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3F436" w14:textId="0299004B" w:rsidR="00772E90" w:rsidRPr="00772E90" w:rsidRDefault="00805619" w:rsidP="00772E90">
      <w:pPr>
        <w:tabs>
          <w:tab w:val="left" w:pos="8931"/>
        </w:tabs>
        <w:ind w:left="-1134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B37651" wp14:editId="13FA40EA">
                <wp:simplePos x="0" y="0"/>
                <wp:positionH relativeFrom="column">
                  <wp:posOffset>3949065</wp:posOffset>
                </wp:positionH>
                <wp:positionV relativeFrom="paragraph">
                  <wp:posOffset>-41910</wp:posOffset>
                </wp:positionV>
                <wp:extent cx="2448560" cy="47117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D662C" w14:textId="660F2974" w:rsidR="007C4EFB" w:rsidRPr="0074393A" w:rsidRDefault="007C4EFB" w:rsidP="009C494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B37651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10.95pt;margin-top:-3.3pt;width:192.8pt;height:37.1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" stroked="f">
                <v:textbox style="mso-fit-shape-to-text:t">
                  <w:txbxContent>
                    <w:p w14:paraId="59ED662C" w14:textId="660F2974" w:rsidR="007C4EFB" w:rsidRPr="0074393A" w:rsidRDefault="007C4EFB" w:rsidP="009C494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2E90" w:rsidRPr="00772E90">
        <w:rPr>
          <w:sz w:val="23"/>
        </w:rPr>
        <w:t xml:space="preserve">                 </w:t>
      </w:r>
      <w:r w:rsidR="00772E90" w:rsidRPr="00772E90">
        <w:rPr>
          <w:sz w:val="28"/>
        </w:rPr>
        <w:t xml:space="preserve">   </w:t>
      </w:r>
      <w:r>
        <w:rPr>
          <w:noProof/>
        </w:rPr>
        <w:drawing>
          <wp:inline distT="0" distB="0" distL="0" distR="0" wp14:anchorId="3CCEDFFC" wp14:editId="3F167277">
            <wp:extent cx="638175" cy="1076325"/>
            <wp:effectExtent l="0" t="0" r="0" b="0"/>
            <wp:docPr id="1" name="Рисунок 1" descr="Одноцветный контурный коронованн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 контурный коронованный щи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E90" w:rsidRPr="00772E90">
        <w:rPr>
          <w:b/>
          <w:sz w:val="28"/>
        </w:rPr>
        <w:t xml:space="preserve">                               </w:t>
      </w:r>
    </w:p>
    <w:p w14:paraId="79EC795B" w14:textId="77777777" w:rsidR="00772E90" w:rsidRPr="00772E90" w:rsidRDefault="00772E90" w:rsidP="00772E90">
      <w:pPr>
        <w:tabs>
          <w:tab w:val="left" w:pos="8931"/>
        </w:tabs>
        <w:ind w:left="-1134"/>
        <w:jc w:val="center"/>
        <w:rPr>
          <w:b/>
          <w:sz w:val="23"/>
        </w:rPr>
      </w:pPr>
      <w:r w:rsidRPr="00772E90">
        <w:rPr>
          <w:sz w:val="28"/>
        </w:rPr>
        <w:t xml:space="preserve">           </w:t>
      </w:r>
    </w:p>
    <w:p w14:paraId="7FF88BAB" w14:textId="5DC9C84A" w:rsidR="00772E90" w:rsidRPr="00772E90" w:rsidRDefault="00805619" w:rsidP="00772E90">
      <w:pPr>
        <w:jc w:val="center"/>
        <w:rPr>
          <w:b/>
          <w:spacing w:val="20"/>
          <w:sz w:val="31"/>
        </w:rPr>
      </w:pPr>
      <w:r>
        <w:rPr>
          <w:b/>
          <w:noProof/>
          <w:sz w:val="35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73A93A" wp14:editId="4EACFF45">
                <wp:simplePos x="0" y="0"/>
                <wp:positionH relativeFrom="column">
                  <wp:posOffset>3674745</wp:posOffset>
                </wp:positionH>
                <wp:positionV relativeFrom="paragraph">
                  <wp:posOffset>7620</wp:posOffset>
                </wp:positionV>
                <wp:extent cx="274320" cy="274320"/>
                <wp:effectExtent l="0" t="0" r="0" b="0"/>
                <wp:wrapNone/>
                <wp:docPr id="3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DCB5D" w14:textId="77777777" w:rsidR="007C4EFB" w:rsidRDefault="007C4EFB" w:rsidP="00772E9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     </w:t>
                            </w:r>
                          </w:p>
                          <w:p w14:paraId="64DF80C1" w14:textId="77777777" w:rsidR="007C4EFB" w:rsidRDefault="007C4EFB" w:rsidP="00772E9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   </w:t>
                            </w:r>
                          </w:p>
                          <w:p w14:paraId="6D5B6160" w14:textId="77777777" w:rsidR="007C4EFB" w:rsidRDefault="007C4EFB" w:rsidP="00772E9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и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3A93A" id="Text Box 1027" o:spid="_x0000_s1027" type="#_x0000_t202" style="position:absolute;left:0;text-align:left;margin-left:289.35pt;margin-top:.6pt;width:21.6pt;height:21.6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" o:allowincell="f" filled="f" stroked="f">
                <v:textbox>
                  <w:txbxContent>
                    <w:p w14:paraId="512DCB5D" w14:textId="77777777" w:rsidR="007C4EFB" w:rsidRDefault="007C4EFB" w:rsidP="00772E9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 xml:space="preserve">       </w:t>
                      </w:r>
                    </w:p>
                    <w:p w14:paraId="64DF80C1" w14:textId="77777777" w:rsidR="007C4EFB" w:rsidRDefault="007C4EFB" w:rsidP="00772E9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 xml:space="preserve">     </w:t>
                      </w:r>
                    </w:p>
                    <w:p w14:paraId="6D5B6160" w14:textId="77777777" w:rsidR="007C4EFB" w:rsidRDefault="007C4EFB" w:rsidP="00772E9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 xml:space="preserve"> и  </w:t>
                      </w:r>
                    </w:p>
                  </w:txbxContent>
                </v:textbox>
              </v:shape>
            </w:pict>
          </mc:Fallback>
        </mc:AlternateContent>
      </w:r>
      <w:r w:rsidR="00772E90" w:rsidRPr="00772E90">
        <w:rPr>
          <w:b/>
          <w:spacing w:val="20"/>
          <w:sz w:val="31"/>
        </w:rPr>
        <w:t>СОВЕТ ДЕПУТАТОВ</w:t>
      </w:r>
    </w:p>
    <w:p w14:paraId="7D1329CF" w14:textId="77777777" w:rsidR="00772E90" w:rsidRPr="00772E90" w:rsidRDefault="00772E90" w:rsidP="00772E90">
      <w:pPr>
        <w:jc w:val="center"/>
        <w:rPr>
          <w:sz w:val="15"/>
        </w:rPr>
      </w:pPr>
    </w:p>
    <w:p w14:paraId="6337F2CB" w14:textId="77777777" w:rsidR="00772E90" w:rsidRPr="00772E90" w:rsidRDefault="00772E90" w:rsidP="00772E90">
      <w:pPr>
        <w:jc w:val="center"/>
        <w:rPr>
          <w:spacing w:val="30"/>
          <w:sz w:val="25"/>
        </w:rPr>
      </w:pPr>
      <w:r w:rsidRPr="00772E90">
        <w:rPr>
          <w:spacing w:val="30"/>
          <w:sz w:val="25"/>
        </w:rPr>
        <w:t xml:space="preserve">ЛЕНИНСКОГО </w:t>
      </w:r>
      <w:r w:rsidR="007D4A73">
        <w:rPr>
          <w:spacing w:val="30"/>
          <w:sz w:val="25"/>
        </w:rPr>
        <w:t>ГОРОДСКОГО</w:t>
      </w:r>
      <w:r w:rsidRPr="00772E90">
        <w:rPr>
          <w:spacing w:val="30"/>
          <w:sz w:val="25"/>
        </w:rPr>
        <w:t xml:space="preserve"> </w:t>
      </w:r>
      <w:r w:rsidR="007D4A73">
        <w:rPr>
          <w:spacing w:val="30"/>
          <w:sz w:val="25"/>
        </w:rPr>
        <w:t>ОКРУГА</w:t>
      </w:r>
    </w:p>
    <w:p w14:paraId="746A34AD" w14:textId="77777777" w:rsidR="00772E90" w:rsidRPr="00772E90" w:rsidRDefault="00772E90" w:rsidP="00772E90">
      <w:pPr>
        <w:spacing w:before="120" w:after="120"/>
        <w:jc w:val="center"/>
        <w:rPr>
          <w:spacing w:val="30"/>
          <w:sz w:val="25"/>
        </w:rPr>
      </w:pPr>
      <w:r w:rsidRPr="00772E90">
        <w:rPr>
          <w:spacing w:val="30"/>
          <w:sz w:val="25"/>
        </w:rPr>
        <w:t xml:space="preserve"> МОСКОВСКОЙ ОБЛАСТИ</w:t>
      </w:r>
    </w:p>
    <w:p w14:paraId="2973D65F" w14:textId="499D2FB4" w:rsidR="00772E90" w:rsidRPr="00772E90" w:rsidRDefault="00805619" w:rsidP="00772E90">
      <w:pPr>
        <w:spacing w:before="120" w:after="120"/>
        <w:jc w:val="center"/>
        <w:rPr>
          <w:sz w:val="29"/>
          <w:szCs w:val="29"/>
        </w:rPr>
      </w:pPr>
      <w:r>
        <w:rPr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B2FF860" wp14:editId="37AED7E5">
                <wp:simplePos x="0" y="0"/>
                <wp:positionH relativeFrom="column">
                  <wp:posOffset>-596265</wp:posOffset>
                </wp:positionH>
                <wp:positionV relativeFrom="paragraph">
                  <wp:posOffset>60325</wp:posOffset>
                </wp:positionV>
                <wp:extent cx="7267575" cy="0"/>
                <wp:effectExtent l="0" t="0" r="0" b="0"/>
                <wp:wrapNone/>
                <wp:docPr id="2" name="Lin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75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1FF97" id="Line 102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95pt,4.75pt" to="525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" o:allowincell="f" strokeweight="3pt">
                <v:stroke linestyle="thinThin"/>
              </v:line>
            </w:pict>
          </mc:Fallback>
        </mc:AlternateContent>
      </w:r>
    </w:p>
    <w:p w14:paraId="5BF3C85C" w14:textId="77777777" w:rsidR="00772E90" w:rsidRPr="00772E90" w:rsidRDefault="00772E90" w:rsidP="00772E90">
      <w:pPr>
        <w:keepNext/>
        <w:spacing w:before="120" w:after="120"/>
        <w:jc w:val="center"/>
        <w:outlineLvl w:val="0"/>
        <w:rPr>
          <w:b/>
          <w:spacing w:val="40"/>
          <w:kern w:val="24"/>
          <w:sz w:val="35"/>
          <w:szCs w:val="35"/>
        </w:rPr>
      </w:pPr>
      <w:r w:rsidRPr="00772E90">
        <w:rPr>
          <w:b/>
          <w:spacing w:val="40"/>
          <w:kern w:val="24"/>
          <w:sz w:val="35"/>
          <w:szCs w:val="35"/>
        </w:rPr>
        <w:t xml:space="preserve"> РЕШЕНИЕ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2197"/>
        <w:gridCol w:w="2055"/>
        <w:gridCol w:w="426"/>
        <w:gridCol w:w="1842"/>
      </w:tblGrid>
      <w:tr w:rsidR="00772E90" w:rsidRPr="008B284B" w14:paraId="50AC4B2B" w14:textId="77777777" w:rsidTr="000D7F0A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25A670F" w14:textId="77777777" w:rsidR="00772E90" w:rsidRPr="008B284B" w:rsidRDefault="00C84F47" w:rsidP="00772E90">
            <w:pPr>
              <w:spacing w:before="120" w:after="120"/>
              <w:jc w:val="center"/>
            </w:pPr>
            <w:r w:rsidRPr="008B284B">
              <w:t>о</w:t>
            </w:r>
            <w:r w:rsidR="00772E90" w:rsidRPr="008B284B">
              <w:t>т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51308B08" w14:textId="44AD9DA3" w:rsidR="00772E90" w:rsidRPr="008B284B" w:rsidRDefault="008F2921" w:rsidP="00772E90">
            <w:pPr>
              <w:spacing w:before="120" w:after="120"/>
              <w:jc w:val="center"/>
            </w:pPr>
            <w:r>
              <w:t>23.12.2020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4E5290EA" w14:textId="77777777" w:rsidR="00772E90" w:rsidRPr="008B284B" w:rsidRDefault="00772E90" w:rsidP="00772E90">
            <w:pPr>
              <w:spacing w:before="120" w:after="120"/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508E4722" w14:textId="77777777" w:rsidR="00772E90" w:rsidRPr="008B284B" w:rsidRDefault="00772E90" w:rsidP="00772E90">
            <w:pPr>
              <w:spacing w:before="120" w:after="12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D4BD34A" w14:textId="77777777" w:rsidR="00772E90" w:rsidRPr="008B284B" w:rsidRDefault="00772E90" w:rsidP="00772E90">
            <w:pPr>
              <w:spacing w:before="120" w:after="120"/>
              <w:jc w:val="right"/>
            </w:pPr>
            <w:r w:rsidRPr="008B284B">
              <w:t>№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60F5CC52" w14:textId="6558BD88" w:rsidR="00772E90" w:rsidRPr="008B284B" w:rsidRDefault="008F2921" w:rsidP="00772E90">
            <w:pPr>
              <w:spacing w:before="120" w:after="120"/>
              <w:jc w:val="center"/>
            </w:pPr>
            <w:r>
              <w:t>22/6</w:t>
            </w:r>
          </w:p>
        </w:tc>
      </w:tr>
    </w:tbl>
    <w:p w14:paraId="7CCC813E" w14:textId="77777777" w:rsidR="00772E90" w:rsidRPr="008B284B" w:rsidRDefault="00772E90" w:rsidP="00772E90">
      <w:pPr>
        <w:suppressAutoHyphens/>
        <w:jc w:val="center"/>
        <w:rPr>
          <w:b/>
          <w:lang w:eastAsia="ar-SA"/>
        </w:rPr>
      </w:pPr>
    </w:p>
    <w:p w14:paraId="4C871272" w14:textId="77777777" w:rsidR="005C00FD" w:rsidRPr="00772E90" w:rsidRDefault="005C00FD" w:rsidP="00772E90">
      <w:pPr>
        <w:suppressAutoHyphens/>
        <w:jc w:val="center"/>
        <w:rPr>
          <w:b/>
          <w:sz w:val="24"/>
          <w:szCs w:val="24"/>
          <w:lang w:eastAsia="ar-SA"/>
        </w:rPr>
      </w:pPr>
    </w:p>
    <w:p w14:paraId="74DB810B" w14:textId="77777777" w:rsidR="005D63A9" w:rsidRPr="00606317" w:rsidRDefault="005D63A9" w:rsidP="005D63A9">
      <w:pPr>
        <w:suppressAutoHyphens/>
        <w:jc w:val="center"/>
        <w:rPr>
          <w:b/>
          <w:sz w:val="24"/>
          <w:szCs w:val="24"/>
          <w:lang w:eastAsia="ar-SA"/>
        </w:rPr>
      </w:pPr>
      <w:r w:rsidRPr="00606317">
        <w:rPr>
          <w:b/>
          <w:sz w:val="24"/>
          <w:szCs w:val="24"/>
          <w:lang w:eastAsia="ar-SA"/>
        </w:rPr>
        <w:t xml:space="preserve">О внесении изменений в решение Совета депутатов </w:t>
      </w:r>
      <w:r>
        <w:rPr>
          <w:b/>
          <w:sz w:val="24"/>
          <w:szCs w:val="24"/>
          <w:lang w:eastAsia="ar-SA"/>
        </w:rPr>
        <w:t>м</w:t>
      </w:r>
      <w:r w:rsidRPr="00606317">
        <w:rPr>
          <w:b/>
          <w:sz w:val="24"/>
          <w:szCs w:val="24"/>
          <w:lang w:eastAsia="ar-SA"/>
        </w:rPr>
        <w:t xml:space="preserve">униципального образования сельского поселения </w:t>
      </w:r>
      <w:proofErr w:type="spellStart"/>
      <w:r w:rsidRPr="00606317">
        <w:rPr>
          <w:b/>
          <w:sz w:val="24"/>
          <w:szCs w:val="24"/>
          <w:lang w:eastAsia="ar-SA"/>
        </w:rPr>
        <w:t>Булатниковское</w:t>
      </w:r>
      <w:proofErr w:type="spellEnd"/>
      <w:r w:rsidRPr="00606317">
        <w:rPr>
          <w:b/>
          <w:sz w:val="24"/>
          <w:szCs w:val="24"/>
          <w:lang w:eastAsia="ar-SA"/>
        </w:rPr>
        <w:t xml:space="preserve"> Ленинского муниципального района </w:t>
      </w:r>
    </w:p>
    <w:p w14:paraId="23F276D6" w14:textId="77777777" w:rsidR="005D63A9" w:rsidRPr="00606317" w:rsidRDefault="005D63A9" w:rsidP="005D63A9">
      <w:pPr>
        <w:suppressAutoHyphens/>
        <w:jc w:val="center"/>
        <w:rPr>
          <w:b/>
          <w:sz w:val="24"/>
          <w:szCs w:val="24"/>
          <w:lang w:eastAsia="ar-SA"/>
        </w:rPr>
      </w:pPr>
      <w:r w:rsidRPr="00606317">
        <w:rPr>
          <w:b/>
          <w:sz w:val="24"/>
          <w:szCs w:val="24"/>
          <w:lang w:eastAsia="ar-SA"/>
        </w:rPr>
        <w:t>Московской области от 2</w:t>
      </w:r>
      <w:r>
        <w:rPr>
          <w:b/>
          <w:sz w:val="24"/>
          <w:szCs w:val="24"/>
          <w:lang w:eastAsia="ar-SA"/>
        </w:rPr>
        <w:t>7</w:t>
      </w:r>
      <w:r w:rsidRPr="00606317">
        <w:rPr>
          <w:b/>
          <w:sz w:val="24"/>
          <w:szCs w:val="24"/>
          <w:lang w:eastAsia="ar-SA"/>
        </w:rPr>
        <w:t>.11.201</w:t>
      </w:r>
      <w:r>
        <w:rPr>
          <w:b/>
          <w:sz w:val="24"/>
          <w:szCs w:val="24"/>
          <w:lang w:eastAsia="ar-SA"/>
        </w:rPr>
        <w:t>9</w:t>
      </w:r>
      <w:r w:rsidRPr="00606317">
        <w:rPr>
          <w:b/>
          <w:sz w:val="24"/>
          <w:szCs w:val="24"/>
          <w:lang w:eastAsia="ar-SA"/>
        </w:rPr>
        <w:t xml:space="preserve"> № </w:t>
      </w:r>
      <w:r>
        <w:rPr>
          <w:b/>
          <w:sz w:val="24"/>
          <w:szCs w:val="24"/>
          <w:lang w:eastAsia="ar-SA"/>
        </w:rPr>
        <w:t>23</w:t>
      </w:r>
      <w:r w:rsidRPr="00606317">
        <w:rPr>
          <w:b/>
          <w:sz w:val="24"/>
          <w:szCs w:val="24"/>
          <w:lang w:eastAsia="ar-SA"/>
        </w:rPr>
        <w:t>/</w:t>
      </w:r>
      <w:r>
        <w:rPr>
          <w:b/>
          <w:sz w:val="24"/>
          <w:szCs w:val="24"/>
          <w:lang w:eastAsia="ar-SA"/>
        </w:rPr>
        <w:t>1</w:t>
      </w:r>
      <w:r w:rsidRPr="00606317">
        <w:rPr>
          <w:b/>
          <w:sz w:val="24"/>
          <w:szCs w:val="24"/>
          <w:lang w:eastAsia="ar-SA"/>
        </w:rPr>
        <w:t xml:space="preserve"> «О бюджете муниципального образования</w:t>
      </w:r>
    </w:p>
    <w:p w14:paraId="27C5C2B1" w14:textId="77777777" w:rsidR="005D63A9" w:rsidRPr="00606317" w:rsidRDefault="005D63A9" w:rsidP="005D63A9">
      <w:pPr>
        <w:suppressAutoHyphens/>
        <w:jc w:val="center"/>
        <w:rPr>
          <w:b/>
          <w:sz w:val="24"/>
          <w:szCs w:val="24"/>
          <w:lang w:eastAsia="ar-SA"/>
        </w:rPr>
      </w:pPr>
      <w:r w:rsidRPr="00606317">
        <w:rPr>
          <w:b/>
          <w:sz w:val="24"/>
          <w:szCs w:val="24"/>
          <w:lang w:eastAsia="ar-SA"/>
        </w:rPr>
        <w:t xml:space="preserve"> «сельское поселение </w:t>
      </w:r>
      <w:proofErr w:type="spellStart"/>
      <w:r w:rsidRPr="00606317">
        <w:rPr>
          <w:b/>
          <w:sz w:val="24"/>
          <w:szCs w:val="24"/>
          <w:lang w:eastAsia="ar-SA"/>
        </w:rPr>
        <w:t>Булатниковское</w:t>
      </w:r>
      <w:proofErr w:type="spellEnd"/>
      <w:r w:rsidRPr="00606317">
        <w:rPr>
          <w:b/>
          <w:sz w:val="24"/>
          <w:szCs w:val="24"/>
          <w:lang w:eastAsia="ar-SA"/>
        </w:rPr>
        <w:t xml:space="preserve"> Ленинского муниципального района </w:t>
      </w:r>
    </w:p>
    <w:p w14:paraId="68CAB6B2" w14:textId="77777777" w:rsidR="005D63A9" w:rsidRPr="00606317" w:rsidRDefault="005D63A9" w:rsidP="005D63A9">
      <w:pPr>
        <w:suppressAutoHyphens/>
        <w:jc w:val="center"/>
        <w:rPr>
          <w:b/>
          <w:sz w:val="24"/>
          <w:szCs w:val="24"/>
          <w:lang w:eastAsia="ar-SA"/>
        </w:rPr>
      </w:pPr>
      <w:r w:rsidRPr="00606317">
        <w:rPr>
          <w:b/>
          <w:sz w:val="24"/>
          <w:szCs w:val="24"/>
          <w:lang w:eastAsia="ar-SA"/>
        </w:rPr>
        <w:t>Московской области» на 20</w:t>
      </w:r>
      <w:r>
        <w:rPr>
          <w:b/>
          <w:sz w:val="24"/>
          <w:szCs w:val="24"/>
          <w:lang w:eastAsia="ar-SA"/>
        </w:rPr>
        <w:t>20 год</w:t>
      </w:r>
      <w:r w:rsidRPr="00606317">
        <w:rPr>
          <w:b/>
          <w:sz w:val="24"/>
          <w:szCs w:val="24"/>
          <w:lang w:eastAsia="ar-SA"/>
        </w:rPr>
        <w:t>»</w:t>
      </w:r>
    </w:p>
    <w:p w14:paraId="43CFC5EC" w14:textId="77777777" w:rsidR="005D63A9" w:rsidRPr="00606317" w:rsidRDefault="005D63A9" w:rsidP="005D63A9">
      <w:pPr>
        <w:suppressAutoHyphens/>
        <w:jc w:val="center"/>
        <w:rPr>
          <w:i/>
          <w:sz w:val="24"/>
          <w:szCs w:val="24"/>
          <w:lang w:eastAsia="ar-SA"/>
        </w:rPr>
      </w:pPr>
    </w:p>
    <w:p w14:paraId="14E8C0DC" w14:textId="0300CF71" w:rsidR="005D63A9" w:rsidRDefault="00873182" w:rsidP="005D63A9">
      <w:pPr>
        <w:ind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5D63A9" w:rsidRPr="00606317">
        <w:rPr>
          <w:rFonts w:eastAsia="Calibri"/>
          <w:sz w:val="24"/>
          <w:szCs w:val="24"/>
          <w:lang w:eastAsia="en-US"/>
        </w:rPr>
        <w:t xml:space="preserve">В соответствии с Бюджетным кодексом Российской Федерации, Федеральным законом от 6 октября 2003 № 131-ФЗ «Об общих принципах организации местного самоуправления в Российской Федерации», </w:t>
      </w:r>
    </w:p>
    <w:p w14:paraId="403B6E65" w14:textId="77777777" w:rsidR="007C0080" w:rsidRPr="00606317" w:rsidRDefault="007C0080" w:rsidP="005D63A9">
      <w:pPr>
        <w:ind w:firstLine="284"/>
        <w:jc w:val="both"/>
        <w:rPr>
          <w:rFonts w:eastAsia="Calibri"/>
          <w:sz w:val="24"/>
          <w:szCs w:val="24"/>
          <w:lang w:eastAsia="en-US"/>
        </w:rPr>
      </w:pPr>
    </w:p>
    <w:p w14:paraId="7CE0B995" w14:textId="0B258B33" w:rsidR="005D63A9" w:rsidRDefault="005D63A9" w:rsidP="002A6AD6">
      <w:pPr>
        <w:ind w:firstLine="708"/>
        <w:jc w:val="center"/>
        <w:rPr>
          <w:rFonts w:eastAsia="Calibri"/>
          <w:b/>
          <w:sz w:val="24"/>
          <w:szCs w:val="24"/>
          <w:lang w:eastAsia="en-US"/>
        </w:rPr>
      </w:pPr>
      <w:r w:rsidRPr="00606317">
        <w:rPr>
          <w:rFonts w:eastAsia="Calibri"/>
          <w:b/>
          <w:sz w:val="24"/>
          <w:szCs w:val="24"/>
          <w:lang w:eastAsia="en-US"/>
        </w:rPr>
        <w:t>Совет депутатов Р</w:t>
      </w:r>
      <w:r w:rsidR="006E520D">
        <w:rPr>
          <w:rFonts w:eastAsia="Calibri"/>
          <w:b/>
          <w:sz w:val="24"/>
          <w:szCs w:val="24"/>
          <w:lang w:eastAsia="en-US"/>
        </w:rPr>
        <w:t xml:space="preserve"> </w:t>
      </w:r>
      <w:r w:rsidRPr="00606317">
        <w:rPr>
          <w:rFonts w:eastAsia="Calibri"/>
          <w:b/>
          <w:sz w:val="24"/>
          <w:szCs w:val="24"/>
          <w:lang w:eastAsia="en-US"/>
        </w:rPr>
        <w:t>Е</w:t>
      </w:r>
      <w:r w:rsidR="006E520D">
        <w:rPr>
          <w:rFonts w:eastAsia="Calibri"/>
          <w:b/>
          <w:sz w:val="24"/>
          <w:szCs w:val="24"/>
          <w:lang w:eastAsia="en-US"/>
        </w:rPr>
        <w:t xml:space="preserve"> </w:t>
      </w:r>
      <w:r w:rsidRPr="00606317">
        <w:rPr>
          <w:rFonts w:eastAsia="Calibri"/>
          <w:b/>
          <w:sz w:val="24"/>
          <w:szCs w:val="24"/>
          <w:lang w:eastAsia="en-US"/>
        </w:rPr>
        <w:t>Ш</w:t>
      </w:r>
      <w:r w:rsidR="006E520D">
        <w:rPr>
          <w:rFonts w:eastAsia="Calibri"/>
          <w:b/>
          <w:sz w:val="24"/>
          <w:szCs w:val="24"/>
          <w:lang w:eastAsia="en-US"/>
        </w:rPr>
        <w:t xml:space="preserve"> </w:t>
      </w:r>
      <w:r w:rsidRPr="00606317">
        <w:rPr>
          <w:rFonts w:eastAsia="Calibri"/>
          <w:b/>
          <w:sz w:val="24"/>
          <w:szCs w:val="24"/>
          <w:lang w:eastAsia="en-US"/>
        </w:rPr>
        <w:t>И</w:t>
      </w:r>
      <w:r w:rsidR="006E520D">
        <w:rPr>
          <w:rFonts w:eastAsia="Calibri"/>
          <w:b/>
          <w:sz w:val="24"/>
          <w:szCs w:val="24"/>
          <w:lang w:eastAsia="en-US"/>
        </w:rPr>
        <w:t xml:space="preserve"> </w:t>
      </w:r>
      <w:r w:rsidRPr="00606317">
        <w:rPr>
          <w:rFonts w:eastAsia="Calibri"/>
          <w:b/>
          <w:sz w:val="24"/>
          <w:szCs w:val="24"/>
          <w:lang w:eastAsia="en-US"/>
        </w:rPr>
        <w:t>Л:</w:t>
      </w:r>
    </w:p>
    <w:p w14:paraId="3A59D043" w14:textId="77777777" w:rsidR="002A6AD6" w:rsidRPr="002A6AD6" w:rsidRDefault="002A6AD6" w:rsidP="002A6AD6">
      <w:pPr>
        <w:ind w:firstLine="708"/>
        <w:jc w:val="center"/>
        <w:rPr>
          <w:rFonts w:eastAsia="Calibri"/>
          <w:b/>
          <w:sz w:val="24"/>
          <w:szCs w:val="24"/>
          <w:lang w:eastAsia="en-US"/>
        </w:rPr>
      </w:pPr>
    </w:p>
    <w:p w14:paraId="31EEADBB" w14:textId="7ADA00B4" w:rsidR="00F2582A" w:rsidRDefault="000E4374" w:rsidP="002A6AD6">
      <w:pPr>
        <w:suppressAutoHyphens/>
        <w:spacing w:line="264" w:lineRule="auto"/>
        <w:ind w:firstLine="282"/>
        <w:jc w:val="both"/>
        <w:rPr>
          <w:sz w:val="24"/>
          <w:szCs w:val="24"/>
          <w:lang w:eastAsia="ar-SA"/>
        </w:rPr>
      </w:pPr>
      <w:r w:rsidRPr="000E4374">
        <w:rPr>
          <w:sz w:val="24"/>
          <w:szCs w:val="24"/>
          <w:lang w:eastAsia="ar-SA"/>
        </w:rPr>
        <w:tab/>
      </w:r>
      <w:r w:rsidR="00F2582A" w:rsidRPr="00F2582A">
        <w:rPr>
          <w:sz w:val="24"/>
          <w:szCs w:val="24"/>
          <w:lang w:eastAsia="ar-SA"/>
        </w:rPr>
        <w:t xml:space="preserve">Внести в решение Совета депутатов муниципального образования сельского поселения </w:t>
      </w:r>
      <w:proofErr w:type="spellStart"/>
      <w:r w:rsidR="00F2582A" w:rsidRPr="00F2582A">
        <w:rPr>
          <w:sz w:val="24"/>
          <w:szCs w:val="24"/>
          <w:lang w:eastAsia="ar-SA"/>
        </w:rPr>
        <w:t>Булатниковское</w:t>
      </w:r>
      <w:proofErr w:type="spellEnd"/>
      <w:r w:rsidR="00F2582A" w:rsidRPr="00F2582A">
        <w:rPr>
          <w:sz w:val="24"/>
          <w:szCs w:val="24"/>
          <w:lang w:eastAsia="ar-SA"/>
        </w:rPr>
        <w:t xml:space="preserve"> Ленинского муниципального района Московской области от 27.11.2019 №23/1 «О бюджете муниципального образования «сельское поселение </w:t>
      </w:r>
      <w:proofErr w:type="spellStart"/>
      <w:r w:rsidR="00F2582A" w:rsidRPr="00F2582A">
        <w:rPr>
          <w:sz w:val="24"/>
          <w:szCs w:val="24"/>
          <w:lang w:eastAsia="ar-SA"/>
        </w:rPr>
        <w:t>Булатниковское</w:t>
      </w:r>
      <w:proofErr w:type="spellEnd"/>
      <w:r w:rsidR="00F2582A" w:rsidRPr="00F2582A">
        <w:rPr>
          <w:sz w:val="24"/>
          <w:szCs w:val="24"/>
          <w:lang w:eastAsia="ar-SA"/>
        </w:rPr>
        <w:t xml:space="preserve"> Ленинского муниципального района Московской области на 2020 год» следующие изменения:</w:t>
      </w:r>
    </w:p>
    <w:p w14:paraId="2C8BBEB2" w14:textId="77777777" w:rsidR="00F2582A" w:rsidRDefault="00F2582A" w:rsidP="002A6AD6">
      <w:pPr>
        <w:numPr>
          <w:ilvl w:val="0"/>
          <w:numId w:val="7"/>
        </w:numPr>
        <w:suppressAutoHyphens/>
        <w:spacing w:line="264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В пункте 17: </w:t>
      </w:r>
    </w:p>
    <w:p w14:paraId="38677BB3" w14:textId="1859FB06" w:rsidR="00F2582A" w:rsidRDefault="00F2582A" w:rsidP="002A6AD6">
      <w:pPr>
        <w:suppressAutoHyphens/>
        <w:spacing w:line="264" w:lineRule="auto"/>
        <w:ind w:firstLine="282"/>
        <w:jc w:val="both"/>
        <w:rPr>
          <w:sz w:val="24"/>
          <w:szCs w:val="24"/>
          <w:lang w:eastAsia="ar-SA"/>
        </w:rPr>
      </w:pPr>
      <w:r w:rsidRPr="00F2582A">
        <w:rPr>
          <w:sz w:val="24"/>
          <w:szCs w:val="24"/>
          <w:lang w:eastAsia="ar-SA"/>
        </w:rPr>
        <w:t xml:space="preserve">- цифры «1 </w:t>
      </w:r>
      <w:r>
        <w:rPr>
          <w:sz w:val="24"/>
          <w:szCs w:val="24"/>
          <w:lang w:eastAsia="ar-SA"/>
        </w:rPr>
        <w:t>600</w:t>
      </w:r>
      <w:r w:rsidRPr="00F2582A">
        <w:rPr>
          <w:sz w:val="24"/>
          <w:szCs w:val="24"/>
          <w:lang w:eastAsia="ar-SA"/>
        </w:rPr>
        <w:t>,0» заменить цифрами «1</w:t>
      </w:r>
      <w:r>
        <w:rPr>
          <w:sz w:val="24"/>
          <w:szCs w:val="24"/>
          <w:lang w:eastAsia="ar-SA"/>
        </w:rPr>
        <w:t> 910,5</w:t>
      </w:r>
      <w:r w:rsidRPr="00F2582A">
        <w:rPr>
          <w:sz w:val="24"/>
          <w:szCs w:val="24"/>
          <w:lang w:eastAsia="ar-SA"/>
        </w:rPr>
        <w:t xml:space="preserve">».    </w:t>
      </w:r>
    </w:p>
    <w:p w14:paraId="4D20487F" w14:textId="4EFFC283" w:rsidR="005C00FD" w:rsidRPr="00E60E7E" w:rsidRDefault="00F2582A" w:rsidP="002A6AD6">
      <w:pPr>
        <w:suppressAutoHyphens/>
        <w:spacing w:line="264" w:lineRule="auto"/>
        <w:ind w:firstLine="282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  </w:t>
      </w:r>
      <w:r w:rsidR="005D63A9" w:rsidRPr="00E60E7E">
        <w:rPr>
          <w:sz w:val="24"/>
          <w:szCs w:val="24"/>
          <w:lang w:eastAsia="ar-SA"/>
        </w:rPr>
        <w:t>Внести изменения в приложения к решению о бюджете:</w:t>
      </w:r>
    </w:p>
    <w:p w14:paraId="4DE3FF86" w14:textId="707CB4D0" w:rsidR="005C00FD" w:rsidRDefault="00F2582A" w:rsidP="002A6AD6">
      <w:pPr>
        <w:suppressAutoHyphens/>
        <w:spacing w:line="264" w:lineRule="auto"/>
        <w:ind w:firstLine="282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</w:t>
      </w:r>
      <w:r w:rsidR="009A750A">
        <w:rPr>
          <w:sz w:val="24"/>
          <w:szCs w:val="24"/>
          <w:lang w:eastAsia="ar-SA"/>
        </w:rPr>
        <w:t>.1.</w:t>
      </w:r>
      <w:r w:rsidR="005D63A9">
        <w:rPr>
          <w:sz w:val="24"/>
          <w:szCs w:val="24"/>
          <w:lang w:eastAsia="ar-SA"/>
        </w:rPr>
        <w:t xml:space="preserve"> </w:t>
      </w:r>
      <w:r w:rsidR="005D63A9" w:rsidRPr="00E60E7E">
        <w:rPr>
          <w:sz w:val="24"/>
          <w:szCs w:val="24"/>
          <w:lang w:eastAsia="ar-SA"/>
        </w:rPr>
        <w:t xml:space="preserve">Приложение №5 «Ведомственная структура расходов бюджета </w:t>
      </w:r>
      <w:r w:rsidR="005D63A9">
        <w:rPr>
          <w:sz w:val="24"/>
          <w:szCs w:val="24"/>
          <w:lang w:eastAsia="ar-SA"/>
        </w:rPr>
        <w:t xml:space="preserve">муниципального образования </w:t>
      </w:r>
      <w:r w:rsidR="005D63A9" w:rsidRPr="00E60E7E">
        <w:rPr>
          <w:sz w:val="24"/>
          <w:szCs w:val="24"/>
          <w:lang w:eastAsia="ar-SA"/>
        </w:rPr>
        <w:t>сельско</w:t>
      </w:r>
      <w:r w:rsidR="005D63A9">
        <w:rPr>
          <w:sz w:val="24"/>
          <w:szCs w:val="24"/>
          <w:lang w:eastAsia="ar-SA"/>
        </w:rPr>
        <w:t>е</w:t>
      </w:r>
      <w:r w:rsidR="005D63A9" w:rsidRPr="00E60E7E">
        <w:rPr>
          <w:sz w:val="24"/>
          <w:szCs w:val="24"/>
          <w:lang w:eastAsia="ar-SA"/>
        </w:rPr>
        <w:t xml:space="preserve"> поселени</w:t>
      </w:r>
      <w:r w:rsidR="005D63A9">
        <w:rPr>
          <w:sz w:val="24"/>
          <w:szCs w:val="24"/>
          <w:lang w:eastAsia="ar-SA"/>
        </w:rPr>
        <w:t>е</w:t>
      </w:r>
      <w:r w:rsidR="005D63A9" w:rsidRPr="00E60E7E">
        <w:rPr>
          <w:sz w:val="24"/>
          <w:szCs w:val="24"/>
          <w:lang w:eastAsia="ar-SA"/>
        </w:rPr>
        <w:t xml:space="preserve"> </w:t>
      </w:r>
      <w:proofErr w:type="spellStart"/>
      <w:r w:rsidR="005D63A9" w:rsidRPr="00E60E7E">
        <w:rPr>
          <w:sz w:val="24"/>
          <w:szCs w:val="24"/>
          <w:lang w:eastAsia="ar-SA"/>
        </w:rPr>
        <w:t>Булатниковское</w:t>
      </w:r>
      <w:proofErr w:type="spellEnd"/>
      <w:r w:rsidR="005D63A9" w:rsidRPr="00E60E7E">
        <w:rPr>
          <w:sz w:val="24"/>
          <w:szCs w:val="24"/>
          <w:lang w:eastAsia="ar-SA"/>
        </w:rPr>
        <w:t xml:space="preserve"> Ленинского муниципального района Московской области</w:t>
      </w:r>
      <w:r w:rsidR="00594B40">
        <w:rPr>
          <w:sz w:val="24"/>
          <w:szCs w:val="24"/>
          <w:lang w:eastAsia="ar-SA"/>
        </w:rPr>
        <w:t xml:space="preserve"> на 2020 год</w:t>
      </w:r>
      <w:r w:rsidR="005D63A9" w:rsidRPr="00E60E7E">
        <w:rPr>
          <w:sz w:val="24"/>
          <w:szCs w:val="24"/>
          <w:lang w:eastAsia="ar-SA"/>
        </w:rPr>
        <w:t>» изложить в редакции согласно приложению №</w:t>
      </w:r>
      <w:r w:rsidR="005D63A9">
        <w:rPr>
          <w:sz w:val="24"/>
          <w:szCs w:val="24"/>
          <w:lang w:eastAsia="ar-SA"/>
        </w:rPr>
        <w:t xml:space="preserve"> </w:t>
      </w:r>
      <w:r w:rsidR="009A750A">
        <w:rPr>
          <w:sz w:val="24"/>
          <w:szCs w:val="24"/>
          <w:lang w:eastAsia="ar-SA"/>
        </w:rPr>
        <w:t>1</w:t>
      </w:r>
      <w:r w:rsidR="005D63A9" w:rsidRPr="00E60E7E">
        <w:rPr>
          <w:sz w:val="24"/>
          <w:szCs w:val="24"/>
          <w:lang w:eastAsia="ar-SA"/>
        </w:rPr>
        <w:t xml:space="preserve"> к настоящему решению.</w:t>
      </w:r>
    </w:p>
    <w:p w14:paraId="6EE44648" w14:textId="0957FD3F" w:rsidR="002A6AD6" w:rsidRDefault="00F2582A" w:rsidP="002A6AD6">
      <w:pPr>
        <w:suppressAutoHyphens/>
        <w:spacing w:line="264" w:lineRule="auto"/>
        <w:ind w:firstLine="284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</w:t>
      </w:r>
      <w:r w:rsidR="009A750A">
        <w:rPr>
          <w:sz w:val="24"/>
          <w:szCs w:val="24"/>
          <w:lang w:eastAsia="ar-SA"/>
        </w:rPr>
        <w:t>.2.</w:t>
      </w:r>
      <w:r w:rsidR="005D63A9">
        <w:rPr>
          <w:sz w:val="24"/>
          <w:szCs w:val="24"/>
          <w:lang w:eastAsia="ar-SA"/>
        </w:rPr>
        <w:t xml:space="preserve"> </w:t>
      </w:r>
      <w:r w:rsidR="005D63A9" w:rsidRPr="00E60E7E">
        <w:rPr>
          <w:sz w:val="24"/>
          <w:szCs w:val="24"/>
          <w:lang w:eastAsia="ar-SA"/>
        </w:rPr>
        <w:t>Приложение №6 «</w:t>
      </w:r>
      <w:r w:rsidR="005D63A9">
        <w:rPr>
          <w:sz w:val="24"/>
          <w:szCs w:val="24"/>
          <w:lang w:eastAsia="ar-SA"/>
        </w:rPr>
        <w:t>Р</w:t>
      </w:r>
      <w:r w:rsidR="005D63A9" w:rsidRPr="009C267B">
        <w:rPr>
          <w:sz w:val="24"/>
          <w:szCs w:val="24"/>
          <w:lang w:eastAsia="ar-SA"/>
        </w:rPr>
        <w:t>асходы бюджета муниципального образования сельско</w:t>
      </w:r>
      <w:r w:rsidR="005D63A9">
        <w:rPr>
          <w:sz w:val="24"/>
          <w:szCs w:val="24"/>
          <w:lang w:eastAsia="ar-SA"/>
        </w:rPr>
        <w:t>го</w:t>
      </w:r>
      <w:r w:rsidR="005D63A9" w:rsidRPr="009C267B">
        <w:rPr>
          <w:sz w:val="24"/>
          <w:szCs w:val="24"/>
          <w:lang w:eastAsia="ar-SA"/>
        </w:rPr>
        <w:t xml:space="preserve"> поселени</w:t>
      </w:r>
      <w:r w:rsidR="005D63A9">
        <w:rPr>
          <w:sz w:val="24"/>
          <w:szCs w:val="24"/>
          <w:lang w:eastAsia="ar-SA"/>
        </w:rPr>
        <w:t>я</w:t>
      </w:r>
      <w:r w:rsidR="005D63A9" w:rsidRPr="009C267B">
        <w:rPr>
          <w:sz w:val="24"/>
          <w:szCs w:val="24"/>
          <w:lang w:eastAsia="ar-SA"/>
        </w:rPr>
        <w:t xml:space="preserve"> </w:t>
      </w:r>
      <w:proofErr w:type="spellStart"/>
      <w:r w:rsidR="005D63A9" w:rsidRPr="009C267B">
        <w:rPr>
          <w:sz w:val="24"/>
          <w:szCs w:val="24"/>
          <w:lang w:eastAsia="ar-SA"/>
        </w:rPr>
        <w:t>Булатниковское</w:t>
      </w:r>
      <w:proofErr w:type="spellEnd"/>
      <w:r w:rsidR="005D63A9" w:rsidRPr="009C267B">
        <w:rPr>
          <w:sz w:val="24"/>
          <w:szCs w:val="24"/>
          <w:lang w:eastAsia="ar-SA"/>
        </w:rPr>
        <w:t xml:space="preserve"> </w:t>
      </w:r>
      <w:r w:rsidR="005D63A9" w:rsidRPr="00E60E7E">
        <w:rPr>
          <w:sz w:val="24"/>
          <w:szCs w:val="24"/>
          <w:lang w:eastAsia="ar-SA"/>
        </w:rPr>
        <w:t>Ленинского муниципального района Московской области</w:t>
      </w:r>
      <w:r w:rsidR="005D63A9" w:rsidRPr="009C267B">
        <w:rPr>
          <w:sz w:val="24"/>
          <w:szCs w:val="24"/>
          <w:lang w:eastAsia="ar-SA"/>
        </w:rPr>
        <w:t xml:space="preserve"> на 2020 </w:t>
      </w:r>
      <w:r w:rsidR="005D63A9">
        <w:rPr>
          <w:sz w:val="24"/>
          <w:szCs w:val="24"/>
          <w:lang w:eastAsia="ar-SA"/>
        </w:rPr>
        <w:t xml:space="preserve">год </w:t>
      </w:r>
      <w:r w:rsidR="005D63A9" w:rsidRPr="009C267B">
        <w:rPr>
          <w:sz w:val="24"/>
          <w:szCs w:val="24"/>
          <w:lang w:eastAsia="ar-SA"/>
        </w:rPr>
        <w:t xml:space="preserve">по разделам, подразделам, целевым статьям (муниципальным программам сельского поселения </w:t>
      </w:r>
      <w:proofErr w:type="spellStart"/>
      <w:r w:rsidR="005D63A9" w:rsidRPr="009C267B">
        <w:rPr>
          <w:sz w:val="24"/>
          <w:szCs w:val="24"/>
          <w:lang w:eastAsia="ar-SA"/>
        </w:rPr>
        <w:t>Булатниковское</w:t>
      </w:r>
      <w:proofErr w:type="spellEnd"/>
      <w:r w:rsidR="005D63A9" w:rsidRPr="009C267B">
        <w:rPr>
          <w:sz w:val="24"/>
          <w:szCs w:val="24"/>
          <w:lang w:eastAsia="ar-SA"/>
        </w:rPr>
        <w:t xml:space="preserve"> и непрограммным направлениям деятельности), группам и подгруппам видов расходов классификации расходов бюджета»</w:t>
      </w:r>
      <w:r w:rsidR="005D63A9" w:rsidRPr="00E60E7E">
        <w:rPr>
          <w:sz w:val="24"/>
          <w:szCs w:val="24"/>
          <w:lang w:eastAsia="ar-SA"/>
        </w:rPr>
        <w:t xml:space="preserve"> изложить в редакции согласно приложению № </w:t>
      </w:r>
      <w:r w:rsidR="009A750A">
        <w:rPr>
          <w:sz w:val="24"/>
          <w:szCs w:val="24"/>
          <w:lang w:eastAsia="ar-SA"/>
        </w:rPr>
        <w:t>2</w:t>
      </w:r>
      <w:r w:rsidR="005D63A9" w:rsidRPr="00E60E7E">
        <w:rPr>
          <w:sz w:val="24"/>
          <w:szCs w:val="24"/>
          <w:lang w:eastAsia="ar-SA"/>
        </w:rPr>
        <w:t xml:space="preserve"> к настоящему решению.</w:t>
      </w:r>
    </w:p>
    <w:p w14:paraId="0F9B1276" w14:textId="7F4EE634" w:rsidR="002A6AD6" w:rsidRDefault="002A6AD6" w:rsidP="002A6AD6">
      <w:pPr>
        <w:suppressAutoHyphens/>
        <w:spacing w:line="264" w:lineRule="auto"/>
        <w:ind w:firstLine="284"/>
        <w:jc w:val="both"/>
        <w:rPr>
          <w:sz w:val="24"/>
          <w:szCs w:val="24"/>
          <w:lang w:eastAsia="ar-SA"/>
        </w:rPr>
      </w:pPr>
    </w:p>
    <w:p w14:paraId="32873DE4" w14:textId="1053F10D" w:rsidR="002A6AD6" w:rsidRDefault="002A6AD6" w:rsidP="002A6AD6">
      <w:pPr>
        <w:suppressAutoHyphens/>
        <w:spacing w:line="312" w:lineRule="auto"/>
        <w:ind w:firstLine="284"/>
        <w:jc w:val="right"/>
        <w:rPr>
          <w:sz w:val="24"/>
          <w:szCs w:val="24"/>
          <w:lang w:eastAsia="ar-SA"/>
        </w:rPr>
      </w:pPr>
    </w:p>
    <w:p w14:paraId="2B8B0359" w14:textId="58DC468C" w:rsidR="00C84F47" w:rsidRDefault="00F2582A" w:rsidP="002A6AD6">
      <w:pPr>
        <w:suppressAutoHyphens/>
        <w:spacing w:line="264" w:lineRule="auto"/>
        <w:ind w:firstLine="284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2</w:t>
      </w:r>
      <w:r w:rsidR="009A750A">
        <w:rPr>
          <w:sz w:val="24"/>
          <w:szCs w:val="24"/>
          <w:lang w:eastAsia="ar-SA"/>
        </w:rPr>
        <w:t xml:space="preserve">.3.  </w:t>
      </w:r>
      <w:r w:rsidR="005D63A9" w:rsidRPr="00E60E7E">
        <w:rPr>
          <w:sz w:val="24"/>
          <w:szCs w:val="24"/>
          <w:lang w:eastAsia="ar-SA"/>
        </w:rPr>
        <w:t>Приложение №7 «</w:t>
      </w:r>
      <w:r w:rsidR="005D63A9">
        <w:rPr>
          <w:sz w:val="24"/>
          <w:szCs w:val="24"/>
          <w:lang w:eastAsia="ar-SA"/>
        </w:rPr>
        <w:t>Р</w:t>
      </w:r>
      <w:r w:rsidR="005D63A9" w:rsidRPr="009C267B">
        <w:rPr>
          <w:sz w:val="24"/>
          <w:szCs w:val="24"/>
          <w:lang w:eastAsia="ar-SA"/>
        </w:rPr>
        <w:t>асходы бюджета муниципального образования сельско</w:t>
      </w:r>
      <w:r w:rsidR="005D63A9">
        <w:rPr>
          <w:sz w:val="24"/>
          <w:szCs w:val="24"/>
          <w:lang w:eastAsia="ar-SA"/>
        </w:rPr>
        <w:t>е</w:t>
      </w:r>
      <w:r w:rsidR="005D63A9" w:rsidRPr="009C267B">
        <w:rPr>
          <w:sz w:val="24"/>
          <w:szCs w:val="24"/>
          <w:lang w:eastAsia="ar-SA"/>
        </w:rPr>
        <w:t xml:space="preserve"> поселени</w:t>
      </w:r>
      <w:r w:rsidR="005D63A9">
        <w:rPr>
          <w:sz w:val="24"/>
          <w:szCs w:val="24"/>
          <w:lang w:eastAsia="ar-SA"/>
        </w:rPr>
        <w:t>е</w:t>
      </w:r>
      <w:r w:rsidR="005D63A9" w:rsidRPr="009C267B">
        <w:rPr>
          <w:sz w:val="24"/>
          <w:szCs w:val="24"/>
          <w:lang w:eastAsia="ar-SA"/>
        </w:rPr>
        <w:t xml:space="preserve"> </w:t>
      </w:r>
      <w:proofErr w:type="spellStart"/>
      <w:r w:rsidR="005D63A9" w:rsidRPr="009C267B">
        <w:rPr>
          <w:sz w:val="24"/>
          <w:szCs w:val="24"/>
          <w:lang w:eastAsia="ar-SA"/>
        </w:rPr>
        <w:t>Булатниковское</w:t>
      </w:r>
      <w:proofErr w:type="spellEnd"/>
      <w:r w:rsidR="005D63A9">
        <w:rPr>
          <w:sz w:val="24"/>
          <w:szCs w:val="24"/>
          <w:lang w:eastAsia="ar-SA"/>
        </w:rPr>
        <w:t xml:space="preserve"> </w:t>
      </w:r>
      <w:r w:rsidR="005D63A9" w:rsidRPr="00E60E7E">
        <w:rPr>
          <w:sz w:val="24"/>
          <w:szCs w:val="24"/>
          <w:lang w:eastAsia="ar-SA"/>
        </w:rPr>
        <w:t>Ленинского муниципального района Московской области</w:t>
      </w:r>
      <w:r w:rsidR="005D63A9" w:rsidRPr="009C267B">
        <w:rPr>
          <w:sz w:val="24"/>
          <w:szCs w:val="24"/>
          <w:lang w:eastAsia="ar-SA"/>
        </w:rPr>
        <w:t xml:space="preserve"> на 2020 год по целевым статьям (муниципальным программам сельско</w:t>
      </w:r>
      <w:r w:rsidR="005D63A9">
        <w:rPr>
          <w:sz w:val="24"/>
          <w:szCs w:val="24"/>
          <w:lang w:eastAsia="ar-SA"/>
        </w:rPr>
        <w:t>го</w:t>
      </w:r>
      <w:r w:rsidR="005D63A9" w:rsidRPr="009C267B">
        <w:rPr>
          <w:sz w:val="24"/>
          <w:szCs w:val="24"/>
          <w:lang w:eastAsia="ar-SA"/>
        </w:rPr>
        <w:t xml:space="preserve"> поселени</w:t>
      </w:r>
      <w:r w:rsidR="005D63A9">
        <w:rPr>
          <w:sz w:val="24"/>
          <w:szCs w:val="24"/>
          <w:lang w:eastAsia="ar-SA"/>
        </w:rPr>
        <w:t>я</w:t>
      </w:r>
      <w:r w:rsidR="005D63A9" w:rsidRPr="009C267B">
        <w:rPr>
          <w:sz w:val="24"/>
          <w:szCs w:val="24"/>
          <w:lang w:eastAsia="ar-SA"/>
        </w:rPr>
        <w:t xml:space="preserve"> </w:t>
      </w:r>
      <w:proofErr w:type="spellStart"/>
      <w:r w:rsidR="005D63A9" w:rsidRPr="009C267B">
        <w:rPr>
          <w:sz w:val="24"/>
          <w:szCs w:val="24"/>
          <w:lang w:eastAsia="ar-SA"/>
        </w:rPr>
        <w:t>Булатниковское</w:t>
      </w:r>
      <w:proofErr w:type="spellEnd"/>
      <w:r w:rsidR="005D63A9" w:rsidRPr="009C267B">
        <w:rPr>
          <w:sz w:val="24"/>
          <w:szCs w:val="24"/>
          <w:lang w:eastAsia="ar-SA"/>
        </w:rPr>
        <w:t xml:space="preserve"> и не программным направлениям деятельности), группам и подгруппам видов расходов классификации расходов бюджета»</w:t>
      </w:r>
      <w:r w:rsidR="005D63A9" w:rsidRPr="00E60E7E">
        <w:rPr>
          <w:sz w:val="24"/>
          <w:szCs w:val="24"/>
          <w:lang w:eastAsia="ar-SA"/>
        </w:rPr>
        <w:t xml:space="preserve"> изложить в редакции согласно приложению №</w:t>
      </w:r>
      <w:r w:rsidR="005D63A9">
        <w:rPr>
          <w:sz w:val="24"/>
          <w:szCs w:val="24"/>
          <w:lang w:eastAsia="ar-SA"/>
        </w:rPr>
        <w:t xml:space="preserve"> </w:t>
      </w:r>
      <w:r w:rsidR="009A750A">
        <w:rPr>
          <w:sz w:val="24"/>
          <w:szCs w:val="24"/>
          <w:lang w:eastAsia="ar-SA"/>
        </w:rPr>
        <w:t>3</w:t>
      </w:r>
      <w:r w:rsidR="005D63A9" w:rsidRPr="00581818">
        <w:rPr>
          <w:sz w:val="24"/>
          <w:szCs w:val="24"/>
          <w:lang w:eastAsia="ar-SA"/>
        </w:rPr>
        <w:t xml:space="preserve"> </w:t>
      </w:r>
      <w:r w:rsidR="005D63A9" w:rsidRPr="00E60E7E">
        <w:rPr>
          <w:sz w:val="24"/>
          <w:szCs w:val="24"/>
          <w:lang w:eastAsia="ar-SA"/>
        </w:rPr>
        <w:t>к настоящему решению.</w:t>
      </w:r>
    </w:p>
    <w:p w14:paraId="61F4189B" w14:textId="158B6159" w:rsidR="007C0080" w:rsidRDefault="00F2582A" w:rsidP="002A6AD6">
      <w:pPr>
        <w:suppressAutoHyphens/>
        <w:spacing w:line="264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3</w:t>
      </w:r>
      <w:r w:rsidR="007C0080">
        <w:rPr>
          <w:sz w:val="24"/>
          <w:szCs w:val="24"/>
          <w:lang w:eastAsia="ar-SA"/>
        </w:rPr>
        <w:t xml:space="preserve">. </w:t>
      </w:r>
      <w:r w:rsidR="007C0080" w:rsidRPr="007C0080">
        <w:rPr>
          <w:sz w:val="24"/>
          <w:szCs w:val="24"/>
        </w:rPr>
        <w:t>Настоящее решение вступает в силу со дня его подписания</w:t>
      </w:r>
      <w:r w:rsidR="007C0080">
        <w:rPr>
          <w:sz w:val="24"/>
          <w:szCs w:val="24"/>
        </w:rPr>
        <w:t>.</w:t>
      </w:r>
    </w:p>
    <w:p w14:paraId="6C60ECD0" w14:textId="77777777" w:rsidR="005D63A9" w:rsidRPr="006E520D" w:rsidRDefault="00F2582A" w:rsidP="002A6AD6">
      <w:pPr>
        <w:suppressAutoHyphens/>
        <w:spacing w:line="264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C0080">
        <w:rPr>
          <w:sz w:val="24"/>
          <w:szCs w:val="24"/>
        </w:rPr>
        <w:t>. О</w:t>
      </w:r>
      <w:r w:rsidR="005D63A9" w:rsidRPr="007C0080">
        <w:rPr>
          <w:sz w:val="24"/>
          <w:szCs w:val="24"/>
        </w:rPr>
        <w:t>публиковать настоящее решение в газете «</w:t>
      </w:r>
      <w:proofErr w:type="spellStart"/>
      <w:r w:rsidR="005D63A9" w:rsidRPr="007C0080">
        <w:rPr>
          <w:sz w:val="24"/>
          <w:szCs w:val="24"/>
        </w:rPr>
        <w:t>Видновские</w:t>
      </w:r>
      <w:proofErr w:type="spellEnd"/>
      <w:r w:rsidR="005D63A9" w:rsidRPr="0051043B">
        <w:rPr>
          <w:sz w:val="24"/>
          <w:szCs w:val="24"/>
        </w:rPr>
        <w:t xml:space="preserve"> вести» и разместить в информационно-телекоммуникационной сети Интернет по адресу: </w:t>
      </w:r>
      <w:hyperlink r:id="rId8" w:history="1">
        <w:r w:rsidR="005D63A9" w:rsidRPr="006E520D">
          <w:rPr>
            <w:rStyle w:val="ae"/>
            <w:color w:val="auto"/>
            <w:sz w:val="24"/>
            <w:szCs w:val="24"/>
            <w:u w:val="none"/>
            <w:lang w:val="en-US"/>
          </w:rPr>
          <w:t>http</w:t>
        </w:r>
        <w:r w:rsidR="005D63A9" w:rsidRPr="006E520D">
          <w:rPr>
            <w:rStyle w:val="ae"/>
            <w:color w:val="auto"/>
            <w:sz w:val="24"/>
            <w:szCs w:val="24"/>
            <w:u w:val="none"/>
          </w:rPr>
          <w:t>://</w:t>
        </w:r>
        <w:r w:rsidR="005D63A9" w:rsidRPr="006E520D">
          <w:rPr>
            <w:rStyle w:val="ae"/>
            <w:color w:val="auto"/>
            <w:sz w:val="24"/>
            <w:szCs w:val="24"/>
            <w:u w:val="none"/>
            <w:lang w:val="en-US"/>
          </w:rPr>
          <w:t>www</w:t>
        </w:r>
        <w:r w:rsidR="005D63A9" w:rsidRPr="006E520D">
          <w:rPr>
            <w:rStyle w:val="ae"/>
            <w:color w:val="auto"/>
            <w:sz w:val="24"/>
            <w:szCs w:val="24"/>
            <w:u w:val="none"/>
          </w:rPr>
          <w:t>.</w:t>
        </w:r>
        <w:proofErr w:type="spellStart"/>
        <w:r w:rsidR="005D63A9" w:rsidRPr="006E520D">
          <w:rPr>
            <w:rStyle w:val="ae"/>
            <w:color w:val="auto"/>
            <w:sz w:val="24"/>
            <w:szCs w:val="24"/>
            <w:u w:val="none"/>
            <w:lang w:val="en-US"/>
          </w:rPr>
          <w:t>adm</w:t>
        </w:r>
        <w:proofErr w:type="spellEnd"/>
        <w:r w:rsidR="005D63A9" w:rsidRPr="006E520D">
          <w:rPr>
            <w:rStyle w:val="ae"/>
            <w:color w:val="auto"/>
            <w:sz w:val="24"/>
            <w:szCs w:val="24"/>
            <w:u w:val="none"/>
          </w:rPr>
          <w:t>-</w:t>
        </w:r>
        <w:proofErr w:type="spellStart"/>
        <w:r w:rsidR="005D63A9" w:rsidRPr="006E520D">
          <w:rPr>
            <w:rStyle w:val="ae"/>
            <w:color w:val="auto"/>
            <w:sz w:val="24"/>
            <w:szCs w:val="24"/>
            <w:u w:val="none"/>
            <w:lang w:val="en-US"/>
          </w:rPr>
          <w:t>vidnoe</w:t>
        </w:r>
        <w:proofErr w:type="spellEnd"/>
        <w:r w:rsidR="005D63A9" w:rsidRPr="006E520D">
          <w:rPr>
            <w:rStyle w:val="ae"/>
            <w:color w:val="auto"/>
            <w:sz w:val="24"/>
            <w:szCs w:val="24"/>
            <w:u w:val="none"/>
          </w:rPr>
          <w:t>.</w:t>
        </w:r>
        <w:proofErr w:type="spellStart"/>
        <w:r w:rsidR="005D63A9" w:rsidRPr="006E520D">
          <w:rPr>
            <w:rStyle w:val="ae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5D63A9" w:rsidRPr="006E520D">
        <w:rPr>
          <w:sz w:val="24"/>
          <w:szCs w:val="24"/>
        </w:rPr>
        <w:t>.</w:t>
      </w:r>
    </w:p>
    <w:p w14:paraId="5D69E717" w14:textId="77777777" w:rsidR="005D63A9" w:rsidRPr="0051043B" w:rsidRDefault="005D63A9" w:rsidP="002A6AD6">
      <w:pPr>
        <w:spacing w:line="312" w:lineRule="auto"/>
        <w:ind w:firstLine="284"/>
        <w:jc w:val="both"/>
        <w:rPr>
          <w:sz w:val="24"/>
          <w:szCs w:val="24"/>
        </w:rPr>
      </w:pPr>
    </w:p>
    <w:p w14:paraId="31F1BDDA" w14:textId="77777777" w:rsidR="006E520D" w:rsidRPr="002A6AD6" w:rsidRDefault="006E520D" w:rsidP="006E520D">
      <w:pPr>
        <w:tabs>
          <w:tab w:val="left" w:pos="1134"/>
        </w:tabs>
        <w:suppressAutoHyphens/>
        <w:spacing w:after="140" w:line="288" w:lineRule="auto"/>
        <w:ind w:left="709" w:right="20"/>
        <w:jc w:val="both"/>
        <w:rPr>
          <w:rFonts w:eastAsia="SimSun"/>
          <w:color w:val="00000A"/>
          <w:sz w:val="24"/>
          <w:szCs w:val="24"/>
          <w:lang w:eastAsia="x-none"/>
        </w:rPr>
      </w:pPr>
    </w:p>
    <w:tbl>
      <w:tblPr>
        <w:tblW w:w="9606" w:type="dxa"/>
        <w:tblInd w:w="425" w:type="dxa"/>
        <w:tblLook w:val="04A0" w:firstRow="1" w:lastRow="0" w:firstColumn="1" w:lastColumn="0" w:noHBand="0" w:noVBand="1"/>
      </w:tblPr>
      <w:tblGrid>
        <w:gridCol w:w="4481"/>
        <w:gridCol w:w="567"/>
        <w:gridCol w:w="4558"/>
      </w:tblGrid>
      <w:tr w:rsidR="006E520D" w14:paraId="690AA786" w14:textId="77777777" w:rsidTr="006E520D">
        <w:trPr>
          <w:trHeight w:val="366"/>
        </w:trPr>
        <w:tc>
          <w:tcPr>
            <w:tcW w:w="4481" w:type="dxa"/>
            <w:hideMark/>
          </w:tcPr>
          <w:p w14:paraId="220D1862" w14:textId="77777777" w:rsidR="006E520D" w:rsidRDefault="006E520D">
            <w:pPr>
              <w:suppressAutoHyphens/>
              <w:jc w:val="both"/>
              <w:rPr>
                <w:rFonts w:eastAsia="Calibri"/>
                <w:b/>
                <w:color w:val="00000A"/>
                <w:sz w:val="24"/>
                <w:szCs w:val="24"/>
              </w:rPr>
            </w:pPr>
            <w:r>
              <w:rPr>
                <w:rFonts w:eastAsia="Calibri"/>
                <w:b/>
                <w:color w:val="00000A"/>
                <w:sz w:val="24"/>
                <w:szCs w:val="24"/>
              </w:rPr>
              <w:t xml:space="preserve">Глава </w:t>
            </w:r>
          </w:p>
          <w:p w14:paraId="6B6D2650" w14:textId="77777777" w:rsidR="006E520D" w:rsidRDefault="006E520D">
            <w:pPr>
              <w:suppressAutoHyphens/>
              <w:jc w:val="both"/>
              <w:rPr>
                <w:rFonts w:eastAsia="Calibri"/>
                <w:b/>
                <w:color w:val="00000A"/>
                <w:sz w:val="24"/>
                <w:szCs w:val="24"/>
              </w:rPr>
            </w:pPr>
            <w:r>
              <w:rPr>
                <w:rFonts w:eastAsia="Calibri"/>
                <w:b/>
                <w:color w:val="00000A"/>
                <w:sz w:val="24"/>
                <w:szCs w:val="24"/>
              </w:rPr>
              <w:t xml:space="preserve">Ленинского городского округа </w:t>
            </w:r>
          </w:p>
        </w:tc>
        <w:tc>
          <w:tcPr>
            <w:tcW w:w="567" w:type="dxa"/>
          </w:tcPr>
          <w:p w14:paraId="5563CC8A" w14:textId="77777777" w:rsidR="006E520D" w:rsidRDefault="006E520D">
            <w:pPr>
              <w:suppressAutoHyphens/>
              <w:jc w:val="both"/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4558" w:type="dxa"/>
            <w:hideMark/>
          </w:tcPr>
          <w:p w14:paraId="70AA9F2C" w14:textId="77777777" w:rsidR="006E520D" w:rsidRDefault="006E520D">
            <w:pPr>
              <w:suppressAutoHyphens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color w:val="00000A"/>
                <w:sz w:val="24"/>
                <w:szCs w:val="24"/>
              </w:rPr>
              <w:t>Председатель Совета депутатов</w:t>
            </w:r>
          </w:p>
          <w:p w14:paraId="5CA96168" w14:textId="77777777" w:rsidR="006E520D" w:rsidRDefault="006E520D">
            <w:pPr>
              <w:suppressAutoHyphens/>
              <w:spacing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color w:val="00000A"/>
                <w:sz w:val="24"/>
                <w:szCs w:val="24"/>
              </w:rPr>
              <w:t xml:space="preserve">Ленинского городского округа      </w:t>
            </w:r>
          </w:p>
        </w:tc>
      </w:tr>
      <w:tr w:rsidR="006E520D" w14:paraId="3626006A" w14:textId="77777777" w:rsidTr="006E520D">
        <w:trPr>
          <w:trHeight w:val="216"/>
        </w:trPr>
        <w:tc>
          <w:tcPr>
            <w:tcW w:w="4481" w:type="dxa"/>
          </w:tcPr>
          <w:p w14:paraId="58C9AA3A" w14:textId="77777777" w:rsidR="006E520D" w:rsidRDefault="006E520D">
            <w:pPr>
              <w:suppressAutoHyphens/>
              <w:spacing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945826" w14:textId="77777777" w:rsidR="006E520D" w:rsidRDefault="006E520D">
            <w:pPr>
              <w:suppressAutoHyphens/>
              <w:spacing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  <w:tc>
          <w:tcPr>
            <w:tcW w:w="4558" w:type="dxa"/>
          </w:tcPr>
          <w:p w14:paraId="150684EC" w14:textId="77777777" w:rsidR="006E520D" w:rsidRDefault="006E520D">
            <w:pPr>
              <w:suppressAutoHyphens/>
              <w:spacing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</w:tr>
      <w:tr w:rsidR="006E520D" w14:paraId="7FCC1FDF" w14:textId="77777777" w:rsidTr="006E520D">
        <w:trPr>
          <w:trHeight w:val="328"/>
        </w:trPr>
        <w:tc>
          <w:tcPr>
            <w:tcW w:w="4481" w:type="dxa"/>
            <w:hideMark/>
          </w:tcPr>
          <w:p w14:paraId="6AEAC290" w14:textId="77777777" w:rsidR="006E520D" w:rsidRDefault="006E520D">
            <w:pPr>
              <w:suppressAutoHyphens/>
              <w:spacing w:line="360" w:lineRule="auto"/>
              <w:jc w:val="right"/>
              <w:rPr>
                <w:rFonts w:eastAsia="Calibri"/>
                <w:b/>
                <w:color w:val="00000A"/>
                <w:sz w:val="24"/>
                <w:szCs w:val="24"/>
              </w:rPr>
            </w:pPr>
            <w:r>
              <w:rPr>
                <w:rFonts w:eastAsia="Calibri"/>
                <w:b/>
                <w:color w:val="00000A"/>
                <w:sz w:val="24"/>
                <w:szCs w:val="24"/>
              </w:rPr>
              <w:t>А.П. Спасский</w:t>
            </w:r>
          </w:p>
        </w:tc>
        <w:tc>
          <w:tcPr>
            <w:tcW w:w="567" w:type="dxa"/>
          </w:tcPr>
          <w:p w14:paraId="4B370945" w14:textId="77777777" w:rsidR="006E520D" w:rsidRDefault="006E520D">
            <w:pPr>
              <w:suppressAutoHyphens/>
              <w:jc w:val="right"/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4558" w:type="dxa"/>
          </w:tcPr>
          <w:p w14:paraId="196B78C1" w14:textId="77777777" w:rsidR="006E520D" w:rsidRDefault="006E520D">
            <w:pPr>
              <w:suppressAutoHyphens/>
              <w:jc w:val="right"/>
              <w:rPr>
                <w:rFonts w:eastAsia="SimSun"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color w:val="00000A"/>
                <w:sz w:val="24"/>
                <w:szCs w:val="24"/>
              </w:rPr>
              <w:t>С.Н. Радченко</w:t>
            </w:r>
          </w:p>
          <w:p w14:paraId="4B04520A" w14:textId="77777777" w:rsidR="006E520D" w:rsidRDefault="006E520D">
            <w:pPr>
              <w:suppressAutoHyphens/>
              <w:spacing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</w:tr>
    </w:tbl>
    <w:p w14:paraId="54EFB0D6" w14:textId="77777777" w:rsidR="006E520D" w:rsidRDefault="006E520D" w:rsidP="006E520D">
      <w:pPr>
        <w:suppressAutoHyphens/>
        <w:jc w:val="both"/>
        <w:rPr>
          <w:b/>
          <w:i/>
          <w:color w:val="00000A"/>
          <w:u w:val="single"/>
        </w:rPr>
      </w:pPr>
    </w:p>
    <w:p w14:paraId="0A5FE148" w14:textId="77777777" w:rsidR="006E520D" w:rsidRDefault="006E520D" w:rsidP="006E520D">
      <w:pPr>
        <w:suppressAutoHyphens/>
        <w:jc w:val="both"/>
        <w:rPr>
          <w:rFonts w:eastAsia="SimSun"/>
          <w:b/>
          <w:i/>
          <w:color w:val="00000A"/>
          <w:sz w:val="24"/>
          <w:szCs w:val="24"/>
          <w:u w:val="single"/>
        </w:rPr>
      </w:pPr>
    </w:p>
    <w:p w14:paraId="1B522AF9" w14:textId="5997C848" w:rsidR="006E520D" w:rsidRDefault="008B284B" w:rsidP="006E520D">
      <w:pPr>
        <w:tabs>
          <w:tab w:val="left" w:pos="360"/>
        </w:tabs>
        <w:suppressAutoHyphens/>
        <w:rPr>
          <w:rFonts w:eastAsia="SimSun"/>
          <w:b/>
          <w:color w:val="00000A"/>
        </w:rPr>
      </w:pPr>
      <w:r>
        <w:rPr>
          <w:rFonts w:eastAsia="SimSun"/>
          <w:b/>
          <w:i/>
          <w:color w:val="00000A"/>
        </w:rPr>
        <w:tab/>
      </w:r>
      <w:proofErr w:type="gramStart"/>
      <w:r w:rsidR="006E520D">
        <w:rPr>
          <w:rFonts w:eastAsia="SimSun"/>
          <w:b/>
          <w:i/>
          <w:color w:val="00000A"/>
        </w:rPr>
        <w:t>Разослать:</w:t>
      </w:r>
      <w:r w:rsidR="006E520D">
        <w:rPr>
          <w:rFonts w:eastAsia="SimSun"/>
          <w:b/>
          <w:color w:val="00000A"/>
        </w:rPr>
        <w:t xml:space="preserve">  </w:t>
      </w:r>
      <w:r w:rsidR="006E520D">
        <w:rPr>
          <w:rFonts w:eastAsia="SimSun"/>
          <w:color w:val="00000A"/>
        </w:rPr>
        <w:t>в</w:t>
      </w:r>
      <w:proofErr w:type="gramEnd"/>
      <w:r w:rsidR="006E520D">
        <w:rPr>
          <w:rFonts w:eastAsia="SimSun"/>
          <w:color w:val="00000A"/>
        </w:rPr>
        <w:t xml:space="preserve">  дело   -    2 экз.,   заместителям главы администрации, Егоровой Е.В., </w:t>
      </w:r>
      <w:proofErr w:type="spellStart"/>
      <w:r w:rsidR="006E520D">
        <w:rPr>
          <w:rFonts w:eastAsia="SimSun"/>
          <w:color w:val="00000A"/>
        </w:rPr>
        <w:t>Стольниковой</w:t>
      </w:r>
      <w:proofErr w:type="spellEnd"/>
      <w:r w:rsidR="006E520D">
        <w:rPr>
          <w:rFonts w:eastAsia="SimSun"/>
          <w:color w:val="00000A"/>
        </w:rPr>
        <w:t xml:space="preserve"> Л.Н., «</w:t>
      </w:r>
      <w:proofErr w:type="spellStart"/>
      <w:r w:rsidR="006E520D">
        <w:rPr>
          <w:rFonts w:eastAsia="SimSun"/>
          <w:color w:val="00000A"/>
        </w:rPr>
        <w:t>Видновские</w:t>
      </w:r>
      <w:proofErr w:type="spellEnd"/>
      <w:r w:rsidR="006E520D">
        <w:rPr>
          <w:rFonts w:eastAsia="SimSun"/>
          <w:color w:val="00000A"/>
        </w:rPr>
        <w:t xml:space="preserve"> вести»</w:t>
      </w:r>
    </w:p>
    <w:p w14:paraId="3A47658E" w14:textId="77777777" w:rsidR="006E520D" w:rsidRDefault="006E520D" w:rsidP="006E520D">
      <w:pPr>
        <w:suppressAutoHyphens/>
        <w:rPr>
          <w:rFonts w:ascii="Arial" w:eastAsia="Calibri" w:hAnsi="Arial" w:cs="Arial"/>
          <w:color w:val="00000A"/>
          <w:lang w:eastAsia="en-US"/>
        </w:rPr>
      </w:pPr>
    </w:p>
    <w:p w14:paraId="600FBCEB" w14:textId="77777777" w:rsidR="006E520D" w:rsidRDefault="006E520D" w:rsidP="006E520D">
      <w:pPr>
        <w:suppressAutoHyphens/>
        <w:rPr>
          <w:rFonts w:eastAsia="Calibri"/>
          <w:color w:val="00000A"/>
          <w:lang w:eastAsia="en-US"/>
        </w:rPr>
      </w:pPr>
    </w:p>
    <w:p w14:paraId="245D09F3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3CA3CA0B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51D08567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0F733ACB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58FD70E1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70828DF3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3D293A47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27BD0A6F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0D11992D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3E74BF8C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3443C5FB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05776E15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51E49D6A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6E4E0AD9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69E9626E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65CF5D33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695774AF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1CF20FAF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60E8F43A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46C36D33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27131859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015380DD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7906CA73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2E305CEB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39573967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182BA281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49B42824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60DCF610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6F9199E5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3B2355DB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319116DB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34CA5964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51F39487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78747ED9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5062A627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58AA0B68" w14:textId="1B0EA771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1C3A4D61" w14:textId="03B745FA" w:rsidR="002A6AD6" w:rsidRDefault="002A6AD6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29044317" w14:textId="76A2884F" w:rsidR="002A6AD6" w:rsidRDefault="002A6AD6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545445DE" w14:textId="40094990" w:rsidR="002A6AD6" w:rsidRDefault="002A6AD6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3F57F314" w14:textId="2C1510F8" w:rsidR="002A6AD6" w:rsidRDefault="002A6AD6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3F38D79B" w14:textId="77777777" w:rsidR="002A6AD6" w:rsidRDefault="002A6AD6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303D3C2D" w14:textId="77777777" w:rsidR="002A6AD6" w:rsidRDefault="002A6AD6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0CADF7BE" w14:textId="77777777" w:rsidR="006E520D" w:rsidRDefault="006E520D" w:rsidP="00E530B1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3156A4F8" w14:textId="77777777" w:rsidR="008B284B" w:rsidRDefault="00E530B1" w:rsidP="00E530B1">
      <w:pPr>
        <w:jc w:val="right"/>
        <w:outlineLvl w:val="1"/>
        <w:rPr>
          <w:rFonts w:ascii="Arial" w:hAnsi="Arial" w:cs="Arial"/>
          <w:sz w:val="16"/>
          <w:szCs w:val="16"/>
        </w:rPr>
      </w:pPr>
      <w:r w:rsidRPr="00E530B1">
        <w:rPr>
          <w:rFonts w:ascii="Arial" w:hAnsi="Arial" w:cs="Arial"/>
          <w:sz w:val="16"/>
          <w:szCs w:val="16"/>
        </w:rPr>
        <w:lastRenderedPageBreak/>
        <w:t xml:space="preserve">Приложение № </w:t>
      </w:r>
      <w:r w:rsidRPr="006C2724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br/>
      </w:r>
      <w:r w:rsidRPr="00E530B1">
        <w:rPr>
          <w:rFonts w:ascii="Arial" w:hAnsi="Arial" w:cs="Arial"/>
          <w:sz w:val="16"/>
          <w:szCs w:val="16"/>
        </w:rPr>
        <w:t>к решению Совета депутатов</w:t>
      </w:r>
      <w:r>
        <w:rPr>
          <w:rFonts w:ascii="Arial" w:hAnsi="Arial" w:cs="Arial"/>
          <w:sz w:val="16"/>
          <w:szCs w:val="16"/>
        </w:rPr>
        <w:br/>
      </w:r>
      <w:r w:rsidRPr="00E530B1">
        <w:rPr>
          <w:rFonts w:ascii="Arial" w:hAnsi="Arial" w:cs="Arial"/>
          <w:sz w:val="16"/>
          <w:szCs w:val="16"/>
        </w:rPr>
        <w:t>Ленинского городского округа</w:t>
      </w:r>
      <w:r>
        <w:rPr>
          <w:rFonts w:ascii="Arial" w:hAnsi="Arial" w:cs="Arial"/>
          <w:sz w:val="16"/>
          <w:szCs w:val="16"/>
        </w:rPr>
        <w:br/>
      </w:r>
      <w:r w:rsidRPr="00E530B1">
        <w:rPr>
          <w:rFonts w:ascii="Arial" w:hAnsi="Arial" w:cs="Arial"/>
          <w:sz w:val="16"/>
          <w:szCs w:val="16"/>
        </w:rPr>
        <w:t>Московской области</w:t>
      </w:r>
    </w:p>
    <w:p w14:paraId="74900F8B" w14:textId="07FA714E" w:rsidR="008B284B" w:rsidRPr="00E530B1" w:rsidRDefault="008F2921" w:rsidP="00E530B1">
      <w:pPr>
        <w:jc w:val="right"/>
        <w:outlineLvl w:val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</w:t>
      </w:r>
      <w:r w:rsidR="00E530B1" w:rsidRPr="00E530B1">
        <w:rPr>
          <w:rFonts w:ascii="Arial" w:hAnsi="Arial" w:cs="Arial"/>
          <w:sz w:val="16"/>
          <w:szCs w:val="16"/>
        </w:rPr>
        <w:t>т</w:t>
      </w:r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 xml:space="preserve">23.12.2020 </w:t>
      </w:r>
      <w:r w:rsidR="00E530B1" w:rsidRPr="00E530B1">
        <w:rPr>
          <w:rFonts w:ascii="Arial" w:hAnsi="Arial" w:cs="Arial"/>
          <w:sz w:val="16"/>
          <w:szCs w:val="16"/>
        </w:rPr>
        <w:t xml:space="preserve"> №</w:t>
      </w:r>
      <w:proofErr w:type="gramEnd"/>
      <w:r>
        <w:rPr>
          <w:rFonts w:ascii="Arial" w:hAnsi="Arial" w:cs="Arial"/>
          <w:sz w:val="16"/>
          <w:szCs w:val="16"/>
        </w:rPr>
        <w:t xml:space="preserve"> 22/6</w:t>
      </w:r>
    </w:p>
    <w:p w14:paraId="3DC71A3C" w14:textId="77777777" w:rsidR="00E530B1" w:rsidRPr="00E530B1" w:rsidRDefault="00E530B1" w:rsidP="00E530B1">
      <w:pPr>
        <w:spacing w:before="240"/>
        <w:jc w:val="right"/>
        <w:rPr>
          <w:rFonts w:ascii="Arial" w:hAnsi="Arial" w:cs="Arial"/>
          <w:sz w:val="16"/>
          <w:szCs w:val="16"/>
        </w:rPr>
      </w:pPr>
      <w:r w:rsidRPr="00E530B1">
        <w:rPr>
          <w:rFonts w:ascii="Arial" w:hAnsi="Arial" w:cs="Arial"/>
          <w:sz w:val="16"/>
          <w:szCs w:val="16"/>
        </w:rPr>
        <w:t xml:space="preserve">Приложение № </w:t>
      </w:r>
      <w:r w:rsidR="005F3936" w:rsidRPr="005F3936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br/>
      </w:r>
      <w:r w:rsidRPr="00E530B1">
        <w:rPr>
          <w:rFonts w:ascii="Arial" w:hAnsi="Arial" w:cs="Arial"/>
          <w:sz w:val="16"/>
          <w:szCs w:val="16"/>
        </w:rPr>
        <w:t>к решению Совета депутатов</w:t>
      </w:r>
      <w:r>
        <w:rPr>
          <w:rFonts w:ascii="Arial" w:hAnsi="Arial" w:cs="Arial"/>
          <w:sz w:val="16"/>
          <w:szCs w:val="16"/>
        </w:rPr>
        <w:br/>
      </w:r>
      <w:r w:rsidRPr="00E530B1">
        <w:rPr>
          <w:rFonts w:ascii="Arial" w:hAnsi="Arial" w:cs="Arial"/>
          <w:sz w:val="16"/>
          <w:szCs w:val="16"/>
        </w:rPr>
        <w:t xml:space="preserve">сельского поселения </w:t>
      </w:r>
      <w:proofErr w:type="spellStart"/>
      <w:r w:rsidRPr="00E530B1">
        <w:rPr>
          <w:rFonts w:ascii="Arial" w:hAnsi="Arial" w:cs="Arial"/>
          <w:sz w:val="16"/>
          <w:szCs w:val="16"/>
        </w:rPr>
        <w:t>Булатниковское</w:t>
      </w:r>
      <w:proofErr w:type="spellEnd"/>
      <w:r>
        <w:rPr>
          <w:rFonts w:ascii="Arial" w:hAnsi="Arial" w:cs="Arial"/>
          <w:sz w:val="16"/>
          <w:szCs w:val="16"/>
        </w:rPr>
        <w:br/>
      </w:r>
      <w:r w:rsidRPr="00E530B1">
        <w:rPr>
          <w:rFonts w:ascii="Arial" w:hAnsi="Arial" w:cs="Arial"/>
          <w:sz w:val="16"/>
          <w:szCs w:val="16"/>
        </w:rPr>
        <w:t>Ленинского муниципального района</w:t>
      </w:r>
      <w:r>
        <w:rPr>
          <w:rFonts w:ascii="Arial" w:hAnsi="Arial" w:cs="Arial"/>
          <w:sz w:val="16"/>
          <w:szCs w:val="16"/>
        </w:rPr>
        <w:br/>
      </w:r>
      <w:r w:rsidRPr="00E530B1">
        <w:rPr>
          <w:rFonts w:ascii="Arial" w:hAnsi="Arial" w:cs="Arial"/>
          <w:sz w:val="16"/>
          <w:szCs w:val="16"/>
        </w:rPr>
        <w:t>Московской области</w:t>
      </w:r>
      <w:r>
        <w:rPr>
          <w:rFonts w:ascii="Arial" w:hAnsi="Arial" w:cs="Arial"/>
          <w:sz w:val="16"/>
          <w:szCs w:val="16"/>
        </w:rPr>
        <w:br/>
      </w:r>
      <w:r w:rsidRPr="00E530B1">
        <w:rPr>
          <w:rFonts w:ascii="Arial" w:hAnsi="Arial" w:cs="Arial"/>
          <w:sz w:val="16"/>
          <w:szCs w:val="16"/>
        </w:rPr>
        <w:t>от 27.11.2019 № 23/1</w:t>
      </w:r>
    </w:p>
    <w:p w14:paraId="1A463B07" w14:textId="77777777" w:rsidR="005D63A9" w:rsidRDefault="005D63A9" w:rsidP="002656BA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13533D1C" w14:textId="77777777" w:rsidR="00E530B1" w:rsidRDefault="00E530B1" w:rsidP="002656BA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7B5C0C2C" w14:textId="77777777" w:rsidR="00E530B1" w:rsidRDefault="00E530B1" w:rsidP="002656BA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154BEC3F" w14:textId="77777777" w:rsidR="00E530B1" w:rsidRDefault="00E530B1" w:rsidP="002656BA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1CB2F4E5" w14:textId="77777777" w:rsidR="00E530B1" w:rsidRDefault="00E530B1" w:rsidP="002656BA">
      <w:pPr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11"/>
        <w:gridCol w:w="425"/>
        <w:gridCol w:w="425"/>
        <w:gridCol w:w="426"/>
        <w:gridCol w:w="1275"/>
        <w:gridCol w:w="426"/>
        <w:gridCol w:w="867"/>
      </w:tblGrid>
      <w:tr w:rsidR="005F3936" w:rsidRPr="005F3936" w14:paraId="2BABB4F0" w14:textId="77777777" w:rsidTr="005F3936"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BE06" w14:textId="77777777" w:rsidR="005F3936" w:rsidRPr="005F3936" w:rsidRDefault="005F3936" w:rsidP="005F39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3936">
              <w:rPr>
                <w:rFonts w:ascii="Arial" w:hAnsi="Arial" w:cs="Arial"/>
                <w:b/>
                <w:bCs/>
                <w:sz w:val="16"/>
                <w:szCs w:val="16"/>
              </w:rPr>
              <w:t>Ведомственная структура расходов бюджета муниципального образования</w:t>
            </w:r>
          </w:p>
        </w:tc>
      </w:tr>
      <w:tr w:rsidR="005F3936" w:rsidRPr="005F3936" w14:paraId="10E968BB" w14:textId="77777777" w:rsidTr="005F3936"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1CF9" w14:textId="77777777" w:rsidR="005F3936" w:rsidRPr="005F3936" w:rsidRDefault="005F3936" w:rsidP="005F39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393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сельское поселение </w:t>
            </w:r>
            <w:proofErr w:type="spellStart"/>
            <w:r w:rsidRPr="005F3936">
              <w:rPr>
                <w:rFonts w:ascii="Arial" w:hAnsi="Arial" w:cs="Arial"/>
                <w:b/>
                <w:bCs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Ленинского муниципального района Московской области</w:t>
            </w:r>
          </w:p>
        </w:tc>
      </w:tr>
      <w:tr w:rsidR="005F3936" w:rsidRPr="005F3936" w14:paraId="38200B85" w14:textId="77777777" w:rsidTr="005F3936"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938A" w14:textId="77777777" w:rsidR="005F3936" w:rsidRPr="005F3936" w:rsidRDefault="005F3936" w:rsidP="005F39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3936">
              <w:rPr>
                <w:rFonts w:ascii="Arial" w:hAnsi="Arial" w:cs="Arial"/>
                <w:b/>
                <w:bCs/>
                <w:sz w:val="16"/>
                <w:szCs w:val="16"/>
              </w:rPr>
              <w:t>на 2020 год</w:t>
            </w:r>
          </w:p>
        </w:tc>
      </w:tr>
      <w:tr w:rsidR="005F3936" w:rsidRPr="005F3936" w14:paraId="41E79BB8" w14:textId="77777777" w:rsidTr="005F3936"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6C6D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тыс. рублей</w:t>
            </w:r>
          </w:p>
        </w:tc>
      </w:tr>
      <w:tr w:rsidR="005F3936" w:rsidRPr="005F3936" w14:paraId="6BD6214E" w14:textId="77777777" w:rsidTr="005F3936"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DCBB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D1E92" w14:textId="77777777" w:rsidR="005F3936" w:rsidRPr="005F3936" w:rsidRDefault="005F3936" w:rsidP="005F3936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AA0E1" w14:textId="77777777" w:rsidR="005F3936" w:rsidRPr="005F3936" w:rsidRDefault="005F3936" w:rsidP="005F3936">
            <w:pPr>
              <w:jc w:val="right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AA969" w14:textId="77777777" w:rsidR="005F3936" w:rsidRPr="005F3936" w:rsidRDefault="005F3936" w:rsidP="005F3936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1FA88" w14:textId="77777777" w:rsidR="005F3936" w:rsidRPr="005F3936" w:rsidRDefault="005F3936" w:rsidP="005F3936">
            <w:pPr>
              <w:jc w:val="right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527FF" w14:textId="77777777" w:rsidR="005F3936" w:rsidRPr="005F3936" w:rsidRDefault="005F3936" w:rsidP="005F3936">
            <w:pPr>
              <w:jc w:val="right"/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C2D63" w14:textId="77777777" w:rsidR="005F3936" w:rsidRPr="005F3936" w:rsidRDefault="005F3936" w:rsidP="005F3936">
            <w:pPr>
              <w:jc w:val="right"/>
            </w:pPr>
          </w:p>
        </w:tc>
      </w:tr>
      <w:tr w:rsidR="005F3936" w:rsidRPr="005F3936" w14:paraId="4EFD39CE" w14:textId="77777777" w:rsidTr="005F3936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88E39" w14:textId="77777777" w:rsidR="005F3936" w:rsidRPr="005F3936" w:rsidRDefault="005F3936" w:rsidP="005F393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4CEEF" w14:textId="77777777" w:rsidR="005F3936" w:rsidRPr="005F3936" w:rsidRDefault="005F3936" w:rsidP="005F393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3A9CC" w14:textId="77777777" w:rsidR="005F3936" w:rsidRPr="005F3936" w:rsidRDefault="005F3936" w:rsidP="005F393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F3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5E46D" w14:textId="77777777" w:rsidR="005F3936" w:rsidRPr="005F3936" w:rsidRDefault="005F3936" w:rsidP="005F393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92A54" w14:textId="77777777" w:rsidR="005F3936" w:rsidRPr="005F3936" w:rsidRDefault="005F3936" w:rsidP="005F393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98E64" w14:textId="77777777" w:rsidR="005F3936" w:rsidRPr="005F3936" w:rsidRDefault="005F3936" w:rsidP="005F393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85CCE" w14:textId="77777777" w:rsidR="005F3936" w:rsidRPr="005F3936" w:rsidRDefault="005F3936" w:rsidP="005F393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2020 год</w:t>
            </w:r>
          </w:p>
        </w:tc>
      </w:tr>
      <w:tr w:rsidR="005F3936" w:rsidRPr="005F3936" w14:paraId="48EF7EE5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6E0C" w14:textId="77777777" w:rsidR="005F3936" w:rsidRPr="005F3936" w:rsidRDefault="005F3936" w:rsidP="005F393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Администрация муниципального образования сельское поселение </w:t>
            </w:r>
            <w:proofErr w:type="spellStart"/>
            <w:r w:rsidRPr="005F3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Ленинского муниципального района Московской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B6D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742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192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688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AC7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AF6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271 374,5</w:t>
            </w:r>
          </w:p>
        </w:tc>
      </w:tr>
      <w:tr w:rsidR="005F3936" w:rsidRPr="005F3936" w14:paraId="2B8781D7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02C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D2E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BC3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70D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B0A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EA3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F6A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43 158,9</w:t>
            </w:r>
          </w:p>
        </w:tc>
      </w:tr>
      <w:tr w:rsidR="005F3936" w:rsidRPr="005F3936" w14:paraId="1AED7D41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D88B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124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259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49B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34F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BE0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8FB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30 217,5</w:t>
            </w:r>
          </w:p>
        </w:tc>
      </w:tr>
      <w:tr w:rsidR="005F3936" w:rsidRPr="005F3936" w14:paraId="3DB18096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D512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 "Муниципальное управление"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DEB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0D4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787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55C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B5F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967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30 217,5</w:t>
            </w:r>
          </w:p>
        </w:tc>
      </w:tr>
      <w:tr w:rsidR="005F3936" w:rsidRPr="005F3936" w14:paraId="5707F5AE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C6EB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муниципальной службы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09B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FA3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B4F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440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2B7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78E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30 217,5</w:t>
            </w:r>
          </w:p>
        </w:tc>
      </w:tr>
      <w:tr w:rsidR="005F3936" w:rsidRPr="005F3936" w14:paraId="4324B5E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0427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343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13D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75A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103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DC6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8ED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30 217,5</w:t>
            </w:r>
          </w:p>
        </w:tc>
      </w:tr>
      <w:tr w:rsidR="005F3936" w:rsidRPr="005F3936" w14:paraId="496C6D54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6887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038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D91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23C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2EA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08 1 11 14995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BB8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F11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1 021,5</w:t>
            </w:r>
          </w:p>
        </w:tc>
      </w:tr>
      <w:tr w:rsidR="005F3936" w:rsidRPr="005F3936" w14:paraId="4FF2F2E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0528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C0F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EA7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F70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725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08 1 11 14995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CF7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D9A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1 021,5</w:t>
            </w:r>
          </w:p>
        </w:tc>
      </w:tr>
      <w:tr w:rsidR="005F3936" w:rsidRPr="005F3936" w14:paraId="1F5FC41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DFDE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E293A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468C5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29AF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7F691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08 1 11 14995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E96A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5761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1 021,5</w:t>
            </w:r>
          </w:p>
        </w:tc>
      </w:tr>
      <w:tr w:rsidR="005F3936" w:rsidRPr="005F3936" w14:paraId="4FEBBF2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A21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CF2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1A3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339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83D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08 1 11 14999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B49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637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658,0</w:t>
            </w:r>
          </w:p>
        </w:tc>
      </w:tr>
      <w:tr w:rsidR="005F3936" w:rsidRPr="005F3936" w14:paraId="51301C04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C6E4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CC6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7DE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F60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795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08 1 11 14999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53C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A41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508,0</w:t>
            </w:r>
          </w:p>
        </w:tc>
      </w:tr>
      <w:tr w:rsidR="005F3936" w:rsidRPr="005F3936" w14:paraId="31362A20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FAEB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EF74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1333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779D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9D61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08 1 11 14999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717E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CFA2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508,0</w:t>
            </w:r>
          </w:p>
        </w:tc>
      </w:tr>
      <w:tr w:rsidR="005F3936" w:rsidRPr="005F3936" w14:paraId="785C715E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D3B0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B40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F12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036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257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08 1 11 14999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1B5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E65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5F3936" w:rsidRPr="005F3936" w14:paraId="600DD6BD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6143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2767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8AAE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1EFD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A9EE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08 1 11 14999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E428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A391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5F3936" w:rsidRPr="005F3936" w14:paraId="0747380F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FC43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Текущий ремонт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438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337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102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A3B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11 Б4993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DE3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4BA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18,1</w:t>
            </w:r>
          </w:p>
        </w:tc>
      </w:tr>
      <w:tr w:rsidR="005F3936" w:rsidRPr="005F3936" w14:paraId="2C628947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3F8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4B6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7A9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3B6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F51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11 Б4993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A4A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D21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18,1</w:t>
            </w:r>
          </w:p>
        </w:tc>
      </w:tr>
      <w:tr w:rsidR="005F3936" w:rsidRPr="005F3936" w14:paraId="1666C177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393DF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BDA8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CBD2D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4AC3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EBA1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11 Б4993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568C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1A07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18,1</w:t>
            </w:r>
          </w:p>
        </w:tc>
      </w:tr>
      <w:tr w:rsidR="005F3936" w:rsidRPr="005F3936" w14:paraId="39705011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B4D7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9F4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4F4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057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D30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11 Б4994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153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09C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237,0</w:t>
            </w:r>
          </w:p>
        </w:tc>
      </w:tr>
      <w:tr w:rsidR="005F3936" w:rsidRPr="005F3936" w14:paraId="0E1E4407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732B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0E0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722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C20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2BD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11 Б4994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A22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98F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237,0</w:t>
            </w:r>
          </w:p>
        </w:tc>
      </w:tr>
      <w:tr w:rsidR="005F3936" w:rsidRPr="005F3936" w14:paraId="3C74E3AE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48388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6BAB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5F52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B41A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32F2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11 Б4994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5236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C8C7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237,0</w:t>
            </w:r>
          </w:p>
        </w:tc>
      </w:tr>
      <w:tr w:rsidR="005F3936" w:rsidRPr="005F3936" w14:paraId="5649554D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641F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F84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1E0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87E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799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11 Б4995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B42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F50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26 569,8</w:t>
            </w:r>
          </w:p>
        </w:tc>
      </w:tr>
      <w:tr w:rsidR="005F3936" w:rsidRPr="005F3936" w14:paraId="7019F033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4E8E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6EC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D12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390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B16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11 Б4995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EA4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82A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26 569,8</w:t>
            </w:r>
          </w:p>
        </w:tc>
      </w:tr>
      <w:tr w:rsidR="005F3936" w:rsidRPr="005F3936" w14:paraId="727DB7E5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0CE10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8E074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B9922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296CF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6F8E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11 Б4995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C8A63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C769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26 569,8</w:t>
            </w:r>
          </w:p>
        </w:tc>
      </w:tr>
      <w:tr w:rsidR="005F3936" w:rsidRPr="005F3936" w14:paraId="337A623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CBDE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F14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B3F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F02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EC9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11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862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CD0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1 713,1</w:t>
            </w:r>
          </w:p>
        </w:tc>
      </w:tr>
      <w:tr w:rsidR="005F3936" w:rsidRPr="005F3936" w14:paraId="7BBDD047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3F5B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82A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904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739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931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11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CEE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C0E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1 713,1</w:t>
            </w:r>
          </w:p>
        </w:tc>
      </w:tr>
      <w:tr w:rsidR="005F3936" w:rsidRPr="005F3936" w14:paraId="2E1A9EC9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C31BF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D534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01A3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B7B6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96E0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11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2E5C4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60A6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1 713,1</w:t>
            </w:r>
          </w:p>
        </w:tc>
      </w:tr>
      <w:tr w:rsidR="005F3936" w:rsidRPr="005F3936" w14:paraId="74CD004F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5EC8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0FB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09B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A5B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6CF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13E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0B5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3 018,8</w:t>
            </w:r>
          </w:p>
        </w:tc>
      </w:tr>
      <w:tr w:rsidR="005F3936" w:rsidRPr="005F3936" w14:paraId="3252A6BA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DE64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 "Муниципальное управление"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A0B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104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842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8D4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D71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DE8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2 030,5</w:t>
            </w:r>
          </w:p>
        </w:tc>
      </w:tr>
      <w:tr w:rsidR="005F3936" w:rsidRPr="005F3936" w14:paraId="34D4DECA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04B7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муниципальной службы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9D7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FF4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215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512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849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0BF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2 030,5</w:t>
            </w:r>
          </w:p>
        </w:tc>
      </w:tr>
      <w:tr w:rsidR="005F3936" w:rsidRPr="005F3936" w14:paraId="225916BE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B4B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Финансового 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89D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7BA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B11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2C0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08 1 16 00000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E75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78F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2 030,5</w:t>
            </w:r>
          </w:p>
        </w:tc>
      </w:tr>
      <w:tr w:rsidR="005F3936" w:rsidRPr="005F3936" w14:paraId="6D30BC7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3D88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615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7B9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A39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30E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16 Б4995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AFB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D5F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1 829,2</w:t>
            </w:r>
          </w:p>
        </w:tc>
      </w:tr>
      <w:tr w:rsidR="005F3936" w:rsidRPr="005F3936" w14:paraId="079F2131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5F73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5FF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98D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689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45B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16 Б4995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732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E04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1 829,2</w:t>
            </w:r>
          </w:p>
        </w:tc>
      </w:tr>
      <w:tr w:rsidR="005F3936" w:rsidRPr="005F3936" w14:paraId="78AAB69A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906C6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5E00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131F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658A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4AD8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16 Б4995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1F53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97C1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1 829,2</w:t>
            </w:r>
          </w:p>
        </w:tc>
      </w:tr>
      <w:tr w:rsidR="005F3936" w:rsidRPr="005F3936" w14:paraId="225CF57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24E3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E48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83C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463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41D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16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B67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786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201,3</w:t>
            </w:r>
          </w:p>
        </w:tc>
      </w:tr>
      <w:tr w:rsidR="005F3936" w:rsidRPr="005F3936" w14:paraId="7917E6CC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D607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AC8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672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0DE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27C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16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63A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6C7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201,3</w:t>
            </w:r>
          </w:p>
        </w:tc>
      </w:tr>
      <w:tr w:rsidR="005F3936" w:rsidRPr="005F3936" w14:paraId="3A14606C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E0A96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8D45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5E74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5EC4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5373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16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3AB9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9C62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201,3</w:t>
            </w:r>
          </w:p>
        </w:tc>
      </w:tr>
      <w:tr w:rsidR="005F3936" w:rsidRPr="005F3936" w14:paraId="45F73E8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F24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DFA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B745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29E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B69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D51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8E1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988,3</w:t>
            </w:r>
          </w:p>
        </w:tc>
      </w:tr>
      <w:tr w:rsidR="005F3936" w:rsidRPr="005F3936" w14:paraId="7F4DA13C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CA95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894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1A4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DE6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C94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 0 00 Б4995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2A3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6B2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796,3</w:t>
            </w:r>
          </w:p>
        </w:tc>
      </w:tr>
      <w:tr w:rsidR="005F3936" w:rsidRPr="005F3936" w14:paraId="5D70ADF0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693D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3F7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D78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365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F7A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 0 00 Б4995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91E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AC7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796,3</w:t>
            </w:r>
          </w:p>
        </w:tc>
      </w:tr>
      <w:tr w:rsidR="005F3936" w:rsidRPr="005F3936" w14:paraId="67CCF85E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DBB2F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2E29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0BF05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FC42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596E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 0 00 Б4995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B5B1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1364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796,3</w:t>
            </w:r>
          </w:p>
        </w:tc>
      </w:tr>
      <w:tr w:rsidR="005F3936" w:rsidRPr="005F3936" w14:paraId="031A2DA9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2A88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6AF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4B1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790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745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 0 00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A21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673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192,0</w:t>
            </w:r>
          </w:p>
        </w:tc>
      </w:tr>
      <w:tr w:rsidR="005F3936" w:rsidRPr="005F3936" w14:paraId="01A7C4FA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5D1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647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3F0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33D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086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 0 00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673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258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192,0</w:t>
            </w:r>
          </w:p>
        </w:tc>
      </w:tr>
      <w:tr w:rsidR="005F3936" w:rsidRPr="005F3936" w14:paraId="1AC4507C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3C53F5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DAD2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7A92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0734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3B42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 0 00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20C1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6876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192,0</w:t>
            </w:r>
          </w:p>
        </w:tc>
      </w:tr>
      <w:tr w:rsidR="005F3936" w:rsidRPr="005F3936" w14:paraId="19281C70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5A05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5BC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420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AA0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254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2BA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1F1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5F3936" w:rsidRPr="005F3936" w14:paraId="5B2813C6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AF0F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990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A5C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271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E4E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874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A28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5F3936" w:rsidRPr="005F3936" w14:paraId="08289846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8C3D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DCE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1EA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D89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B58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95 0 00 18999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181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F85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5F3936" w:rsidRPr="005F3936" w14:paraId="337CDDFA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676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E08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ED3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441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78B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95 0 00 18999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39A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C3D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5F3936" w:rsidRPr="005F3936" w14:paraId="4896FA53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C8A5F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5547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595D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35A9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8014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95 0 00 18999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56B7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478A7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5F3936" w:rsidRPr="005F3936" w14:paraId="1639752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23EF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633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E5B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6D0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882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1B3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B46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9 622,6</w:t>
            </w:r>
          </w:p>
        </w:tc>
      </w:tr>
      <w:tr w:rsidR="005F3936" w:rsidRPr="005F3936" w14:paraId="5BFC578A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B59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 "Муниципальное управление"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E3F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0AD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DC1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1D7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2FC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F0A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8 972,6</w:t>
            </w:r>
          </w:p>
        </w:tc>
      </w:tr>
      <w:tr w:rsidR="005F3936" w:rsidRPr="005F3936" w14:paraId="711A1181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224B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муниципальной службы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9D4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1E6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808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E28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279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D88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8 972,6</w:t>
            </w:r>
          </w:p>
        </w:tc>
      </w:tr>
      <w:tr w:rsidR="005F3936" w:rsidRPr="005F3936" w14:paraId="761B9373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66DF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Проведение единовременных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26C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12E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547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B26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CF7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B43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3 640,8</w:t>
            </w:r>
          </w:p>
        </w:tc>
      </w:tr>
      <w:tr w:rsidR="005F3936" w:rsidRPr="005F3936" w14:paraId="279D594D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9652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7ED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AB2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640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CDA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13 Б8994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AEE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8E7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12,0</w:t>
            </w:r>
          </w:p>
        </w:tc>
      </w:tr>
      <w:tr w:rsidR="005F3936" w:rsidRPr="005F3936" w14:paraId="6D76C228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B24B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C07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3BB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160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AF6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13 Б8994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10B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C71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12,0</w:t>
            </w:r>
          </w:p>
        </w:tc>
      </w:tr>
      <w:tr w:rsidR="005F3936" w:rsidRPr="005F3936" w14:paraId="50E714B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0366D4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8C94E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8489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6A4A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26CB2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13 Б8994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BA54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06B0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12,0</w:t>
            </w:r>
          </w:p>
        </w:tc>
      </w:tr>
      <w:tr w:rsidR="005F3936" w:rsidRPr="005F3936" w14:paraId="395A9CD9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2951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EB0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6D3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CD7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6EA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13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D27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D1E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3 628,8</w:t>
            </w:r>
          </w:p>
        </w:tc>
      </w:tr>
      <w:tr w:rsidR="005F3936" w:rsidRPr="005F3936" w14:paraId="3ACFE5D3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1130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4EE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E66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129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6A3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13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E31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207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3 628,8</w:t>
            </w:r>
          </w:p>
        </w:tc>
      </w:tr>
      <w:tr w:rsidR="005F3936" w:rsidRPr="005F3936" w14:paraId="45926CE6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0B315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307E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E298C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D150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C0FC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13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6DAA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0095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3 628,8</w:t>
            </w:r>
          </w:p>
        </w:tc>
      </w:tr>
      <w:tr w:rsidR="005F3936" w:rsidRPr="005F3936" w14:paraId="030E943C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92C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Взносы в общественные организации, фонды, ассоциации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240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EA4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752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F3B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D8C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F23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5F3936" w:rsidRPr="005F3936" w14:paraId="031956BC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6A42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431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97E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A07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880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08 1 14 18999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B1D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4BA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5F3936" w:rsidRPr="005F3936" w14:paraId="0419555F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1095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1D5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65A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B4F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9CB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08 1 14 18999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6C3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D30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5F3936" w:rsidRPr="005F3936" w14:paraId="668C083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CC11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B8F55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A18E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B06A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8B043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08 1 14 18999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E949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083FF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5F3936" w:rsidRPr="005F3936" w14:paraId="37B2E40A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9D2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Социологические исследования общественно-политической ситуации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5D6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152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348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5A0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08 1 15 00000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DA0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C7F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F3936" w:rsidRPr="005F3936" w14:paraId="7DB1E6B3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3736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FBD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5BA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616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5B5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15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4DC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AD5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F3936" w:rsidRPr="005F3936" w14:paraId="66483E67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6A26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F6D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6BE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55A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2A2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15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153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4F3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F3936" w:rsidRPr="005F3936" w14:paraId="7910478E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EDE64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68E8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68F9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020D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9021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15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323A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8C511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F3936" w:rsidRPr="005F3936" w14:paraId="4B991093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0F1F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муниципального казенного учреждения "Управление информационно-аналитических работ Ленинского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C78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EA9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EEE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8F3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08 1 21 00000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605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722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660,8</w:t>
            </w:r>
          </w:p>
        </w:tc>
      </w:tr>
      <w:tr w:rsidR="005F3936" w:rsidRPr="005F3936" w14:paraId="6B79FDC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A447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1F9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ED7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EEB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697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21 Б7994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5C9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DC9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34,0</w:t>
            </w:r>
          </w:p>
        </w:tc>
      </w:tr>
      <w:tr w:rsidR="005F3936" w:rsidRPr="005F3936" w14:paraId="071F5228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4164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81D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70F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CB3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7B2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21 Б7994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9D2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D9C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34,0</w:t>
            </w:r>
          </w:p>
        </w:tc>
      </w:tr>
      <w:tr w:rsidR="005F3936" w:rsidRPr="005F3936" w14:paraId="551AD791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F781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FB12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AE22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1ED1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19B2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21 Б7994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A9A3B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FABC6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34,0</w:t>
            </w:r>
          </w:p>
        </w:tc>
      </w:tr>
      <w:tr w:rsidR="005F3936" w:rsidRPr="005F3936" w14:paraId="6FAD044A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C433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88E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F95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582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5F9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21 Б7995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80D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C50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524,7</w:t>
            </w:r>
          </w:p>
        </w:tc>
      </w:tr>
      <w:tr w:rsidR="005F3936" w:rsidRPr="005F3936" w14:paraId="1884C26C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82EB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4AE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A8C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D0D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629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21 Б7995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E63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928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524,7</w:t>
            </w:r>
          </w:p>
        </w:tc>
      </w:tr>
      <w:tr w:rsidR="005F3936" w:rsidRPr="005F3936" w14:paraId="59E47E3D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3755D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A393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2CBC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614DD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501C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21 Б7995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14D9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A52B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524,7</w:t>
            </w:r>
          </w:p>
        </w:tc>
      </w:tr>
      <w:tr w:rsidR="005F3936" w:rsidRPr="005F3936" w14:paraId="250638FC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CDBE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B4D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36A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CA0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909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21 Б7999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AC9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7A6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102,1</w:t>
            </w:r>
          </w:p>
        </w:tc>
      </w:tr>
      <w:tr w:rsidR="005F3936" w:rsidRPr="005F3936" w14:paraId="54CE028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D46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E18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4ED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452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02D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21 Б7999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E11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29E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102,1</w:t>
            </w:r>
          </w:p>
        </w:tc>
      </w:tr>
      <w:tr w:rsidR="005F3936" w:rsidRPr="005F3936" w14:paraId="530648C1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46BD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A96D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9675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E0EA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60B2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21 Б7999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64D6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5374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102,1</w:t>
            </w:r>
          </w:p>
        </w:tc>
      </w:tr>
      <w:tr w:rsidR="005F3936" w:rsidRPr="005F3936" w14:paraId="5955B97E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E32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муниципального казенного учреждения "Центр торгов Ленинского муниципального района Московской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8DF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F53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642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99C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08 1 31 00000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CD5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6ED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1 471,8</w:t>
            </w:r>
          </w:p>
        </w:tc>
      </w:tr>
      <w:tr w:rsidR="005F3936" w:rsidRPr="005F3936" w14:paraId="2111DD09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07FD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605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6F0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55E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64F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31 Б7995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8D2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47E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1 404,8</w:t>
            </w:r>
          </w:p>
        </w:tc>
      </w:tr>
      <w:tr w:rsidR="005F3936" w:rsidRPr="005F3936" w14:paraId="06F70C03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7404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9DD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FEA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B23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09B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31 Б7995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310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D64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1 404,8</w:t>
            </w:r>
          </w:p>
        </w:tc>
      </w:tr>
      <w:tr w:rsidR="005F3936" w:rsidRPr="005F3936" w14:paraId="13B5511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47FDE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A4B0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C39A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CC92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CF4C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31 Б7995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7E89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392D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1 404,8</w:t>
            </w:r>
          </w:p>
        </w:tc>
      </w:tr>
      <w:tr w:rsidR="005F3936" w:rsidRPr="005F3936" w14:paraId="198BE575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E8E5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6C5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F71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F5E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E42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31 Б7999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5C9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5A0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67,0</w:t>
            </w:r>
          </w:p>
        </w:tc>
      </w:tr>
      <w:tr w:rsidR="005F3936" w:rsidRPr="005F3936" w14:paraId="358BB4D8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6E1B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C8E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A15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278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E32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31 Б7999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18F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DF1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67,0</w:t>
            </w:r>
          </w:p>
        </w:tc>
      </w:tr>
      <w:tr w:rsidR="005F3936" w:rsidRPr="005F3936" w14:paraId="08F39B59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58D3F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288E5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A75E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9086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39B0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31 Б7999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F25F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BF9CE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67,0</w:t>
            </w:r>
          </w:p>
        </w:tc>
      </w:tr>
      <w:tr w:rsidR="005F3936" w:rsidRPr="005F3936" w14:paraId="04BA96C5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4CC0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муниципального бюджетного учреждения "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ДорСервис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03B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820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3F0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A64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08 1 41 00000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1CB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0B9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3 059,2</w:t>
            </w:r>
          </w:p>
        </w:tc>
      </w:tr>
      <w:tr w:rsidR="005F3936" w:rsidRPr="005F3936" w14:paraId="07ADC6EE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C12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013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3AC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B23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BE7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41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C68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2D2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1 742,6</w:t>
            </w:r>
          </w:p>
        </w:tc>
      </w:tr>
      <w:tr w:rsidR="005F3936" w:rsidRPr="005F3936" w14:paraId="02F5ADA4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590D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113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BF2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0AC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173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41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3ED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CDB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1 742,6</w:t>
            </w:r>
          </w:p>
        </w:tc>
      </w:tr>
      <w:tr w:rsidR="005F3936" w:rsidRPr="005F3936" w14:paraId="7285AAF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31CF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BB01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E2F5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B6BD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59A6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41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42610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2098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1 742,6</w:t>
            </w:r>
          </w:p>
        </w:tc>
      </w:tr>
      <w:tr w:rsidR="005F3936" w:rsidRPr="005F3936" w14:paraId="071258AD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5F17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5AB3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C0E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99C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B61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41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770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15A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1 316,6</w:t>
            </w:r>
          </w:p>
        </w:tc>
      </w:tr>
      <w:tr w:rsidR="005F3936" w:rsidRPr="005F3936" w14:paraId="6B0186B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9061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C78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94A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D7C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C23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41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A3A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182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1 316,6</w:t>
            </w:r>
          </w:p>
        </w:tc>
      </w:tr>
      <w:tr w:rsidR="005F3936" w:rsidRPr="005F3936" w14:paraId="1488B397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AB50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FF2E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6A9E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A1449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1DCE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41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1467A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9546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1 316,6</w:t>
            </w:r>
          </w:p>
        </w:tc>
      </w:tr>
      <w:tr w:rsidR="005F3936" w:rsidRPr="005F3936" w14:paraId="5213E975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611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F39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DD3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8BE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D98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98 0 00 00000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0E7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CF7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650,0</w:t>
            </w:r>
          </w:p>
        </w:tc>
      </w:tr>
      <w:tr w:rsidR="005F3936" w:rsidRPr="005F3936" w14:paraId="7FD440D6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0B63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C5A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9F1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0B5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035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98 0 00 18999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E84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186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5F3936" w:rsidRPr="005F3936" w14:paraId="198C4528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5EC3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0C9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08E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4BE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CF8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98 0 00 18999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BD9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298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5F3936" w:rsidRPr="005F3936" w14:paraId="2823CB79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5DCB5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0E90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903F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9103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EE0F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98 0 00 18999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97AA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2924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5F3936" w:rsidRPr="005F3936" w14:paraId="5C85EA5E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B495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608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7E2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4F2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F6C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98 0 00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6DA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E04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5F3936" w:rsidRPr="005F3936" w14:paraId="6A3E7116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0B8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7C7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623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72B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8A1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98 0 00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E75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2E9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5F3936" w:rsidRPr="005F3936" w14:paraId="13932EC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54556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1E71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BE22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0E3B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CB7A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98 0 00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D4E4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14C9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5F3936" w:rsidRPr="005F3936" w14:paraId="065D6BFD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EC9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950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198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ACF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CC5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C1A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3AE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1 368,0</w:t>
            </w:r>
          </w:p>
        </w:tc>
      </w:tr>
      <w:tr w:rsidR="005F3936" w:rsidRPr="005F3936" w14:paraId="024533D7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6D64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718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C64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2AF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210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640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1E3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1 368,0</w:t>
            </w:r>
          </w:p>
        </w:tc>
      </w:tr>
      <w:tr w:rsidR="005F3936" w:rsidRPr="005F3936" w14:paraId="5E8EACC0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6BE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BB5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CB9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76C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E9F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608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C15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1 368,0</w:t>
            </w:r>
          </w:p>
        </w:tc>
      </w:tr>
      <w:tr w:rsidR="005F3936" w:rsidRPr="005F3936" w14:paraId="36A58FF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178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088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5B5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D29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280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90 0 00 51180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46D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E1A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1 368,0</w:t>
            </w:r>
          </w:p>
        </w:tc>
      </w:tr>
      <w:tr w:rsidR="005F3936" w:rsidRPr="005F3936" w14:paraId="4F9C09D9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0D4F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53B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2A7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EE0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F04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90 0 00 51180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2DF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BF3F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1 368,0</w:t>
            </w:r>
          </w:p>
        </w:tc>
      </w:tr>
      <w:tr w:rsidR="005F3936" w:rsidRPr="005F3936" w14:paraId="4BB46E86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32BB0D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3EA6C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218C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E8D3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C9D3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90 0 00 51180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F9560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66F43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1 368,0</w:t>
            </w:r>
          </w:p>
        </w:tc>
      </w:tr>
      <w:tr w:rsidR="005F3936" w:rsidRPr="005F3936" w14:paraId="640DB70E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E484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93F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2A4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9A3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624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302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696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11 296,0</w:t>
            </w:r>
          </w:p>
        </w:tc>
      </w:tr>
      <w:tr w:rsidR="005F3936" w:rsidRPr="005F3936" w14:paraId="2BD90C3E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87D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820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F32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EF6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7DD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330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09D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11 296,0</w:t>
            </w:r>
          </w:p>
        </w:tc>
      </w:tr>
      <w:tr w:rsidR="005F3936" w:rsidRPr="005F3936" w14:paraId="096DAE30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7486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 "Безопасность"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15E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A42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E56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995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CBE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88E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11 296,0</w:t>
            </w:r>
          </w:p>
        </w:tc>
      </w:tr>
      <w:tr w:rsidR="005F3936" w:rsidRPr="005F3936" w14:paraId="469D8C4C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2301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"Обеспечение пожарной безопасности на территории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C6B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1CC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681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499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F18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D9C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326,0</w:t>
            </w:r>
          </w:p>
        </w:tc>
      </w:tr>
      <w:tr w:rsidR="005F3936" w:rsidRPr="005F3936" w14:paraId="6CF72A6C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13C1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Опашка границ населенных пунктов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AC4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FF7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C36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6A8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05 1 32 00000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1B9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E8E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83,0</w:t>
            </w:r>
          </w:p>
        </w:tc>
      </w:tr>
      <w:tr w:rsidR="005F3936" w:rsidRPr="005F3936" w14:paraId="0E13245D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690B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B5E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D9E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45F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120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1 32 Б8749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CB8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4DC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83,0</w:t>
            </w:r>
          </w:p>
        </w:tc>
      </w:tr>
      <w:tr w:rsidR="005F3936" w:rsidRPr="005F3936" w14:paraId="0BE6060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BF6E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A8E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FD9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4E2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545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1 32 Б8749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22C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8EC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83,0</w:t>
            </w:r>
          </w:p>
        </w:tc>
      </w:tr>
      <w:tr w:rsidR="005F3936" w:rsidRPr="005F3936" w14:paraId="7A7121F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28BBF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7D74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9D3A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49448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68B8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1 32 Б8749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B321B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05BD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83,0</w:t>
            </w:r>
          </w:p>
        </w:tc>
      </w:tr>
      <w:tr w:rsidR="005F3936" w:rsidRPr="005F3936" w14:paraId="392F7B0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39FF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Содержание и обслуживание противопожарных пирсов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D9D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87D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2DE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9E2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05 1 36 00000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71A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759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140,0</w:t>
            </w:r>
          </w:p>
        </w:tc>
      </w:tr>
      <w:tr w:rsidR="005F3936" w:rsidRPr="005F3936" w14:paraId="36EB7CA3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2B8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1F1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1DD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4C9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751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1 36 Б8749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596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F6D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140,0</w:t>
            </w:r>
          </w:p>
        </w:tc>
      </w:tr>
      <w:tr w:rsidR="005F3936" w:rsidRPr="005F3936" w14:paraId="3DDF7049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58D4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67C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F27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019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DEB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1 36 Б8749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A71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CEF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140,0</w:t>
            </w:r>
          </w:p>
        </w:tc>
      </w:tr>
      <w:tr w:rsidR="005F3936" w:rsidRPr="005F3936" w14:paraId="3D21CCCC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E36DD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9E2B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A775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422D8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9B93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1 36 Б8749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226C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7616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140,0</w:t>
            </w:r>
          </w:p>
        </w:tc>
      </w:tr>
      <w:tr w:rsidR="005F3936" w:rsidRPr="005F3936" w14:paraId="3928D6DF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700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пожарного имущества для ДПД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503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BE8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CAA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B26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05 1 37 00000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E5D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4DB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5F3936" w:rsidRPr="005F3936" w14:paraId="3E75B7BA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F2BD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32A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CD9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1E2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E23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1 37 Б8744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D02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E5B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25,5</w:t>
            </w:r>
          </w:p>
        </w:tc>
      </w:tr>
      <w:tr w:rsidR="005F3936" w:rsidRPr="005F3936" w14:paraId="315EC41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4126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1BD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89B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8C1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732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1 37 Б8744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7C9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0D4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25,5</w:t>
            </w:r>
          </w:p>
        </w:tc>
      </w:tr>
      <w:tr w:rsidR="005F3936" w:rsidRPr="005F3936" w14:paraId="23697C98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94A7BB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F3657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8200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0B2C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179C7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1 37 Б8744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B4EB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686EA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25,5</w:t>
            </w:r>
          </w:p>
        </w:tc>
      </w:tr>
      <w:tr w:rsidR="005F3936" w:rsidRPr="005F3936" w14:paraId="1E552ECA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A617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962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08D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320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63A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1 37 Б8749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E19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505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24,5</w:t>
            </w:r>
          </w:p>
        </w:tc>
      </w:tr>
      <w:tr w:rsidR="005F3936" w:rsidRPr="005F3936" w14:paraId="02354F35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C7A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74C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2D6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390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0B8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1 37 Б8749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C89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B8B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24,5</w:t>
            </w:r>
          </w:p>
        </w:tc>
      </w:tr>
      <w:tr w:rsidR="005F3936" w:rsidRPr="005F3936" w14:paraId="521BC9A3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C533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1FA5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EC34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5B66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2ADA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1 37 Б8749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D00F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BC68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24,5</w:t>
            </w:r>
          </w:p>
        </w:tc>
      </w:tr>
      <w:tr w:rsidR="005F3936" w:rsidRPr="005F3936" w14:paraId="2F1BFB76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4CA8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Изготовление и размещение печатной продукции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85B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E8F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299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A2F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05 1 41 00000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271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270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5F3936" w:rsidRPr="005F3936" w14:paraId="1B71A37A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9A42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BF4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DBF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1A7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7C7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1 41 Б8749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3D5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0C3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5F3936" w:rsidRPr="005F3936" w14:paraId="055F860F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3EC8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791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39B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79C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4A3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1 41 Б8749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FD0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596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5F3936" w:rsidRPr="005F3936" w14:paraId="42710B3C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6A56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4EE0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BB16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1546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F855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1 41 Б8749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AAAC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758A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5F3936" w:rsidRPr="005F3936" w14:paraId="5E8E5350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CD5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Изготовление и установка специальных знаков и баннеров по вопросам пожарной безопасности, указателей пожарных водоемов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8CE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1F6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EBA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CD0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05 1 42 00000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F58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5B0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33,0</w:t>
            </w:r>
          </w:p>
        </w:tc>
      </w:tr>
      <w:tr w:rsidR="005F3936" w:rsidRPr="005F3936" w14:paraId="59262A5A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FA02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DF5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EFE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5E9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CA1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1 42 Б8744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10B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7BC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33,0</w:t>
            </w:r>
          </w:p>
        </w:tc>
      </w:tr>
      <w:tr w:rsidR="005F3936" w:rsidRPr="005F3936" w14:paraId="34A4667F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AD37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EDB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9F4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B63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276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1 42 Б8744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EA0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684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33,0</w:t>
            </w:r>
          </w:p>
        </w:tc>
      </w:tr>
      <w:tr w:rsidR="005F3936" w:rsidRPr="005F3936" w14:paraId="74A6BC1C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FCEAA8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304A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972BE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CFD3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BD45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1 42 Б8744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DFCD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AED1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33,0</w:t>
            </w:r>
          </w:p>
        </w:tc>
      </w:tr>
      <w:tr w:rsidR="005F3936" w:rsidRPr="005F3936" w14:paraId="54D10D66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6AD2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Обучение членов ДПД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BC7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708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C27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E7E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05 1 43 00000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BFD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9D8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5F3936" w:rsidRPr="005F3936" w14:paraId="50E806F1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D53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DD6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747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6CE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81B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1 43 Б8799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C18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9B3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5F3936" w:rsidRPr="005F3936" w14:paraId="2B9C6A45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2397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421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CF2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516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B44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1 43 Б8799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5D3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9A0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5F3936" w:rsidRPr="005F3936" w14:paraId="42D2E2D6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59D7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724F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71004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5602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61AB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1 43 Б8799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9BF64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4288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5F3936" w:rsidRPr="005F3936" w14:paraId="1D0E025E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FCE4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"Профилактика преступлений и иных правонарушений на территории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85C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F48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67F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398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3AC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920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10 970,0</w:t>
            </w:r>
          </w:p>
        </w:tc>
      </w:tr>
      <w:tr w:rsidR="005F3936" w:rsidRPr="005F3936" w14:paraId="3DCB1189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923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Оборудование техническими средствами охраны муниципальных учреждений образования, культуры и спорта Ленинского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E99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AE2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E54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314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05 2 36 00000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46E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40F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F3936" w:rsidRPr="005F3936" w14:paraId="266A2AD9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96A1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5A8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F3A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6A5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848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2 36 Б8769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826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061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F3936" w:rsidRPr="005F3936" w14:paraId="1D799BDD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8ACB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5DE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E7D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43C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075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2 36 Б8769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B3A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2BC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F3936" w:rsidRPr="005F3936" w14:paraId="2CC2692C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D23E8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7651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D9C6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55FE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DD86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2 36 Б8769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F3779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031C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F3936" w:rsidRPr="005F3936" w14:paraId="20146FDF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9A92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A7D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6E1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AFD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666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05 2 37 00000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9BA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BA9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10 870,0</w:t>
            </w:r>
          </w:p>
        </w:tc>
      </w:tr>
      <w:tr w:rsidR="005F3936" w:rsidRPr="005F3936" w14:paraId="2D00E0D5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8904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317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D2B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7AC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4A7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2 37 Б8769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4C3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AE3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10 870,0</w:t>
            </w:r>
          </w:p>
        </w:tc>
      </w:tr>
      <w:tr w:rsidR="005F3936" w:rsidRPr="005F3936" w14:paraId="30E014D6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053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3E3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7E8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EF1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FED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2 37 Б8769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F0C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A8C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10 870,0</w:t>
            </w:r>
          </w:p>
        </w:tc>
      </w:tr>
      <w:tr w:rsidR="005F3936" w:rsidRPr="005F3936" w14:paraId="7F5C64B1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C210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DC91E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5AB1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0CA2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8E4E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 2 37 Б8769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279D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8F3C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10 870,0</w:t>
            </w:r>
          </w:p>
        </w:tc>
      </w:tr>
      <w:tr w:rsidR="005F3936" w:rsidRPr="005F3936" w14:paraId="2E00FF7E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C6E0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3A7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D9A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9CE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F7E9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382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332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3 711,5</w:t>
            </w:r>
          </w:p>
        </w:tc>
      </w:tr>
      <w:tr w:rsidR="005F3936" w:rsidRPr="005F3936" w14:paraId="460CB2F1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5CD0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81D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D1E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F78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5AC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330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809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5F3936" w:rsidRPr="005F3936" w14:paraId="57EFC699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B252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 "Развитие и функционирование дорожно-транспортного комплекса"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EDC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93A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507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4E9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495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FE1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5F3936" w:rsidRPr="005F3936" w14:paraId="1D6F9DBC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C588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дорожно-мостового хозяйства"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C61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A92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824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C03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6AE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E10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5F3936" w:rsidRPr="005F3936" w14:paraId="539F9F0A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FBE1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автомобильных дорог и объектов дорожно-мостового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C4A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F87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5B2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897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06 1 32 00000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817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0AF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5F3936" w:rsidRPr="005F3936" w14:paraId="1C7A425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1F65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3A9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5E9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89D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0BF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 1 32 Б8216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3E3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D02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5F3936" w:rsidRPr="005F3936" w14:paraId="51CC317D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51A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878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21C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895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CC1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 1 32 Б8216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0B7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77F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5F3936" w:rsidRPr="005F3936" w14:paraId="26640FBE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3798E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AAFAB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0952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595E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94E8B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 1 32 Б8216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0322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81108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5F3936" w:rsidRPr="005F3936" w14:paraId="3C22BAC9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B9C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B5C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77F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504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50B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5AA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120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1 636,5</w:t>
            </w:r>
          </w:p>
        </w:tc>
      </w:tr>
      <w:tr w:rsidR="005F3936" w:rsidRPr="005F3936" w14:paraId="48DCA6DF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90DB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 "Муниципальное управление"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E13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16D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E23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5DC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44F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1E2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1 636,5</w:t>
            </w:r>
          </w:p>
        </w:tc>
      </w:tr>
      <w:tr w:rsidR="005F3936" w:rsidRPr="005F3936" w14:paraId="26EA0CD6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A2E2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 Московской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AB3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50A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754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F1A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EEC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209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1 636,5</w:t>
            </w:r>
          </w:p>
        </w:tc>
      </w:tr>
      <w:tr w:rsidR="005F3936" w:rsidRPr="005F3936" w14:paraId="3278D558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2842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проект "Информационная структура"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66D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DB9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14D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EA0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3 D2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B0D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0F5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1 256,5</w:t>
            </w:r>
          </w:p>
        </w:tc>
      </w:tr>
      <w:tr w:rsidR="005F3936" w:rsidRPr="005F3936" w14:paraId="6FADAC75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63E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E4C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2E7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36F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64C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3 D2 Б4994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CF4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984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405,0</w:t>
            </w:r>
          </w:p>
        </w:tc>
      </w:tr>
      <w:tr w:rsidR="005F3936" w:rsidRPr="005F3936" w14:paraId="4EBBEBDA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0334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E81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7A1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C0D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E02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3 D2 Б4994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2A0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A51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405,0</w:t>
            </w:r>
          </w:p>
        </w:tc>
      </w:tr>
      <w:tr w:rsidR="005F3936" w:rsidRPr="005F3936" w14:paraId="1E497C04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3EB61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9B24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8C63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96BA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38B5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3 D2 Б4994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C609E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7000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405,0</w:t>
            </w:r>
          </w:p>
        </w:tc>
      </w:tr>
      <w:tr w:rsidR="005F3936" w:rsidRPr="005F3936" w14:paraId="05A5C9B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6D03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D17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F07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DEA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01C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3 D2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862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911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851,5</w:t>
            </w:r>
          </w:p>
        </w:tc>
      </w:tr>
      <w:tr w:rsidR="005F3936" w:rsidRPr="005F3936" w14:paraId="5FFF910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56D4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E07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890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7E9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AD9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3 D2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1C3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CB4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851,5</w:t>
            </w:r>
          </w:p>
        </w:tc>
      </w:tr>
      <w:tr w:rsidR="005F3936" w:rsidRPr="005F3936" w14:paraId="47F8497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C4CAD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6887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6D8A6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471F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48F4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3 D2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A923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8B4A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851,5</w:t>
            </w:r>
          </w:p>
        </w:tc>
      </w:tr>
      <w:tr w:rsidR="005F3936" w:rsidRPr="005F3936" w14:paraId="59770C05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DE75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проект "Информационная безопасность"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021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546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5BD0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247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3 D4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B2E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9D3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5F3936" w:rsidRPr="005F3936" w14:paraId="6F1E4FF4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F402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C28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5C3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636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F2B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3 D4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019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024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5F3936" w:rsidRPr="005F3936" w14:paraId="57E8AA1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2365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DF4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EEA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5AA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5D9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3 D4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4F6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FAF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5F3936" w:rsidRPr="005F3936" w14:paraId="797294D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14910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C9A1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055C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84D1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297B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3 D4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42327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634C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5F3936" w:rsidRPr="005F3936" w14:paraId="674E12A0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2BC8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проект "Цифровое государственное управление"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7C4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D43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FCF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880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3 D6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094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8E8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350,0</w:t>
            </w:r>
          </w:p>
        </w:tc>
      </w:tr>
      <w:tr w:rsidR="005F3936" w:rsidRPr="005F3936" w14:paraId="0871BB27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7890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107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85F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416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0E5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3 D6 14999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1E9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1BF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5F3936" w:rsidRPr="005F3936" w14:paraId="5661F090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8F7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F9A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A70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A13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B2F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3 D6 14999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53B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BD4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5F3936" w:rsidRPr="005F3936" w14:paraId="4005E988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6A9FE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C43B6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27DF3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AB4A6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209D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3 D6 14999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04E5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D9C27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5F3936" w:rsidRPr="005F3936" w14:paraId="261A9430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D6E1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52B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6D0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AB7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920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3 D6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280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4B1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320,0</w:t>
            </w:r>
          </w:p>
        </w:tc>
      </w:tr>
      <w:tr w:rsidR="005F3936" w:rsidRPr="005F3936" w14:paraId="2B6886D0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BF51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640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9BE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04C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E72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3 D6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328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7F2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320,0</w:t>
            </w:r>
          </w:p>
        </w:tc>
      </w:tr>
      <w:tr w:rsidR="005F3936" w:rsidRPr="005F3936" w14:paraId="76E18900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8AC82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ED3F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765C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961F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FD0D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3 D6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BA3F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E2F1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320,0</w:t>
            </w:r>
          </w:p>
        </w:tc>
      </w:tr>
      <w:tr w:rsidR="005F3936" w:rsidRPr="005F3936" w14:paraId="04C73895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CAA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041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F8B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949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63D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9E3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B5B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5F3936" w:rsidRPr="005F3936" w14:paraId="0B014684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5796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 "Развитие и функционирование дорожно-транспортного комплекса"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FCD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CA4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ABE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B4C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600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A9F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5F3936" w:rsidRPr="005F3936" w14:paraId="70A82259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DFC3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"Пассажирский транспорт общего пользования"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235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AE5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509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9CE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20E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601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5F3936" w:rsidRPr="005F3936" w14:paraId="76711247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96AE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Перевозка жителей по православным праздникам к местам захоронения, доставка жителей на праздничные мероприятия и к социальным объектам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963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58F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53F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598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06 2 13 00000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D42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DD6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5F3936" w:rsidRPr="005F3936" w14:paraId="4894101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1C8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9F9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4C6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0DF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7A3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 2 13 Б8199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E7D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2F5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5F3936" w:rsidRPr="005F3936" w14:paraId="1E59DF09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58DB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ACF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414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F7E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804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 2 13 Б8199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287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7DC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5F3936" w:rsidRPr="005F3936" w14:paraId="0FBEE7AF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E2865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0998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E02F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3B4E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034E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 2 13 Б8199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B194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48C1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5F3936" w:rsidRPr="005F3936" w14:paraId="3A841FAD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E756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A20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29C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853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8B9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D60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B0E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163 173,3</w:t>
            </w:r>
          </w:p>
        </w:tc>
      </w:tr>
      <w:tr w:rsidR="005F3936" w:rsidRPr="005F3936" w14:paraId="3E9C6EE7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0B8F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536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6F6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A0F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798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05C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95A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5F3936" w:rsidRPr="005F3936" w14:paraId="5EC40ED3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6D2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 "Муниципальное управление"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7E2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A51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6EC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3D2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F26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3ED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5F3936" w:rsidRPr="005F3936" w14:paraId="60F1D197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9D41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"Управление муниципальным имуществом и земельными ресурсами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8FF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F04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2C0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114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E43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30F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5F3936" w:rsidRPr="005F3936" w14:paraId="1F7711F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87E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Содержание, капитальный ремонт и ремонт муниципальных жилых помещений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F1B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3E9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094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55A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08 2 61 00000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0E9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8B0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5F3936" w:rsidRPr="005F3936" w14:paraId="65D47F88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2870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1B0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497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FC8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AE4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2 61 Б8656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328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5E5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5F3936" w:rsidRPr="005F3936" w14:paraId="4F754A26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6045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051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3A6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C04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501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2 61 Б8656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87F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706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5F3936" w:rsidRPr="005F3936" w14:paraId="244F73B4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AA78E2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EC513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4800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0463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F366E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2 61 Б8656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BF968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F182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5F3936" w:rsidRPr="005F3936" w14:paraId="7F927F0F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95D0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02B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CCA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DAC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532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860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28C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5F3936" w:rsidRPr="005F3936" w14:paraId="371EA0E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4CC6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 "Развитие инженерной инфраструктуры и энергоэффективности" на 2018-2022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182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64C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8F8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B29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542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DA4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5F3936" w:rsidRPr="005F3936" w14:paraId="31FC5629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1EC7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"Создание условий для обеспечения качественными жилищно-коммунальными услугами"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961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4D2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4FC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412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A0C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E44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5F3936" w:rsidRPr="005F3936" w14:paraId="55A9C1BA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23D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ремонт, приобретение, монтаж и ввод в эксплуатацию объектов коммунальной инфраструктуры (котельные, ЦТП, сети водоснабжения, теплоснабжения, водоотведения и т.п.)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74E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B4C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480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198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01 3 12 00000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E40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D38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5F3936" w:rsidRPr="005F3936" w14:paraId="56DD4E95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D4AF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2EC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E6E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1ED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A9D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 3 12 Б8516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DDA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BC3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5F3936" w:rsidRPr="005F3936" w14:paraId="30FC8D2E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9F78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834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107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A0F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ECC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 3 12 Б8516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929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629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5F3936" w:rsidRPr="005F3936" w14:paraId="356F6347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0F261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1F56D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2792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D9B5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3E175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 3 12 Б8516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2A5F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6FA5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5F3936" w:rsidRPr="005F3936" w14:paraId="6FF8205F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7C21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AF9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172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671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B5B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738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6BB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159 413,6</w:t>
            </w:r>
          </w:p>
        </w:tc>
      </w:tr>
      <w:tr w:rsidR="005F3936" w:rsidRPr="005F3936" w14:paraId="6567DD13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D500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 "Формирование современной комфортной городской среды" на 2018-2022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177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58D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3E7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39D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96D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969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157 997,5</w:t>
            </w:r>
          </w:p>
        </w:tc>
      </w:tr>
      <w:tr w:rsidR="005F3936" w:rsidRPr="005F3936" w14:paraId="2B956427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0C26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"Благоустройство территории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FD5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111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32B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84A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C86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5F9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157 997,5</w:t>
            </w:r>
          </w:p>
        </w:tc>
      </w:tr>
      <w:tr w:rsidR="005F3936" w:rsidRPr="005F3936" w14:paraId="08239E1D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FCB8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Содержание внутриквартальных проездов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DC6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740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107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B29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04 2 11 00000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947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2B4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19 032,6</w:t>
            </w:r>
          </w:p>
        </w:tc>
      </w:tr>
      <w:tr w:rsidR="005F3936" w:rsidRPr="005F3936" w14:paraId="31AC78D4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650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652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B92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9A9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0D4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11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7EF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BFE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12 494,8</w:t>
            </w:r>
          </w:p>
        </w:tc>
      </w:tr>
      <w:tr w:rsidR="005F3936" w:rsidRPr="005F3936" w14:paraId="341DA60A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1F2D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EA1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985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65E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3BC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11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653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730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12 494,8</w:t>
            </w:r>
          </w:p>
        </w:tc>
      </w:tr>
      <w:tr w:rsidR="005F3936" w:rsidRPr="005F3936" w14:paraId="3B307C1A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77A6F2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C968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37F31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593B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0D5E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11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0BEE5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45CF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12 494,8</w:t>
            </w:r>
          </w:p>
        </w:tc>
      </w:tr>
      <w:tr w:rsidR="005F3936" w:rsidRPr="005F3936" w14:paraId="2329802A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C6A3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493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68F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CF7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7B6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11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8F6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A8C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6 537,8</w:t>
            </w:r>
          </w:p>
        </w:tc>
      </w:tr>
      <w:tr w:rsidR="005F3936" w:rsidRPr="005F3936" w14:paraId="5E247F76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8E06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299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3C2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7EA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097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11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A9F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5F1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6 537,8</w:t>
            </w:r>
          </w:p>
        </w:tc>
      </w:tr>
      <w:tr w:rsidR="005F3936" w:rsidRPr="005F3936" w14:paraId="0EFC5A58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3AC29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838F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DCC8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BE90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77BC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11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251B2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04D8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6 537,8</w:t>
            </w:r>
          </w:p>
        </w:tc>
      </w:tr>
      <w:tr w:rsidR="005F3936" w:rsidRPr="005F3936" w14:paraId="0797913E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A1F6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Содержание внутриквартальных проездов (ямочный ремонт)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127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212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9FA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C9B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04 2 13 00000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381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0BA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748,1</w:t>
            </w:r>
          </w:p>
        </w:tc>
      </w:tr>
      <w:tr w:rsidR="005F3936" w:rsidRPr="005F3936" w14:paraId="7A8BAA4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9D36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и объектов ЖКХ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087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B3F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ED4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1DC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13 Б8322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2D3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9EF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748,1</w:t>
            </w:r>
          </w:p>
        </w:tc>
      </w:tr>
      <w:tr w:rsidR="005F3936" w:rsidRPr="005F3936" w14:paraId="20FCE039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F867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7CA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035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07A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5C1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13 Б8322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2CA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1ED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748,1</w:t>
            </w:r>
          </w:p>
        </w:tc>
      </w:tr>
      <w:tr w:rsidR="005F3936" w:rsidRPr="005F3936" w14:paraId="4F12E917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32BFAE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F028F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F57E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C152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46A1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13 Б8322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69D9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799C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748,1</w:t>
            </w:r>
          </w:p>
        </w:tc>
      </w:tr>
      <w:tr w:rsidR="005F3936" w:rsidRPr="005F3936" w14:paraId="588AAE5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FEF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Монтаж и демонтаж искусственных дорожных неровностей (ИДН) на внутриквартальных проездах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C50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F30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A6E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226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04 2 16 00000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0F1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528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73,4</w:t>
            </w:r>
          </w:p>
        </w:tc>
      </w:tr>
      <w:tr w:rsidR="005F3936" w:rsidRPr="005F3936" w14:paraId="503236BE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CFAB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и объектов ЖКХ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C19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A77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B7F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F42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16 Б8322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D80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9C0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73,4</w:t>
            </w:r>
          </w:p>
        </w:tc>
      </w:tr>
      <w:tr w:rsidR="005F3936" w:rsidRPr="005F3936" w14:paraId="6E4088AE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0971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F58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7F8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5A7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AF0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16 Б8322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60C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A0B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73,4</w:t>
            </w:r>
          </w:p>
        </w:tc>
      </w:tr>
      <w:tr w:rsidR="005F3936" w:rsidRPr="005F3936" w14:paraId="01958AF9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86802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AE4A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33936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B504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4916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16 Б8322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B312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9797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73,4</w:t>
            </w:r>
          </w:p>
        </w:tc>
      </w:tr>
      <w:tr w:rsidR="005F3936" w:rsidRPr="005F3936" w14:paraId="4B684A07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238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Содержание территорий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17A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977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76F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CD4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04 2 21 00000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294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9F2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29 411,1</w:t>
            </w:r>
          </w:p>
        </w:tc>
      </w:tr>
      <w:tr w:rsidR="005F3936" w:rsidRPr="005F3936" w14:paraId="20330DE9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CFB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DC9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C51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696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C6D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21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0C9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C8F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19 872,9</w:t>
            </w:r>
          </w:p>
        </w:tc>
      </w:tr>
      <w:tr w:rsidR="005F3936" w:rsidRPr="005F3936" w14:paraId="37A7D401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723E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A31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93A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909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739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21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FCE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520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19 872,9</w:t>
            </w:r>
          </w:p>
        </w:tc>
      </w:tr>
      <w:tr w:rsidR="005F3936" w:rsidRPr="005F3936" w14:paraId="271A0735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CF9F0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D424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492A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EC04D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82679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21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D3AF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BDC2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19 872,9</w:t>
            </w:r>
          </w:p>
        </w:tc>
      </w:tr>
      <w:tr w:rsidR="005F3936" w:rsidRPr="005F3936" w14:paraId="6CA71FD5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4ED4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D4F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BE5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466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A57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21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EF4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219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9 529,6</w:t>
            </w:r>
          </w:p>
        </w:tc>
      </w:tr>
      <w:tr w:rsidR="005F3936" w:rsidRPr="005F3936" w14:paraId="6FCBAD3E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2E21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9CA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856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152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8D5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21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C6E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66C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9 529,6</w:t>
            </w:r>
          </w:p>
        </w:tc>
      </w:tr>
      <w:tr w:rsidR="005F3936" w:rsidRPr="005F3936" w14:paraId="6021C91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21244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3A68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84B3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9F2B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134D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21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403B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ED8D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9 529,6</w:t>
            </w:r>
          </w:p>
        </w:tc>
      </w:tr>
      <w:tr w:rsidR="005F3936" w:rsidRPr="005F3936" w14:paraId="3BF844D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0D92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432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E47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C89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A33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21 Б1889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9A8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971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</w:tr>
      <w:tr w:rsidR="005F3936" w:rsidRPr="005F3936" w14:paraId="233C703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0DD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045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548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672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3DA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21 Б1889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C8E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C16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</w:tr>
      <w:tr w:rsidR="005F3936" w:rsidRPr="005F3936" w14:paraId="692DE3DC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8EC5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802FC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4F10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E90C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5CF5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21 Б1889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0A97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1A75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</w:tr>
      <w:tr w:rsidR="005F3936" w:rsidRPr="005F3936" w14:paraId="2042889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69BB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Содержание объектов озеленения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F99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A4D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D8A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554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04 2 22 00000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845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D74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5 379,2</w:t>
            </w:r>
          </w:p>
        </w:tc>
      </w:tr>
      <w:tr w:rsidR="005F3936" w:rsidRPr="005F3936" w14:paraId="62091664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061B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151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368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642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41B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22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1F3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04E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2 064,1</w:t>
            </w:r>
          </w:p>
        </w:tc>
      </w:tr>
      <w:tr w:rsidR="005F3936" w:rsidRPr="005F3936" w14:paraId="377F7C66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D991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3DF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A9C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870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656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22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C61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BB9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2 064,1</w:t>
            </w:r>
          </w:p>
        </w:tc>
      </w:tr>
      <w:tr w:rsidR="005F3936" w:rsidRPr="005F3936" w14:paraId="16A45364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41CE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5F7E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429E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8DD6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2D21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22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2D17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A87B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2 064,1</w:t>
            </w:r>
          </w:p>
        </w:tc>
      </w:tr>
      <w:tr w:rsidR="005F3936" w:rsidRPr="005F3936" w14:paraId="5653F827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DEBF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20C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230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931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BBF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22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CDC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F2B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3 315,1</w:t>
            </w:r>
          </w:p>
        </w:tc>
      </w:tr>
      <w:tr w:rsidR="005F3936" w:rsidRPr="005F3936" w14:paraId="73715ECD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D28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31A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C9F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74C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F06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22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3C3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F40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3 315,1</w:t>
            </w:r>
          </w:p>
        </w:tc>
      </w:tr>
      <w:tr w:rsidR="005F3936" w:rsidRPr="005F3936" w14:paraId="3E80110E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4ED4A2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035E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18E3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A2BB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B49B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22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6F91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DE055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3 315,1</w:t>
            </w:r>
          </w:p>
        </w:tc>
      </w:tr>
      <w:tr w:rsidR="005F3936" w:rsidRPr="005F3936" w14:paraId="7BE5EAD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2B50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Заливка катков (хоккейных площадок)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851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765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A22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7A2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04 2 23 00000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B31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351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</w:tr>
      <w:tr w:rsidR="005F3936" w:rsidRPr="005F3936" w14:paraId="46454D47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8116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FA2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060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0BC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5A3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23 Б8369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BAC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AF0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</w:tr>
      <w:tr w:rsidR="005F3936" w:rsidRPr="005F3936" w14:paraId="61389A4C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888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F79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280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DD1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D20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23 Б8369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87D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7A5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</w:tr>
      <w:tr w:rsidR="005F3936" w:rsidRPr="005F3936" w14:paraId="7A8ECCFE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43A03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26E3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B07C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52D7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CEF9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23 Б8369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1304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5F04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</w:tr>
      <w:tr w:rsidR="005F3936" w:rsidRPr="005F3936" w14:paraId="75903027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353E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Дезинфекция, очистка и ремонт колодцев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66D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EFE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11D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E23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04 2 24 00000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21C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F2A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1 125,4</w:t>
            </w:r>
          </w:p>
        </w:tc>
      </w:tr>
      <w:tr w:rsidR="005F3936" w:rsidRPr="005F3936" w14:paraId="68C515E1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3963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и объектов ЖКХ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502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A83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9EC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ABA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24 Б8362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4B0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6D8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1 125,4</w:t>
            </w:r>
          </w:p>
        </w:tc>
      </w:tr>
      <w:tr w:rsidR="005F3936" w:rsidRPr="005F3936" w14:paraId="500E03A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5545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190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D6D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EF6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6C2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24 Б8362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D19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7A0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1 125,4</w:t>
            </w:r>
          </w:p>
        </w:tc>
      </w:tr>
      <w:tr w:rsidR="005F3936" w:rsidRPr="005F3936" w14:paraId="273E41BC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E3452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9F8C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A56C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F80E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2219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24 Б8362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FC88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D4DC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1 125,4</w:t>
            </w:r>
          </w:p>
        </w:tc>
      </w:tr>
      <w:tr w:rsidR="005F3936" w:rsidRPr="005F3936" w14:paraId="0C626446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8CB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Промывка ливневой канализации на объектах благоустройства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CE0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CD0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16A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07F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04 2 25 00000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8B6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F87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2 812,0</w:t>
            </w:r>
          </w:p>
        </w:tc>
      </w:tr>
      <w:tr w:rsidR="005F3936" w:rsidRPr="005F3936" w14:paraId="49198701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7FE3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и объектов ЖКХ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F29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785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168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CA7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25 Б8362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BCE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ADE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2 812,0</w:t>
            </w:r>
          </w:p>
        </w:tc>
      </w:tr>
      <w:tr w:rsidR="005F3936" w:rsidRPr="005F3936" w14:paraId="03B226B6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1683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A80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324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421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D2C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25 Б8362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4B3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8F2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2 812,0</w:t>
            </w:r>
          </w:p>
        </w:tc>
      </w:tr>
      <w:tr w:rsidR="005F3936" w:rsidRPr="005F3936" w14:paraId="11F47649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3CFAF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355E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4276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8B77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1345A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25 Б8362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3969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616C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2 812,0</w:t>
            </w:r>
          </w:p>
        </w:tc>
      </w:tr>
      <w:tr w:rsidR="005F3936" w:rsidRPr="005F3936" w14:paraId="112B47B6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8584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Ликвидация борщевика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FF3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51F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B71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933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2Ш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DAA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316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5F3936" w:rsidRPr="005F3936" w14:paraId="6A735329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DE5E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A06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6A9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985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5DB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2Ш Б8399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7D8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F05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5F3936" w:rsidRPr="005F3936" w14:paraId="4BDE49D3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4640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F6D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7E0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D05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BF3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2Ш Б8399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CB5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8AD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5F3936" w:rsidRPr="005F3936" w14:paraId="47B5BC96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2F6D3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3C7F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ACA8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8BD0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814B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2Ш Б8399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FE7F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35BC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5F3936" w:rsidRPr="005F3936" w14:paraId="06FD86C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9CBD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Ремонт обелисков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B4C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55D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BB9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E55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04 2 36 00000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8DF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7EB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2 082,0</w:t>
            </w:r>
          </w:p>
        </w:tc>
      </w:tr>
      <w:tr w:rsidR="005F3936" w:rsidRPr="005F3936" w14:paraId="33B01216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D40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Текущий ремонт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699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67A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9482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57D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36 Б8363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974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B0D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1 609,8</w:t>
            </w:r>
          </w:p>
        </w:tc>
      </w:tr>
      <w:tr w:rsidR="005F3936" w:rsidRPr="005F3936" w14:paraId="39DD6F56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9CE1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10C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35C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CF7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B63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36 Б8363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09D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5CF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1 609,8</w:t>
            </w:r>
          </w:p>
        </w:tc>
      </w:tr>
      <w:tr w:rsidR="005F3936" w:rsidRPr="005F3936" w14:paraId="0FF99D93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4F687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72936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DA1B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81FED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194BC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36 Б8363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CDF7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4DD4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1 609,8</w:t>
            </w:r>
          </w:p>
        </w:tc>
      </w:tr>
      <w:tr w:rsidR="005F3936" w:rsidRPr="005F3936" w14:paraId="0795BA0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CD64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6FF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FDB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809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022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36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09A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243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472,2</w:t>
            </w:r>
          </w:p>
        </w:tc>
      </w:tr>
      <w:tr w:rsidR="005F3936" w:rsidRPr="005F3936" w14:paraId="5F9E55FA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98E0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7B0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8BF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98A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76F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36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C1D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5D1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472,2</w:t>
            </w:r>
          </w:p>
        </w:tc>
      </w:tr>
      <w:tr w:rsidR="005F3936" w:rsidRPr="005F3936" w14:paraId="5C94CD03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53AE0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0822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4E301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8C4D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4532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36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60FD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9EEA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472,2</w:t>
            </w:r>
          </w:p>
        </w:tc>
      </w:tr>
      <w:tr w:rsidR="005F3936" w:rsidRPr="005F3936" w14:paraId="5842AD2A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D836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Установка столбиков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6D9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981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7AB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EE0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04 2 42 00000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BF8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E22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221,6</w:t>
            </w:r>
          </w:p>
        </w:tc>
      </w:tr>
      <w:tr w:rsidR="005F3936" w:rsidRPr="005F3936" w14:paraId="18B53029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15C7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2DE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38F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BA2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A8B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42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249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597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221,6</w:t>
            </w:r>
          </w:p>
        </w:tc>
      </w:tr>
      <w:tr w:rsidR="005F3936" w:rsidRPr="005F3936" w14:paraId="29161DDD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5242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A51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1C2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F7F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7DB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42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D90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0CA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221,6</w:t>
            </w:r>
          </w:p>
        </w:tc>
      </w:tr>
      <w:tr w:rsidR="005F3936" w:rsidRPr="005F3936" w14:paraId="62DB5EDE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46DCB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4DBA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BD73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BECE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C8CA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42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B91C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3FC8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221,6</w:t>
            </w:r>
          </w:p>
        </w:tc>
      </w:tr>
      <w:tr w:rsidR="005F3936" w:rsidRPr="005F3936" w14:paraId="5EC8CEA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361B6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Установка газонных ограждений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4EA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ED6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691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9DA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04 2 43 00000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163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04B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221,2</w:t>
            </w:r>
          </w:p>
        </w:tc>
      </w:tr>
      <w:tr w:rsidR="005F3936" w:rsidRPr="005F3936" w14:paraId="275D07D3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6431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7F2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A18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922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B62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43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347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60F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221,2</w:t>
            </w:r>
          </w:p>
        </w:tc>
      </w:tr>
      <w:tr w:rsidR="005F3936" w:rsidRPr="005F3936" w14:paraId="5B495F4C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FB8D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182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786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879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AD9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43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C45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02F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221,2</w:t>
            </w:r>
          </w:p>
        </w:tc>
      </w:tr>
      <w:tr w:rsidR="005F3936" w:rsidRPr="005F3936" w14:paraId="56722513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9CED6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0B49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DF92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CFCC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0A386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43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3C18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3612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221,2</w:t>
            </w:r>
          </w:p>
        </w:tc>
      </w:tr>
      <w:tr w:rsidR="005F3936" w:rsidRPr="005F3936" w14:paraId="32842159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2DEE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Установка малых архитектурных форм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F01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245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B9A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2CC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04 2 49 00000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BF9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A98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349,8</w:t>
            </w:r>
          </w:p>
        </w:tc>
      </w:tr>
      <w:tr w:rsidR="005F3936" w:rsidRPr="005F3936" w14:paraId="0076A378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23B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92F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623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03E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E31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49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289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7E0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349,8</w:t>
            </w:r>
          </w:p>
        </w:tc>
      </w:tr>
      <w:tr w:rsidR="005F3936" w:rsidRPr="005F3936" w14:paraId="182108CE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ECA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06D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ECD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280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B32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49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1A7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E50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349,8</w:t>
            </w:r>
          </w:p>
        </w:tc>
      </w:tr>
      <w:tr w:rsidR="005F3936" w:rsidRPr="005F3936" w14:paraId="0790787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B7BA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3DE6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817B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2C2C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87EA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49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FA57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B5CB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349,8</w:t>
            </w:r>
          </w:p>
        </w:tc>
      </w:tr>
      <w:tr w:rsidR="005F3936" w:rsidRPr="005F3936" w14:paraId="3ADD1E1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A94D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территорий населенных пунктов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C5A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EAA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68C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7F2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4У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9B0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A38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2 357,0</w:t>
            </w:r>
          </w:p>
        </w:tc>
      </w:tr>
      <w:tr w:rsidR="005F3936" w:rsidRPr="005F3936" w14:paraId="4A4E47D6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77B3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DBB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564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7DE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721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4У Б8314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A34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0E6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190,6</w:t>
            </w:r>
          </w:p>
        </w:tc>
      </w:tr>
      <w:tr w:rsidR="005F3936" w:rsidRPr="005F3936" w14:paraId="76DA21B0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A73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FE5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1D4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FAF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DAB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4У Б8314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D52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242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190,6</w:t>
            </w:r>
          </w:p>
        </w:tc>
      </w:tr>
      <w:tr w:rsidR="005F3936" w:rsidRPr="005F3936" w14:paraId="20B0111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B4803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6644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27CD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C3E0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3E73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4У Б8314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AC31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1AF83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190,6</w:t>
            </w:r>
          </w:p>
        </w:tc>
      </w:tr>
      <w:tr w:rsidR="005F3936" w:rsidRPr="005F3936" w14:paraId="5715BB34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ABE5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273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42B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3E0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3F7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4У Б8354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C4A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D6E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731,8</w:t>
            </w:r>
          </w:p>
        </w:tc>
      </w:tr>
      <w:tr w:rsidR="005F3936" w:rsidRPr="005F3936" w14:paraId="5F33A6BF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9ED1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AB7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D1A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541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5DB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4У Б8354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A57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E53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731,8</w:t>
            </w:r>
          </w:p>
        </w:tc>
      </w:tr>
      <w:tr w:rsidR="005F3936" w:rsidRPr="005F3936" w14:paraId="517BE388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0E9B1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2124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3111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948D0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248C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4У Б8354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F36A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0E41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731,8</w:t>
            </w:r>
          </w:p>
        </w:tc>
      </w:tr>
      <w:tr w:rsidR="005F3936" w:rsidRPr="005F3936" w14:paraId="5754C8B3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BEB0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171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AD3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F07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D46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4У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9FE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19E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1 434,6</w:t>
            </w:r>
          </w:p>
        </w:tc>
      </w:tr>
      <w:tr w:rsidR="005F3936" w:rsidRPr="005F3936" w14:paraId="7F2C1520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58AF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33B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2D9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4E4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D1C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4У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F9C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721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1 434,6</w:t>
            </w:r>
          </w:p>
        </w:tc>
      </w:tr>
      <w:tr w:rsidR="005F3936" w:rsidRPr="005F3936" w14:paraId="3E7E9BE0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369FB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597A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8AB5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27DE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5CBF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4У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E4E3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AA5F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1 434,6</w:t>
            </w:r>
          </w:p>
        </w:tc>
      </w:tr>
      <w:tr w:rsidR="005F3936" w:rsidRPr="005F3936" w14:paraId="7F121FF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A65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Установка информационных стендов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E3E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C00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D0F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85D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4Э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7BD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BE8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98,5</w:t>
            </w:r>
          </w:p>
        </w:tc>
      </w:tr>
      <w:tr w:rsidR="005F3936" w:rsidRPr="005F3936" w14:paraId="4337C5EE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89E3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B6C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177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C68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3AB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4Э Б8314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0F8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374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98,5</w:t>
            </w:r>
          </w:p>
        </w:tc>
      </w:tr>
      <w:tr w:rsidR="005F3936" w:rsidRPr="005F3936" w14:paraId="054FC856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051D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189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C6F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224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F5D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4Э Б8314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C58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8B6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98,5</w:t>
            </w:r>
          </w:p>
        </w:tc>
      </w:tr>
      <w:tr w:rsidR="005F3936" w:rsidRPr="005F3936" w14:paraId="39C4B59F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53D84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D5EC9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2051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A31F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B150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4Э Б8314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1F6E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A859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98,5</w:t>
            </w:r>
          </w:p>
        </w:tc>
      </w:tr>
      <w:tr w:rsidR="005F3936" w:rsidRPr="005F3936" w14:paraId="71D88430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6995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Устройство парковочных мест и подъездных проездов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444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5F1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B70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32B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4Ю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EED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AAF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10 042,8</w:t>
            </w:r>
          </w:p>
        </w:tc>
      </w:tr>
      <w:tr w:rsidR="005F3936" w:rsidRPr="005F3936" w14:paraId="61E267D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1ED3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420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8A9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955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770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4Ю Б8354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755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A73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186,2</w:t>
            </w:r>
          </w:p>
        </w:tc>
      </w:tr>
      <w:tr w:rsidR="005F3936" w:rsidRPr="005F3936" w14:paraId="72839BCC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20F6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667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C38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882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40F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4Ю Б8354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733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EE0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186,2</w:t>
            </w:r>
          </w:p>
        </w:tc>
      </w:tr>
      <w:tr w:rsidR="005F3936" w:rsidRPr="005F3936" w14:paraId="3382A468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CE61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4838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6DD8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E990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198E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4Ю Б8354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3BD5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2BFB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186,2</w:t>
            </w:r>
          </w:p>
        </w:tc>
      </w:tr>
      <w:tr w:rsidR="005F3936" w:rsidRPr="005F3936" w14:paraId="031E8F1C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EF3E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DF9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457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4E8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682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4Ю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FCA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68E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9 856,6</w:t>
            </w:r>
          </w:p>
        </w:tc>
      </w:tr>
      <w:tr w:rsidR="005F3936" w:rsidRPr="005F3936" w14:paraId="2D3B659D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DE31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E06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E81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CE2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35F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4Ю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F40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E22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9 856,6</w:t>
            </w:r>
          </w:p>
        </w:tc>
      </w:tr>
      <w:tr w:rsidR="005F3936" w:rsidRPr="005F3936" w14:paraId="3EC0EF3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5F147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6284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5074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64CC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DC110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4Ю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7511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E43E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9 856,6</w:t>
            </w:r>
          </w:p>
        </w:tc>
      </w:tr>
      <w:tr w:rsidR="005F3936" w:rsidRPr="005F3936" w14:paraId="7FAC4DF1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883F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Ликвидация стихийных свалок, сбор и вывоз мусора с территорий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9C4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020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1BB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0C6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04 2 51 00000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ABD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9B5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43 216,6</w:t>
            </w:r>
          </w:p>
        </w:tc>
      </w:tr>
      <w:tr w:rsidR="005F3936" w:rsidRPr="005F3936" w14:paraId="59EA37EC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01C7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E01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F5E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267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4A2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51 Б8349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6B3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28C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43 216,6</w:t>
            </w:r>
          </w:p>
        </w:tc>
      </w:tr>
      <w:tr w:rsidR="005F3936" w:rsidRPr="005F3936" w14:paraId="5752A22F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4157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499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45C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C86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796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51 Б8349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37A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471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43 216,6</w:t>
            </w:r>
          </w:p>
        </w:tc>
      </w:tr>
      <w:tr w:rsidR="005F3936" w:rsidRPr="005F3936" w14:paraId="43C4ADD8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4DAF0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EFF85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5E7B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66F20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EF5B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51 Б8349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064AA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A86D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43 216,6</w:t>
            </w:r>
          </w:p>
        </w:tc>
      </w:tr>
      <w:tr w:rsidR="005F3936" w:rsidRPr="005F3936" w14:paraId="6762B3B9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FDF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Установка контейнерных площадок по сбору мусора, в том числе вблизи СНТ и вдоль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36B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BF1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75D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2BF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04 2 52 00000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914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411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633,2</w:t>
            </w:r>
          </w:p>
        </w:tc>
      </w:tr>
      <w:tr w:rsidR="005F3936" w:rsidRPr="005F3936" w14:paraId="02C04E53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B76B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5D5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817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6D5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AF2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52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D57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0FF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633,2</w:t>
            </w:r>
          </w:p>
        </w:tc>
      </w:tr>
      <w:tr w:rsidR="005F3936" w:rsidRPr="005F3936" w14:paraId="3C7F787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8698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30C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8F6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0F2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E96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52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3E7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652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633,2</w:t>
            </w:r>
          </w:p>
        </w:tc>
      </w:tr>
      <w:tr w:rsidR="005F3936" w:rsidRPr="005F3936" w14:paraId="0E53CD03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DEA31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E15A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A21FF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1C3D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2D8E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52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38394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9984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633,2</w:t>
            </w:r>
          </w:p>
        </w:tc>
      </w:tr>
      <w:tr w:rsidR="005F3936" w:rsidRPr="005F3936" w14:paraId="582E2464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B140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Изготовление схем санитарной очистки территорий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B0D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80E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915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560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04 2 53 00000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420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E22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375,0</w:t>
            </w:r>
          </w:p>
        </w:tc>
      </w:tr>
      <w:tr w:rsidR="005F3936" w:rsidRPr="005F3936" w14:paraId="2688B7F1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FBB2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E70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F20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B5E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A52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53 Б8399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7AE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7A9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375,0</w:t>
            </w:r>
          </w:p>
        </w:tc>
      </w:tr>
      <w:tr w:rsidR="005F3936" w:rsidRPr="005F3936" w14:paraId="0EE73B97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5E4F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DAA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56B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A14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575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53 Б8399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AA8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9AD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375,0</w:t>
            </w:r>
          </w:p>
        </w:tc>
      </w:tr>
      <w:tr w:rsidR="005F3936" w:rsidRPr="005F3936" w14:paraId="44160019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5C667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9404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2A12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8C4C9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2783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53 Б8399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AAEDD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3F1F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375,0</w:t>
            </w:r>
          </w:p>
        </w:tc>
      </w:tr>
      <w:tr w:rsidR="005F3936" w:rsidRPr="005F3936" w14:paraId="29296B88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8C7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и ремонт контейнерных площадок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3CE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305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968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741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04 2 54 00000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750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1DA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</w:tr>
      <w:tr w:rsidR="005F3936" w:rsidRPr="005F3936" w14:paraId="401A0BB9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0E68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Текущий ремонт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88F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509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76C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28D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54 Б8373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3A1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2FF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</w:tr>
      <w:tr w:rsidR="005F3936" w:rsidRPr="005F3936" w14:paraId="52EAD029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9A23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1A1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C07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F4BB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3A5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54 Б8373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340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1C1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</w:tr>
      <w:tr w:rsidR="005F3936" w:rsidRPr="005F3936" w14:paraId="45620F7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09016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451A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CDC8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488E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59ED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54 Б8373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ADD5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B3B6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</w:tr>
      <w:tr w:rsidR="005F3936" w:rsidRPr="005F3936" w14:paraId="0A0B3F18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5105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 объектов уличного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070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8C0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E05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0DC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04 2 71 00000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F49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344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21 282,5</w:t>
            </w:r>
          </w:p>
        </w:tc>
      </w:tr>
      <w:tr w:rsidR="005F3936" w:rsidRPr="005F3936" w14:paraId="099C0A83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3124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Содержание дорог и объектов ЖКХ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1F7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464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5CD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D41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71 Б8312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29D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C82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21 282,5</w:t>
            </w:r>
          </w:p>
        </w:tc>
      </w:tr>
      <w:tr w:rsidR="005F3936" w:rsidRPr="005F3936" w14:paraId="7B9F7F8D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F99D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D47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268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FDE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54F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71 Б8312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787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CE5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21 282,5</w:t>
            </w:r>
          </w:p>
        </w:tc>
      </w:tr>
      <w:tr w:rsidR="005F3936" w:rsidRPr="005F3936" w14:paraId="3407735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ED4626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A8F87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5002B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3C22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BD009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71 Б8312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C228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4888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21 282,5</w:t>
            </w:r>
          </w:p>
        </w:tc>
      </w:tr>
      <w:tr w:rsidR="005F3936" w:rsidRPr="005F3936" w14:paraId="69945B9D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F26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объектов уличного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E6B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A6E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2DD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218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04 2 81 00000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965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D20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5F3936" w:rsidRPr="005F3936" w14:paraId="07505939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86A6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8EB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82A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685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588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81 Б8319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1B5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D2D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5F3936" w:rsidRPr="005F3936" w14:paraId="55E433C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8326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1F6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4B2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C82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581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81 Б8319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CD8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CF6C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5F3936" w:rsidRPr="005F3936" w14:paraId="6896EB66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3C41F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796C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02F0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8039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F9E7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81 Б8319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EFB7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D1117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5F3936" w:rsidRPr="005F3936" w14:paraId="2082F9D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8F9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Создание новых объектов уличного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083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4CA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0DA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975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04 2 82 00000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ABB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73A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13 230,0</w:t>
            </w:r>
          </w:p>
        </w:tc>
      </w:tr>
      <w:tr w:rsidR="005F3936" w:rsidRPr="005F3936" w14:paraId="2E8C5100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09C5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A1C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5FF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F05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BA8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82 Б8314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EDB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639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12 000,0</w:t>
            </w:r>
          </w:p>
        </w:tc>
      </w:tr>
      <w:tr w:rsidR="005F3936" w:rsidRPr="005F3936" w14:paraId="1153E095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2921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BB0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E4F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3ED7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DE7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82 Б8314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A58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9A5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12 000,0</w:t>
            </w:r>
          </w:p>
        </w:tc>
      </w:tr>
      <w:tr w:rsidR="005F3936" w:rsidRPr="005F3936" w14:paraId="6939C4D1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B6EB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38AB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CA03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A1CE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32D4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82 Б8314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D879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8650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12 000,0</w:t>
            </w:r>
          </w:p>
        </w:tc>
      </w:tr>
      <w:tr w:rsidR="005F3936" w:rsidRPr="005F3936" w14:paraId="354DE5B9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73FE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D0F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203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D12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7F5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82 Б8319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1E3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4C1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1 230,0</w:t>
            </w:r>
          </w:p>
        </w:tc>
      </w:tr>
      <w:tr w:rsidR="005F3936" w:rsidRPr="005F3936" w14:paraId="41A2C66F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BC1B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1FB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7DE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3A5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036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82 Б8319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901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3CE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1 230,0</w:t>
            </w:r>
          </w:p>
        </w:tc>
      </w:tr>
      <w:tr w:rsidR="005F3936" w:rsidRPr="005F3936" w14:paraId="239290D9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3599B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15B8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0800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BE19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AF47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82 Б8319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0539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F2A43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1 230,0</w:t>
            </w:r>
          </w:p>
        </w:tc>
      </w:tr>
      <w:tr w:rsidR="005F3936" w:rsidRPr="005F3936" w14:paraId="6733965E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9785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Приобретение спецтехники и средств малой механизации для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благоустойства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 территорий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961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DDB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364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282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04 2 91 00000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181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311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4 177,8</w:t>
            </w:r>
          </w:p>
        </w:tc>
      </w:tr>
      <w:tr w:rsidR="005F3936" w:rsidRPr="005F3936" w14:paraId="438C0627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86B7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E9E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317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6C8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64E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91 Б8394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3D3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592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4 177,8</w:t>
            </w:r>
          </w:p>
        </w:tc>
      </w:tr>
      <w:tr w:rsidR="005F3936" w:rsidRPr="005F3936" w14:paraId="21C8FCB5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E4B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964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F7A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C84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687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91 Б8394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962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A98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4 177,8</w:t>
            </w:r>
          </w:p>
        </w:tc>
      </w:tr>
      <w:tr w:rsidR="005F3936" w:rsidRPr="005F3936" w14:paraId="3B1F6691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382F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144E6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12F0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6A07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715E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 2 91 Б8394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5F1D0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84EB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4 177,8</w:t>
            </w:r>
          </w:p>
        </w:tc>
      </w:tr>
      <w:tr w:rsidR="005F3936" w:rsidRPr="005F3936" w14:paraId="7BD043B7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9E18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 "Развитие системы информирования населения о деятельности органов муниципальной власти Ленинского района"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DB4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32F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0C3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75B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EDB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DE1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1 416,1</w:t>
            </w:r>
          </w:p>
        </w:tc>
      </w:tr>
      <w:tr w:rsidR="005F3936" w:rsidRPr="005F3936" w14:paraId="1AE999E5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AD33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системы информирования населения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 о деятельности органов муниципальной власти Ленинского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891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2D0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12F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D0F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61A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404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1 416,1</w:t>
            </w:r>
          </w:p>
        </w:tc>
      </w:tr>
      <w:tr w:rsidR="005F3936" w:rsidRPr="005F3936" w14:paraId="3B57E1EC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9F37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№363/16 "Об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BD3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0F0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02F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D19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10 1 72 00000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236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933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1 416,1</w:t>
            </w:r>
          </w:p>
        </w:tc>
      </w:tr>
      <w:tr w:rsidR="005F3936" w:rsidRPr="005F3936" w14:paraId="3617B895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DEC5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02B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BD1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AF9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0F1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 1 72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1B1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8E1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1 416,1</w:t>
            </w:r>
          </w:p>
        </w:tc>
      </w:tr>
      <w:tr w:rsidR="005F3936" w:rsidRPr="005F3936" w14:paraId="25DC1119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EB85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1A6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513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81D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FCF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 1 72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397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90D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1 416,1</w:t>
            </w:r>
          </w:p>
        </w:tc>
      </w:tr>
      <w:tr w:rsidR="005F3936" w:rsidRPr="005F3936" w14:paraId="5BDDFDC3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8BE22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2CDD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02A8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CE42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859F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 1 72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1523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C0C3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1 416,1</w:t>
            </w:r>
          </w:p>
        </w:tc>
      </w:tr>
      <w:tr w:rsidR="005F3936" w:rsidRPr="005F3936" w14:paraId="6494991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02DF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077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542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E93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6C7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B0C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87D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5F3936" w:rsidRPr="005F3936" w14:paraId="3C412039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2533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F15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777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A4D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7DB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6C2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225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5F3936" w:rsidRPr="005F3936" w14:paraId="6F52D42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0286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 "Спорт"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A40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4FB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3CD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A21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CC0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5FA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5F3936" w:rsidRPr="005F3936" w14:paraId="29F34037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5B73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"Организация работы с молодежью"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1EE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1CE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833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935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B58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704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5F3936" w:rsidRPr="005F3936" w14:paraId="5C32138A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5173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Проведение поселенческих мероприятий для подростков и молодежи и участие молодых представителей поселений в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межпоселенческих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, районных и других мероприятиях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8FF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622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415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66A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02 2 12 00000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939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45F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5F3936" w:rsidRPr="005F3936" w14:paraId="78FD7A7D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6F0D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F7F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ED4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3ED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AE1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 2 12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A43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8F2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5F3936" w:rsidRPr="005F3936" w14:paraId="4D8D8071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12A2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A93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9C8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F90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950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 2 12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0CD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BCB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5F3936" w:rsidRPr="005F3936" w14:paraId="0CA9935E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54A77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8681C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DCB9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85C4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A379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 2 12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35D1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829D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5F3936" w:rsidRPr="005F3936" w14:paraId="696EB33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3F75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623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C0D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36D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F46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38A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465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28 918,5</w:t>
            </w:r>
          </w:p>
        </w:tc>
      </w:tr>
      <w:tr w:rsidR="005F3936" w:rsidRPr="005F3936" w14:paraId="49FF581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653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104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369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DF7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192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562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6C2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27 040,0</w:t>
            </w:r>
          </w:p>
        </w:tc>
      </w:tr>
      <w:tr w:rsidR="005F3936" w:rsidRPr="005F3936" w14:paraId="5205859C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DD45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 "Культура"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9BA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10C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AED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D87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A10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369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27 040,0</w:t>
            </w:r>
          </w:p>
        </w:tc>
      </w:tr>
      <w:tr w:rsidR="005F3936" w:rsidRPr="005F3936" w14:paraId="7C42673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9434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самодеятельного творчества и поддержка основных форм культурно-досуговой деятельности"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634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C90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A4A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807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A26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29F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27 040,0</w:t>
            </w:r>
          </w:p>
        </w:tc>
      </w:tr>
      <w:tr w:rsidR="005F3936" w:rsidRPr="005F3936" w14:paraId="36FB2720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2A5D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 для оказания муниципальной услуги по организации деятельности клубных формирований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E2D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112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C8F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078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03 1 11 00000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637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74E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21 536,7</w:t>
            </w:r>
          </w:p>
        </w:tc>
      </w:tr>
      <w:tr w:rsidR="005F3936" w:rsidRPr="005F3936" w14:paraId="1C7CE957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C29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6ED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8F8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506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BD9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1 11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FD7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375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18 347,8</w:t>
            </w:r>
          </w:p>
        </w:tc>
      </w:tr>
      <w:tr w:rsidR="005F3936" w:rsidRPr="005F3936" w14:paraId="443F88E4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806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BCE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962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500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F72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1 11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57C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823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18 347,8</w:t>
            </w:r>
          </w:p>
        </w:tc>
      </w:tr>
      <w:tr w:rsidR="005F3936" w:rsidRPr="005F3936" w14:paraId="20410645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7377E8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BDA6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629B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BF16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9E48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1 11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0C12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F7C5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18 347,8</w:t>
            </w:r>
          </w:p>
        </w:tc>
      </w:tr>
      <w:tr w:rsidR="005F3936" w:rsidRPr="005F3936" w14:paraId="05495343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4C8B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7BA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01E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745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6E9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1 11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79E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BE6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1 546,2</w:t>
            </w:r>
          </w:p>
        </w:tc>
      </w:tr>
      <w:tr w:rsidR="005F3936" w:rsidRPr="005F3936" w14:paraId="0A892367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E7E3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D24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777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D40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B27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1 11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FDA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F6F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1 546,2</w:t>
            </w:r>
          </w:p>
        </w:tc>
      </w:tr>
      <w:tr w:rsidR="005F3936" w:rsidRPr="005F3936" w14:paraId="567EBDBA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FD194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7E63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7C8D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F9E9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2F3B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1 11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BD76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30E7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1 546,2</w:t>
            </w:r>
          </w:p>
        </w:tc>
      </w:tr>
      <w:tr w:rsidR="005F3936" w:rsidRPr="005F3936" w14:paraId="1C421ACF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61E2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08B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711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FE3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18D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1 11 Б1889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D02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AFD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260,0</w:t>
            </w:r>
          </w:p>
        </w:tc>
      </w:tr>
      <w:tr w:rsidR="005F3936" w:rsidRPr="005F3936" w14:paraId="6F71B09A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3E28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5EE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534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ADB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7CE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1 11 Б1889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76D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EB4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260,0</w:t>
            </w:r>
          </w:p>
        </w:tc>
      </w:tr>
      <w:tr w:rsidR="005F3936" w:rsidRPr="005F3936" w14:paraId="0E92AB6E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0F6A8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38ED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B485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2E59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F476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1 11 Б1889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2D09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94E6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260,0</w:t>
            </w:r>
          </w:p>
        </w:tc>
      </w:tr>
      <w:tr w:rsidR="005F3936" w:rsidRPr="005F3936" w14:paraId="6EDA329A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49CB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B86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2D9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D73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3F4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1 11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9E7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35F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1 382,7</w:t>
            </w:r>
          </w:p>
        </w:tc>
      </w:tr>
      <w:tr w:rsidR="005F3936" w:rsidRPr="005F3936" w14:paraId="34289DC1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3C46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2CD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CF3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210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EDE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1 11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8C4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BBE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1 382,7</w:t>
            </w:r>
          </w:p>
        </w:tc>
      </w:tr>
      <w:tr w:rsidR="005F3936" w:rsidRPr="005F3936" w14:paraId="63F3FF93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8D33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C10F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2C23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1C1E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963F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1 11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BA28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846E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1 382,7</w:t>
            </w:r>
          </w:p>
        </w:tc>
      </w:tr>
      <w:tr w:rsidR="005F3936" w:rsidRPr="005F3936" w14:paraId="0C5ED65C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A271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основных средств и оборудования для оснащения учреждений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7C1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D97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828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410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03 1 15 00000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493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F5B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614,3</w:t>
            </w:r>
          </w:p>
        </w:tc>
      </w:tr>
      <w:tr w:rsidR="005F3936" w:rsidRPr="005F3936" w14:paraId="27C26B0D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4F94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B78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C34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8A0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205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1 15 Б8994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861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D35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614,3</w:t>
            </w:r>
          </w:p>
        </w:tc>
      </w:tr>
      <w:tr w:rsidR="005F3936" w:rsidRPr="005F3936" w14:paraId="23C9E8E8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9F45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1A3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BAD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B42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56B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1 15 Б8994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ACA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AFF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614,3</w:t>
            </w:r>
          </w:p>
        </w:tc>
      </w:tr>
      <w:tr w:rsidR="005F3936" w:rsidRPr="005F3936" w14:paraId="0E415F90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F8D304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405E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3A41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B0E8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81FE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1 15 Б8994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D1E9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A49E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614,3</w:t>
            </w:r>
          </w:p>
        </w:tc>
      </w:tr>
      <w:tr w:rsidR="005F3936" w:rsidRPr="005F3936" w14:paraId="719C1BD1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BF7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Проведение праздничных и культурно-массовых мероприятий в сфере культуры муниципальными учреждениями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839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EA6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6F1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1CE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03 1 21 00000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79D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89A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4 000,0</w:t>
            </w:r>
          </w:p>
        </w:tc>
      </w:tr>
      <w:tr w:rsidR="005F3936" w:rsidRPr="005F3936" w14:paraId="1333616C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11B2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9B6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972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895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A3D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1 21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E8B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63A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4 000,0</w:t>
            </w:r>
          </w:p>
        </w:tc>
      </w:tr>
      <w:tr w:rsidR="005F3936" w:rsidRPr="005F3936" w14:paraId="6DC92BAD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33B8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D84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419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B04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0BC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1 21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C08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6A5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4 000,0</w:t>
            </w:r>
          </w:p>
        </w:tc>
      </w:tr>
      <w:tr w:rsidR="005F3936" w:rsidRPr="005F3936" w14:paraId="141B8AB3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D72C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9EC2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F476A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95F4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9FD5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1 21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89C44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CD74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4 000,0</w:t>
            </w:r>
          </w:p>
        </w:tc>
      </w:tr>
      <w:tr w:rsidR="005F3936" w:rsidRPr="005F3936" w14:paraId="260B762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A893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Подготовка и изготовление книг об исторических событиях и жителях Ленинского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0E6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812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7E4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E82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03 1 26 00000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AD6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34A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114,0</w:t>
            </w:r>
          </w:p>
        </w:tc>
      </w:tr>
      <w:tr w:rsidR="005F3936" w:rsidRPr="005F3936" w14:paraId="5A22A843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C82D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274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EE0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0F0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B8F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1 26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8B2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7CF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114,0</w:t>
            </w:r>
          </w:p>
        </w:tc>
      </w:tr>
      <w:tr w:rsidR="005F3936" w:rsidRPr="005F3936" w14:paraId="32050F0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EE93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854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A7D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AB4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263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1 26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571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915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114,0</w:t>
            </w:r>
          </w:p>
        </w:tc>
      </w:tr>
      <w:tr w:rsidR="005F3936" w:rsidRPr="005F3936" w14:paraId="2EA3D908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EF66F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0C73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470FA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0338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50B1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1 26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878B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B868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114,0</w:t>
            </w:r>
          </w:p>
        </w:tc>
      </w:tr>
      <w:tr w:rsidR="005F3936" w:rsidRPr="005F3936" w14:paraId="5E04B4C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DD66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Реконструкция общественного здания под культурно-досуговый центр </w:t>
            </w:r>
            <w:proofErr w:type="spellStart"/>
            <w:proofErr w:type="gram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пос.Новодрожжино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759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D12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B09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B4C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03 1 31 00000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BA5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6E1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775,0</w:t>
            </w:r>
          </w:p>
        </w:tc>
      </w:tr>
      <w:tr w:rsidR="005F3936" w:rsidRPr="005F3936" w14:paraId="4B999C90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6418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Строительство (реконструкция)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E2F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9CC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8A7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650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1 31 Б8997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6BB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87A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755,0</w:t>
            </w:r>
          </w:p>
        </w:tc>
      </w:tr>
      <w:tr w:rsidR="005F3936" w:rsidRPr="005F3936" w14:paraId="747AD6BF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1A4D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DB9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B44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D6C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086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1 31 Б8997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14B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7A0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755,0</w:t>
            </w:r>
          </w:p>
        </w:tc>
      </w:tr>
      <w:tr w:rsidR="005F3936" w:rsidRPr="005F3936" w14:paraId="033B8A50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D61C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D345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E8D2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AFCF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46A49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1 31 Б8997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4CBD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D87B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755,0</w:t>
            </w:r>
          </w:p>
        </w:tc>
      </w:tr>
      <w:tr w:rsidR="005F3936" w:rsidRPr="005F3936" w14:paraId="1DEB2E3E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DFF4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52A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DEA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B4E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4AD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1 31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2D4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59A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5F3936" w:rsidRPr="005F3936" w14:paraId="511C08DE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BA71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6A8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737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B10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9C6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1 31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12F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298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5F3936" w:rsidRPr="005F3936" w14:paraId="519F231F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8D0AE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8537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6559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D800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4888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1 31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62E3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7839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5F3936" w:rsidRPr="005F3936" w14:paraId="60A8CCDD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471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D7C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1E7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B82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E8B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76F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939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1 878,5</w:t>
            </w:r>
          </w:p>
        </w:tc>
      </w:tr>
      <w:tr w:rsidR="005F3936" w:rsidRPr="005F3936" w14:paraId="49FBA9C7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1F4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 "Культура"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2E0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9BB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4E7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F6E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E78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404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1 878,5</w:t>
            </w:r>
          </w:p>
        </w:tc>
      </w:tr>
      <w:tr w:rsidR="005F3936" w:rsidRPr="005F3936" w14:paraId="371E774A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03CB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"Обеспечивающая подпрограмма"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6E0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7A0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5D2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39E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03E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8CD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1 878,5</w:t>
            </w:r>
          </w:p>
        </w:tc>
      </w:tr>
      <w:tr w:rsidR="005F3936" w:rsidRPr="005F3936" w14:paraId="50F2BCC8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218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Управления по делам молодежи, культуре и спорту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3B7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34F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02A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058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03 3 11 00000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C00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887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773,3</w:t>
            </w:r>
          </w:p>
        </w:tc>
      </w:tr>
      <w:tr w:rsidR="005F3936" w:rsidRPr="005F3936" w14:paraId="66A63640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1B0D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85C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3A9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A2C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9A6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3 11 Б4995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6EF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8B6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658,3</w:t>
            </w:r>
          </w:p>
        </w:tc>
      </w:tr>
      <w:tr w:rsidR="005F3936" w:rsidRPr="005F3936" w14:paraId="207FDF3E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1FCD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BA3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9E8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5C4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7CD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3 11 Б4995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F96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DDB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658,3</w:t>
            </w:r>
          </w:p>
        </w:tc>
      </w:tr>
      <w:tr w:rsidR="005F3936" w:rsidRPr="005F3936" w14:paraId="3A5E8789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3FE73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5731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C459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699B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39C2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3 11 Б4995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A1B7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8CB73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658,3</w:t>
            </w:r>
          </w:p>
        </w:tc>
      </w:tr>
      <w:tr w:rsidR="005F3936" w:rsidRPr="005F3936" w14:paraId="60F30234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6D95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CCA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5FF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4D4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ADD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3 11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773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257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115,0</w:t>
            </w:r>
          </w:p>
        </w:tc>
      </w:tr>
      <w:tr w:rsidR="005F3936" w:rsidRPr="005F3936" w14:paraId="3CCF3998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5DE7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5F0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6FE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BB0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A14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3 11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1C2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F6C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115,0</w:t>
            </w:r>
          </w:p>
        </w:tc>
      </w:tr>
      <w:tr w:rsidR="005F3936" w:rsidRPr="005F3936" w14:paraId="1850371D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14040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AD4C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0D38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056C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D3EF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3 11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5237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E885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115,0</w:t>
            </w:r>
          </w:p>
        </w:tc>
      </w:tr>
      <w:tr w:rsidR="005F3936" w:rsidRPr="005F3936" w14:paraId="5F26E0BA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030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МКУ "Централизованная бухгалтерия муниципальных учреждений по работе с молодежью, культуре, спорту и дополнительному образованию детей"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769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590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1BE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A69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03 3 12 00000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CCB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5F5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1 105,2</w:t>
            </w:r>
          </w:p>
        </w:tc>
      </w:tr>
      <w:tr w:rsidR="005F3936" w:rsidRPr="005F3936" w14:paraId="700BD408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3064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632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1F6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371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44B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3 12 Б7995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190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525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1 020,2</w:t>
            </w:r>
          </w:p>
        </w:tc>
      </w:tr>
      <w:tr w:rsidR="005F3936" w:rsidRPr="005F3936" w14:paraId="58541328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1D7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EB2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E72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73B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289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3 12 Б7995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FF4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B80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1 020,2</w:t>
            </w:r>
          </w:p>
        </w:tc>
      </w:tr>
      <w:tr w:rsidR="005F3936" w:rsidRPr="005F3936" w14:paraId="07B8845E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6FBB1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9988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E5DB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D54E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ED03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3 12 Б7995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6FE7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BDF7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1 020,2</w:t>
            </w:r>
          </w:p>
        </w:tc>
      </w:tr>
      <w:tr w:rsidR="005F3936" w:rsidRPr="005F3936" w14:paraId="2858611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BD1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55B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AA4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BE4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9AB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3 12 Б7999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2DC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4BC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85,0</w:t>
            </w:r>
          </w:p>
        </w:tc>
      </w:tr>
      <w:tr w:rsidR="005F3936" w:rsidRPr="005F3936" w14:paraId="27058AC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BD76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547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826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224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FA4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3 12 Б7999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F18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940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85,0</w:t>
            </w:r>
          </w:p>
        </w:tc>
      </w:tr>
      <w:tr w:rsidR="005F3936" w:rsidRPr="005F3936" w14:paraId="08A3108F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A5FF2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F845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56EC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87CD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A6A8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 3 12 Б7999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55A6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A762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85,0</w:t>
            </w:r>
          </w:p>
        </w:tc>
      </w:tr>
      <w:tr w:rsidR="005F3936" w:rsidRPr="005F3936" w14:paraId="4BD91F94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EA61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806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B2B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A7A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2F0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F1B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9D6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2 597,5</w:t>
            </w:r>
          </w:p>
        </w:tc>
      </w:tr>
      <w:tr w:rsidR="005F3936" w:rsidRPr="005F3936" w14:paraId="57231715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3C7B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166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071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EF5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274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026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C59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5F3936" w:rsidRPr="005F3936" w14:paraId="3ED9F373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69C0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 "Муниципальное управление"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E4E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8EF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690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E5B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C76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2C3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5F3936" w:rsidRPr="005F3936" w14:paraId="2B28A2D6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68D4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муниципальной службы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75F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571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8BB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9ED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550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CCD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5F3936" w:rsidRPr="005F3936" w14:paraId="364E2E3C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A4D6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8F5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EDA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96E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EC1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15D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604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5F3936" w:rsidRPr="005F3936" w14:paraId="5524973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798D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1A8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3E4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212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E2A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08 1 11 18499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5E6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D28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5F3936" w:rsidRPr="005F3936" w14:paraId="78588C88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4E6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8FB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B9A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ACD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4E1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08 1 11 18499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CCD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0A0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5F3936" w:rsidRPr="005F3936" w14:paraId="6AB8B656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42840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9205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AF55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2B98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3A53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08 1 11 18499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5110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3B3DA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5F3936" w:rsidRPr="005F3936" w14:paraId="15D50B98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E173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DB4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3A1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8C4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203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6A7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4A6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2 287,0</w:t>
            </w:r>
          </w:p>
        </w:tc>
      </w:tr>
      <w:tr w:rsidR="005F3936" w:rsidRPr="005F3936" w14:paraId="236337A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9173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 "Социальная защита населения"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AA5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A2F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FC5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F6F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09 0 00 00000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302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7B9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2 287,0</w:t>
            </w:r>
          </w:p>
        </w:tc>
      </w:tr>
      <w:tr w:rsidR="005F3936" w:rsidRPr="005F3936" w14:paraId="1AF723C5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0B48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"Меры социальной поддержки населения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A34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61C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71A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E36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09 1 00 00000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575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2AB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2 287,0</w:t>
            </w:r>
          </w:p>
        </w:tc>
      </w:tr>
      <w:tr w:rsidR="005F3936" w:rsidRPr="005F3936" w14:paraId="6783BA0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F105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Адресная поддержка отдельных категорий граждан, зарегистрированных в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05F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851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969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643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09 1 27 00000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7CC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CBB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2 287,0</w:t>
            </w:r>
          </w:p>
        </w:tc>
      </w:tr>
      <w:tr w:rsidR="005F3936" w:rsidRPr="005F3936" w14:paraId="66B84D4D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3487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F48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0F4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D2A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7C4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09 1 27 Б8449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A1C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2DB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2 287,0</w:t>
            </w:r>
          </w:p>
        </w:tc>
      </w:tr>
      <w:tr w:rsidR="005F3936" w:rsidRPr="005F3936" w14:paraId="42117D8E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722B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A46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DF0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D57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88A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09 1 27 Б8449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1DE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049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2 287,0</w:t>
            </w:r>
          </w:p>
        </w:tc>
      </w:tr>
      <w:tr w:rsidR="005F3936" w:rsidRPr="005F3936" w14:paraId="72A69FA5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0A779E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BC9B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6E2E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B74D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E031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09 1 27 Б8449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88E6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BB61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2 287,0</w:t>
            </w:r>
          </w:p>
        </w:tc>
      </w:tr>
      <w:tr w:rsidR="005F3936" w:rsidRPr="005F3936" w14:paraId="662849E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7BB7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289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441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815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CAC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553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E54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7 377,7</w:t>
            </w:r>
          </w:p>
        </w:tc>
      </w:tr>
      <w:tr w:rsidR="005F3936" w:rsidRPr="005F3936" w14:paraId="091B0931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4290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518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58E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338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1F2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F64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D71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6 677,7</w:t>
            </w:r>
          </w:p>
        </w:tc>
      </w:tr>
      <w:tr w:rsidR="005F3936" w:rsidRPr="005F3936" w14:paraId="660CD4C1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633B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 "Спорт"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C4B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A60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682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ABE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DA4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4DA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6 677,7</w:t>
            </w:r>
          </w:p>
        </w:tc>
      </w:tr>
      <w:tr w:rsidR="005F3936" w:rsidRPr="005F3936" w14:paraId="79A46EBC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E3F5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Попрограмма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 "Физическая культура и массовый спорт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DA6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C98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83B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47F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CC6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76A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6 677,7</w:t>
            </w:r>
          </w:p>
        </w:tc>
      </w:tr>
      <w:tr w:rsidR="005F3936" w:rsidRPr="005F3936" w14:paraId="5B9E08FC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22B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Проведение муниципальными бюджетными учреждениями учебно-тренировочных сборов и организация участия спортсменов в соревнованиях различного уровня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F9F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20C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AC7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1FB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02 1 12 00000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5CF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2D0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5F3936" w:rsidRPr="005F3936" w14:paraId="61A99FD5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822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5E3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954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B5D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DCA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 1 12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E8A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384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5F3936" w:rsidRPr="005F3936" w14:paraId="34E04C78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9661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E59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062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DB0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0D2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 1 12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962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B2E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5F3936" w:rsidRPr="005F3936" w14:paraId="5EA7C79C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25770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124E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0804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B570D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6D48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 1 12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04128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712C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5F3936" w:rsidRPr="005F3936" w14:paraId="7413780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A6C7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муниципальных учреждений по оказанию муниципальных услуг (выполнение работ) в сфере физической культуре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0AD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BF2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492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8B7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02 1 21 00000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CDB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C69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6 527,7</w:t>
            </w:r>
          </w:p>
        </w:tc>
      </w:tr>
      <w:tr w:rsidR="005F3936" w:rsidRPr="005F3936" w14:paraId="0C2B9D35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D20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F0C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A52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1B3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05F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 1 21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7C1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7FE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6 380,9</w:t>
            </w:r>
          </w:p>
        </w:tc>
      </w:tr>
      <w:tr w:rsidR="005F3936" w:rsidRPr="005F3936" w14:paraId="748E0AD1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A2CB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037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9FA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090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74A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 1 21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61C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7FE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6 380,9</w:t>
            </w:r>
          </w:p>
        </w:tc>
      </w:tr>
      <w:tr w:rsidR="005F3936" w:rsidRPr="005F3936" w14:paraId="19DB80F5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1EEBD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0710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DAF8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33A38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5A24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 1 21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F39A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3E74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6 380,9</w:t>
            </w:r>
          </w:p>
        </w:tc>
      </w:tr>
      <w:tr w:rsidR="005F3936" w:rsidRPr="005F3936" w14:paraId="42CB6F13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F067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582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23D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A80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B04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 1 21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02A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EA4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146,8</w:t>
            </w:r>
          </w:p>
        </w:tc>
      </w:tr>
      <w:tr w:rsidR="005F3936" w:rsidRPr="005F3936" w14:paraId="18D657FD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F81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F33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0CF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C36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53A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 1 21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3CE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5BB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146,8</w:t>
            </w:r>
          </w:p>
        </w:tc>
      </w:tr>
      <w:tr w:rsidR="005F3936" w:rsidRPr="005F3936" w14:paraId="120FAA8A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A51B5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D93E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0B8A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8921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8873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 1 21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9330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7AE1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146,8</w:t>
            </w:r>
          </w:p>
        </w:tc>
      </w:tr>
      <w:tr w:rsidR="005F3936" w:rsidRPr="005F3936" w14:paraId="75DC8F57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2A5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9DB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E88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FFE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E7C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3E2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4EA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5F3936" w:rsidRPr="005F3936" w14:paraId="0ED7D56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EB6D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Муниципальная программа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 "Спорт"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80F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C7A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9E7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1F4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39B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078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5F3936" w:rsidRPr="005F3936" w14:paraId="6AEB5171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D683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"Физическая культура и массовый спорт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251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05A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C1F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43A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E06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647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5F3936" w:rsidRPr="005F3936" w14:paraId="35C80186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53EF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Проведение массовых официальных физкультурных и спортивных мероприятий среди различных групп населения и участие спортсменов в соревнованиях различного уровня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E9A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0F0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0A5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7BC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02 1 11 00000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8ED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85E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5F3936" w:rsidRPr="005F3936" w14:paraId="03E86461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4407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976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787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925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072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 1 11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F3B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05E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5F3936" w:rsidRPr="005F3936" w14:paraId="6219FFBF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9656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247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4D5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866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2DD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 1 11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CC5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6F7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5F3936" w:rsidRPr="005F3936" w14:paraId="052D2DC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5223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EA46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59FA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B28F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EFD9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 1 11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2973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FF66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5F3936" w:rsidRPr="005F3936" w14:paraId="5390EC1C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1882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137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6BD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84E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662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52F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C0C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8 873,1</w:t>
            </w:r>
          </w:p>
        </w:tc>
      </w:tr>
      <w:tr w:rsidR="005F3936" w:rsidRPr="005F3936" w14:paraId="4F67514C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C922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0AD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02A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0E9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D69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8FA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FA1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5F3936" w:rsidRPr="005F3936" w14:paraId="57897431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9DA3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 "Развитие системы информирования населения о деятельности органов муниципальной власти Ленинского района"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459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8CD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D52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DF9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645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2CF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5F3936" w:rsidRPr="005F3936" w14:paraId="60B5A4ED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56B0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системы информирования населения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 о деятельности органов муниципальной власти Ленинского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847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A91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6AA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FCE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164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FB5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5F3936" w:rsidRPr="005F3936" w14:paraId="53251548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1441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DAA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243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F22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B2C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10 1 13 00000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A31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433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5F3936" w:rsidRPr="005F3936" w14:paraId="0973F618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3A81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4E6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136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F03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743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 1 13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822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DF8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5F3936" w:rsidRPr="005F3936" w14:paraId="1AC159F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A51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9AA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F79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50D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0A4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 1 13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E18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8CE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5F3936" w:rsidRPr="005F3936" w14:paraId="51230C8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5A06B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7DF1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076F3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291B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CA8D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 1 13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6231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CDAC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5F3936" w:rsidRPr="005F3936" w14:paraId="4D29E457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0624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5E2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FE8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140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1C3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559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9C1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8 521,1</w:t>
            </w:r>
          </w:p>
        </w:tc>
      </w:tr>
      <w:tr w:rsidR="005F3936" w:rsidRPr="005F3936" w14:paraId="6C589555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AA1B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 "Развитие системы информирования населения о деятельности органов муниципальной власти Ленинского района"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B91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1ED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1CB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311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FC4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D6C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8 521,1</w:t>
            </w:r>
          </w:p>
        </w:tc>
      </w:tr>
      <w:tr w:rsidR="005F3936" w:rsidRPr="005F3936" w14:paraId="373C4227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DB50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системы информирования населения сельского поселения </w:t>
            </w:r>
            <w:proofErr w:type="spellStart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 о деятельности органов муниципальной власти Ленинского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423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DE2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364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909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FDA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887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8 521,1</w:t>
            </w:r>
          </w:p>
        </w:tc>
      </w:tr>
      <w:tr w:rsidR="005F3936" w:rsidRPr="005F3936" w14:paraId="4A369C7F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B4D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CB2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E38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1F9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CFD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10 1 11 00000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81D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06A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8 521,1</w:t>
            </w:r>
          </w:p>
        </w:tc>
      </w:tr>
      <w:tr w:rsidR="005F3936" w:rsidRPr="005F3936" w14:paraId="6D41F8E9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8DF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817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982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517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CDC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 1 11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FD7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05A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1 300,0</w:t>
            </w:r>
          </w:p>
        </w:tc>
      </w:tr>
      <w:tr w:rsidR="005F3936" w:rsidRPr="005F3936" w14:paraId="24D0E6A2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FEA7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17D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B43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B05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247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 1 11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087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238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1 300,0</w:t>
            </w:r>
          </w:p>
        </w:tc>
      </w:tr>
      <w:tr w:rsidR="005F3936" w:rsidRPr="005F3936" w14:paraId="0B4CA933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CA09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1A264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B9F8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4C6A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6CE9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 1 11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D128DE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9793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1 300,0</w:t>
            </w:r>
          </w:p>
        </w:tc>
      </w:tr>
      <w:tr w:rsidR="005F3936" w:rsidRPr="005F3936" w14:paraId="340768A4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B810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E99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62E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073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7D2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 1 11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6B1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C32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4 360,2</w:t>
            </w:r>
          </w:p>
        </w:tc>
      </w:tr>
      <w:tr w:rsidR="005F3936" w:rsidRPr="005F3936" w14:paraId="454FD605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1B45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E8A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210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87E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5C4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 1 11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C6B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39C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4 360,2</w:t>
            </w:r>
          </w:p>
        </w:tc>
      </w:tr>
      <w:tr w:rsidR="005F3936" w:rsidRPr="005F3936" w14:paraId="49689983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D25D47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1300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B6D9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7B11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18F9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 1 11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EF57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BACF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4 360,2</w:t>
            </w:r>
          </w:p>
        </w:tc>
      </w:tr>
      <w:tr w:rsidR="005F3936" w:rsidRPr="005F3936" w14:paraId="7AE03DF8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1F7D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E3A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CD4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768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13A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 1 11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7B0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E20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2 860,9</w:t>
            </w:r>
          </w:p>
        </w:tc>
      </w:tr>
      <w:tr w:rsidR="005F3936" w:rsidRPr="005F3936" w14:paraId="35BDFCF3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570C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15E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9DF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501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446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 1 11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CB0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B54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2 860,9</w:t>
            </w:r>
          </w:p>
        </w:tc>
      </w:tr>
      <w:tr w:rsidR="005F3936" w:rsidRPr="005F3936" w14:paraId="04F1DECC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DD60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28F65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FC7C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07C3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9BF5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 1 11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E4E6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2076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2 860,9</w:t>
            </w:r>
          </w:p>
        </w:tc>
      </w:tr>
      <w:tr w:rsidR="005F3936" w:rsidRPr="005F3936" w14:paraId="7C6C7701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F853" w14:textId="77777777" w:rsidR="005F3936" w:rsidRPr="005F3936" w:rsidRDefault="005F3936" w:rsidP="005F393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Совет депутатов муниципального образования сельское поселение </w:t>
            </w:r>
            <w:proofErr w:type="spellStart"/>
            <w:r w:rsidRPr="005F3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5F3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Ленинского муниципального района Московской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552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951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481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E2C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0EDC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D45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1 036,9</w:t>
            </w:r>
          </w:p>
        </w:tc>
      </w:tr>
      <w:tr w:rsidR="005F3936" w:rsidRPr="005F3936" w14:paraId="2BF1FBF3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5A5F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D5D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5F1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C20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999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586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4AE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1 036,9</w:t>
            </w:r>
          </w:p>
        </w:tc>
      </w:tr>
      <w:tr w:rsidR="005F3936" w:rsidRPr="005F3936" w14:paraId="61B54F75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5B10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611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4E9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39F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B8A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FB0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8BF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1 036,9</w:t>
            </w:r>
          </w:p>
        </w:tc>
      </w:tr>
      <w:tr w:rsidR="005F3936" w:rsidRPr="005F3936" w14:paraId="2316F876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1559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A2A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46F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666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036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C15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EE0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1 036,9</w:t>
            </w:r>
          </w:p>
        </w:tc>
      </w:tr>
      <w:tr w:rsidR="005F3936" w:rsidRPr="005F3936" w14:paraId="09858930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7FE3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Председатель представительного органа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0A1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2FE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8E5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F0D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A7D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02B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1 036,9</w:t>
            </w:r>
          </w:p>
        </w:tc>
      </w:tr>
      <w:tr w:rsidR="005F3936" w:rsidRPr="005F3936" w14:paraId="047C2380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A917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C01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4716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063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283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90 2 00 14995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C7F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A1B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643,8</w:t>
            </w:r>
          </w:p>
        </w:tc>
      </w:tr>
      <w:tr w:rsidR="005F3936" w:rsidRPr="005F3936" w14:paraId="636DD377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A651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297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DBB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4CA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685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90 2 00 14995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1BB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046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643,8</w:t>
            </w:r>
          </w:p>
        </w:tc>
      </w:tr>
      <w:tr w:rsidR="005F3936" w:rsidRPr="005F3936" w14:paraId="5A707245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65E77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2B3B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5BEC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410A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100AB9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90 2 00 14995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82131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E214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643,8</w:t>
            </w:r>
          </w:p>
        </w:tc>
      </w:tr>
      <w:tr w:rsidR="005F3936" w:rsidRPr="005F3936" w14:paraId="2F3175B4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9F1A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80B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9EE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0D9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1AB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90 2 00 14999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AA4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6BA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393,1</w:t>
            </w:r>
          </w:p>
        </w:tc>
      </w:tr>
      <w:tr w:rsidR="005F3936" w:rsidRPr="005F3936" w14:paraId="40CB102B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4F70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356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C53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EBC7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F84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90 2 00 14999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899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281F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393,1</w:t>
            </w:r>
          </w:p>
        </w:tc>
      </w:tr>
      <w:tr w:rsidR="005F3936" w:rsidRPr="005F3936" w14:paraId="1DAAC951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81278" w14:textId="77777777" w:rsidR="005F3936" w:rsidRPr="005F3936" w:rsidRDefault="005F3936" w:rsidP="005F39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95F10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097A4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65C93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A3FC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90 2 00 14999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CAC7A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1843D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color w:val="000000"/>
                <w:sz w:val="16"/>
                <w:szCs w:val="16"/>
              </w:rPr>
              <w:t>393,1</w:t>
            </w:r>
          </w:p>
        </w:tc>
      </w:tr>
      <w:tr w:rsidR="005F3936" w:rsidRPr="005F3936" w14:paraId="64E049D3" w14:textId="77777777" w:rsidTr="005F3936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9E1E6" w14:textId="77777777" w:rsidR="005F3936" w:rsidRPr="005F3936" w:rsidRDefault="005F3936" w:rsidP="005F393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C0B3E" w14:textId="77777777" w:rsidR="005F3936" w:rsidRPr="005F3936" w:rsidRDefault="005F3936" w:rsidP="005F393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84FCB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A0BC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24322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63C88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CE455" w14:textId="77777777" w:rsidR="005F3936" w:rsidRPr="005F3936" w:rsidRDefault="005F3936" w:rsidP="005F393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9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272 411,4</w:t>
            </w:r>
          </w:p>
        </w:tc>
      </w:tr>
    </w:tbl>
    <w:p w14:paraId="0B7CFF4B" w14:textId="77777777" w:rsidR="00E530B1" w:rsidRDefault="00E530B1" w:rsidP="002656BA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555A9957" w14:textId="77777777" w:rsidR="00E530B1" w:rsidRDefault="00E530B1" w:rsidP="002656BA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0FB9882F" w14:textId="77777777" w:rsidR="00E530B1" w:rsidRDefault="00E530B1" w:rsidP="002656BA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5BAA23ED" w14:textId="77777777" w:rsidR="00E530B1" w:rsidRDefault="00E530B1" w:rsidP="002656BA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2931256C" w14:textId="77777777" w:rsidR="00E530B1" w:rsidRDefault="00E530B1" w:rsidP="002656BA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5D757068" w14:textId="77777777" w:rsidR="00E530B1" w:rsidRDefault="00E530B1" w:rsidP="002656BA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7D662D41" w14:textId="77777777" w:rsidR="00E530B1" w:rsidRDefault="00E530B1" w:rsidP="002656BA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6E2E169B" w14:textId="77777777" w:rsidR="00E530B1" w:rsidRDefault="00E530B1" w:rsidP="002656BA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792635A9" w14:textId="77777777" w:rsidR="00E530B1" w:rsidRDefault="00E530B1" w:rsidP="002656BA">
      <w:pPr>
        <w:rPr>
          <w:rFonts w:ascii="Arial" w:eastAsia="Calibri" w:hAnsi="Arial" w:cs="Arial"/>
          <w:sz w:val="16"/>
          <w:szCs w:val="16"/>
          <w:lang w:eastAsia="en-US"/>
        </w:rPr>
        <w:sectPr w:rsidR="00E530B1" w:rsidSect="002A6AD6">
          <w:footerReference w:type="even" r:id="rId9"/>
          <w:footerReference w:type="default" r:id="rId10"/>
          <w:footerReference w:type="first" r:id="rId11"/>
          <w:pgSz w:w="11906" w:h="16838" w:code="9"/>
          <w:pgMar w:top="851" w:right="992" w:bottom="567" w:left="1276" w:header="567" w:footer="720" w:gutter="0"/>
          <w:cols w:space="720"/>
          <w:titlePg/>
          <w:docGrid w:linePitch="272"/>
        </w:sectPr>
      </w:pPr>
    </w:p>
    <w:p w14:paraId="6A9CB85C" w14:textId="230FB122" w:rsidR="008B284B" w:rsidRPr="00E530B1" w:rsidRDefault="00E530B1" w:rsidP="008B284B">
      <w:pPr>
        <w:jc w:val="right"/>
        <w:outlineLvl w:val="1"/>
        <w:rPr>
          <w:rFonts w:ascii="Arial" w:hAnsi="Arial" w:cs="Arial"/>
          <w:sz w:val="16"/>
          <w:szCs w:val="16"/>
        </w:rPr>
      </w:pPr>
      <w:r w:rsidRPr="00E530B1">
        <w:rPr>
          <w:rFonts w:ascii="Arial" w:hAnsi="Arial" w:cs="Arial"/>
          <w:sz w:val="16"/>
          <w:szCs w:val="16"/>
        </w:rPr>
        <w:lastRenderedPageBreak/>
        <w:t xml:space="preserve">Приложение № </w:t>
      </w:r>
      <w:r w:rsidRPr="006C2724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br/>
      </w:r>
      <w:r w:rsidRPr="00E530B1">
        <w:rPr>
          <w:rFonts w:ascii="Arial" w:hAnsi="Arial" w:cs="Arial"/>
          <w:sz w:val="16"/>
          <w:szCs w:val="16"/>
        </w:rPr>
        <w:t>к решению Совета депутатов</w:t>
      </w:r>
      <w:r>
        <w:rPr>
          <w:rFonts w:ascii="Arial" w:hAnsi="Arial" w:cs="Arial"/>
          <w:sz w:val="16"/>
          <w:szCs w:val="16"/>
        </w:rPr>
        <w:br/>
      </w:r>
      <w:r w:rsidRPr="00E530B1">
        <w:rPr>
          <w:rFonts w:ascii="Arial" w:hAnsi="Arial" w:cs="Arial"/>
          <w:sz w:val="16"/>
          <w:szCs w:val="16"/>
        </w:rPr>
        <w:t>Ленинского городского округа</w:t>
      </w:r>
      <w:r>
        <w:rPr>
          <w:rFonts w:ascii="Arial" w:hAnsi="Arial" w:cs="Arial"/>
          <w:sz w:val="16"/>
          <w:szCs w:val="16"/>
        </w:rPr>
        <w:br/>
      </w:r>
      <w:r w:rsidRPr="00E530B1">
        <w:rPr>
          <w:rFonts w:ascii="Arial" w:hAnsi="Arial" w:cs="Arial"/>
          <w:sz w:val="16"/>
          <w:szCs w:val="16"/>
        </w:rPr>
        <w:t>Московской области</w:t>
      </w:r>
      <w:r>
        <w:rPr>
          <w:rFonts w:ascii="Arial" w:hAnsi="Arial" w:cs="Arial"/>
          <w:sz w:val="16"/>
          <w:szCs w:val="16"/>
        </w:rPr>
        <w:br/>
      </w:r>
      <w:r w:rsidR="008B284B">
        <w:rPr>
          <w:rFonts w:ascii="Arial" w:hAnsi="Arial" w:cs="Arial"/>
          <w:sz w:val="16"/>
          <w:szCs w:val="16"/>
        </w:rPr>
        <w:t>о</w:t>
      </w:r>
      <w:r w:rsidR="008B284B" w:rsidRPr="00E530B1">
        <w:rPr>
          <w:rFonts w:ascii="Arial" w:hAnsi="Arial" w:cs="Arial"/>
          <w:sz w:val="16"/>
          <w:szCs w:val="16"/>
        </w:rPr>
        <w:t>т</w:t>
      </w:r>
      <w:r w:rsidR="008F2921">
        <w:rPr>
          <w:rFonts w:ascii="Arial" w:hAnsi="Arial" w:cs="Arial"/>
          <w:sz w:val="16"/>
          <w:szCs w:val="16"/>
        </w:rPr>
        <w:t xml:space="preserve"> 23.12.2020</w:t>
      </w:r>
      <w:r w:rsidR="008B284B" w:rsidRPr="00E530B1">
        <w:rPr>
          <w:rFonts w:ascii="Arial" w:hAnsi="Arial" w:cs="Arial"/>
          <w:sz w:val="16"/>
          <w:szCs w:val="16"/>
        </w:rPr>
        <w:t xml:space="preserve"> №</w:t>
      </w:r>
      <w:r w:rsidR="008F2921">
        <w:rPr>
          <w:rFonts w:ascii="Arial" w:hAnsi="Arial" w:cs="Arial"/>
          <w:sz w:val="16"/>
          <w:szCs w:val="16"/>
        </w:rPr>
        <w:t xml:space="preserve"> 22/6</w:t>
      </w:r>
    </w:p>
    <w:p w14:paraId="5DA8CEF0" w14:textId="77777777" w:rsidR="008B284B" w:rsidRDefault="008B284B" w:rsidP="008B284B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06DBCAD5" w14:textId="1A58D9D0" w:rsidR="00E530B1" w:rsidRPr="00E530B1" w:rsidRDefault="00E530B1" w:rsidP="008B284B">
      <w:pPr>
        <w:jc w:val="right"/>
        <w:outlineLvl w:val="1"/>
        <w:rPr>
          <w:rFonts w:ascii="Arial" w:hAnsi="Arial" w:cs="Arial"/>
          <w:sz w:val="16"/>
          <w:szCs w:val="16"/>
        </w:rPr>
      </w:pPr>
      <w:r w:rsidRPr="00E530B1">
        <w:rPr>
          <w:rFonts w:ascii="Arial" w:hAnsi="Arial" w:cs="Arial"/>
          <w:sz w:val="16"/>
          <w:szCs w:val="16"/>
        </w:rPr>
        <w:t xml:space="preserve">Приложение № </w:t>
      </w:r>
      <w:r w:rsidR="0090314C" w:rsidRPr="0090314C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br/>
      </w:r>
      <w:r w:rsidRPr="00E530B1">
        <w:rPr>
          <w:rFonts w:ascii="Arial" w:hAnsi="Arial" w:cs="Arial"/>
          <w:sz w:val="16"/>
          <w:szCs w:val="16"/>
        </w:rPr>
        <w:t>к решению Совета депутатов</w:t>
      </w:r>
      <w:r>
        <w:rPr>
          <w:rFonts w:ascii="Arial" w:hAnsi="Arial" w:cs="Arial"/>
          <w:sz w:val="16"/>
          <w:szCs w:val="16"/>
        </w:rPr>
        <w:br/>
      </w:r>
      <w:r w:rsidRPr="00E530B1">
        <w:rPr>
          <w:rFonts w:ascii="Arial" w:hAnsi="Arial" w:cs="Arial"/>
          <w:sz w:val="16"/>
          <w:szCs w:val="16"/>
        </w:rPr>
        <w:t xml:space="preserve">сельского поселения </w:t>
      </w:r>
      <w:proofErr w:type="spellStart"/>
      <w:r w:rsidRPr="00E530B1">
        <w:rPr>
          <w:rFonts w:ascii="Arial" w:hAnsi="Arial" w:cs="Arial"/>
          <w:sz w:val="16"/>
          <w:szCs w:val="16"/>
        </w:rPr>
        <w:t>Булатниковское</w:t>
      </w:r>
      <w:proofErr w:type="spellEnd"/>
      <w:r>
        <w:rPr>
          <w:rFonts w:ascii="Arial" w:hAnsi="Arial" w:cs="Arial"/>
          <w:sz w:val="16"/>
          <w:szCs w:val="16"/>
        </w:rPr>
        <w:br/>
      </w:r>
      <w:r w:rsidRPr="00E530B1">
        <w:rPr>
          <w:rFonts w:ascii="Arial" w:hAnsi="Arial" w:cs="Arial"/>
          <w:sz w:val="16"/>
          <w:szCs w:val="16"/>
        </w:rPr>
        <w:t>Ленинского муниципального района</w:t>
      </w:r>
      <w:r>
        <w:rPr>
          <w:rFonts w:ascii="Arial" w:hAnsi="Arial" w:cs="Arial"/>
          <w:sz w:val="16"/>
          <w:szCs w:val="16"/>
        </w:rPr>
        <w:br/>
      </w:r>
      <w:r w:rsidRPr="00E530B1">
        <w:rPr>
          <w:rFonts w:ascii="Arial" w:hAnsi="Arial" w:cs="Arial"/>
          <w:sz w:val="16"/>
          <w:szCs w:val="16"/>
        </w:rPr>
        <w:t>Московской области</w:t>
      </w:r>
      <w:r>
        <w:rPr>
          <w:rFonts w:ascii="Arial" w:hAnsi="Arial" w:cs="Arial"/>
          <w:sz w:val="16"/>
          <w:szCs w:val="16"/>
        </w:rPr>
        <w:br/>
      </w:r>
      <w:r w:rsidRPr="00E530B1">
        <w:rPr>
          <w:rFonts w:ascii="Arial" w:hAnsi="Arial" w:cs="Arial"/>
          <w:sz w:val="16"/>
          <w:szCs w:val="16"/>
        </w:rPr>
        <w:t>от 27.11.2019 № 23/1</w:t>
      </w:r>
    </w:p>
    <w:p w14:paraId="39011037" w14:textId="77777777" w:rsidR="00E530B1" w:rsidRDefault="00E530B1" w:rsidP="00E530B1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78D7E8B7" w14:textId="77777777" w:rsidR="00E530B1" w:rsidRDefault="00E530B1" w:rsidP="00E530B1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0E07B36A" w14:textId="77777777" w:rsidR="00E530B1" w:rsidRDefault="00E530B1" w:rsidP="00E530B1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587A9198" w14:textId="77777777" w:rsidR="00E530B1" w:rsidRDefault="00E530B1" w:rsidP="00E530B1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713054E0" w14:textId="77777777" w:rsidR="00E530B1" w:rsidRDefault="00E530B1" w:rsidP="00E530B1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6634FB5A" w14:textId="77777777" w:rsidR="00E530B1" w:rsidRDefault="00E530B1" w:rsidP="00E530B1">
      <w:pPr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62"/>
        <w:gridCol w:w="403"/>
        <w:gridCol w:w="438"/>
        <w:gridCol w:w="1195"/>
        <w:gridCol w:w="390"/>
        <w:gridCol w:w="867"/>
      </w:tblGrid>
      <w:tr w:rsidR="0090314C" w:rsidRPr="0090314C" w14:paraId="7F9ADC36" w14:textId="77777777" w:rsidTr="0090314C">
        <w:trPr>
          <w:trHeight w:val="230"/>
        </w:trPr>
        <w:tc>
          <w:tcPr>
            <w:tcW w:w="98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B8DC7" w14:textId="77777777" w:rsidR="0090314C" w:rsidRPr="0090314C" w:rsidRDefault="0090314C" w:rsidP="009031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Расходы бюджета муниципального образования сельского поселения </w:t>
            </w:r>
            <w:proofErr w:type="spellStart"/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Ленинского муниципального района Московской области на 2020 год по разделам, подразделам, целевым статьям (муниципальным программам сельского поселения </w:t>
            </w:r>
            <w:proofErr w:type="spellStart"/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 непрограммным направлениям деятельности), группам и подгруппам видов расходов классификации расходов бюджетов</w:t>
            </w:r>
          </w:p>
        </w:tc>
      </w:tr>
      <w:tr w:rsidR="0090314C" w:rsidRPr="0090314C" w14:paraId="3D3F55A8" w14:textId="77777777" w:rsidTr="0090314C">
        <w:trPr>
          <w:trHeight w:val="230"/>
        </w:trPr>
        <w:tc>
          <w:tcPr>
            <w:tcW w:w="98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F0A69" w14:textId="77777777" w:rsidR="0090314C" w:rsidRPr="0090314C" w:rsidRDefault="0090314C" w:rsidP="009031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314C" w:rsidRPr="0090314C" w14:paraId="5EBF3A4E" w14:textId="77777777" w:rsidTr="0090314C">
        <w:trPr>
          <w:trHeight w:val="230"/>
        </w:trPr>
        <w:tc>
          <w:tcPr>
            <w:tcW w:w="98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5DD1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тыс.рублей</w:t>
            </w:r>
            <w:proofErr w:type="spellEnd"/>
            <w:proofErr w:type="gramEnd"/>
          </w:p>
        </w:tc>
      </w:tr>
      <w:tr w:rsidR="0090314C" w:rsidRPr="0090314C" w14:paraId="7210DDC1" w14:textId="77777777" w:rsidTr="0090314C">
        <w:trPr>
          <w:trHeight w:val="230"/>
        </w:trPr>
        <w:tc>
          <w:tcPr>
            <w:tcW w:w="98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CADB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314C" w:rsidRPr="0090314C" w14:paraId="02D44454" w14:textId="77777777" w:rsidTr="0090314C"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2FA0" w14:textId="77777777" w:rsidR="0090314C" w:rsidRPr="0090314C" w:rsidRDefault="0090314C" w:rsidP="009031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Наименования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C001" w14:textId="77777777" w:rsidR="0090314C" w:rsidRPr="0090314C" w:rsidRDefault="0090314C" w:rsidP="009031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A6A7" w14:textId="77777777" w:rsidR="0090314C" w:rsidRPr="0090314C" w:rsidRDefault="0090314C" w:rsidP="009031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28AA" w14:textId="77777777" w:rsidR="0090314C" w:rsidRPr="0090314C" w:rsidRDefault="0090314C" w:rsidP="009031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CCFD" w14:textId="77777777" w:rsidR="0090314C" w:rsidRPr="0090314C" w:rsidRDefault="0090314C" w:rsidP="009031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C779" w14:textId="77777777" w:rsidR="0090314C" w:rsidRPr="0090314C" w:rsidRDefault="0090314C" w:rsidP="009031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2020 год</w:t>
            </w:r>
          </w:p>
        </w:tc>
      </w:tr>
      <w:tr w:rsidR="0090314C" w:rsidRPr="0090314C" w14:paraId="6F0FEBF5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F60D" w14:textId="77777777" w:rsidR="0090314C" w:rsidRPr="0090314C" w:rsidRDefault="0090314C" w:rsidP="009031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18A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BDE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E45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AC6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1B5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44 195,8</w:t>
            </w:r>
          </w:p>
        </w:tc>
      </w:tr>
      <w:tr w:rsidR="0090314C" w:rsidRPr="0090314C" w14:paraId="2B91E85D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07AB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1A1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BE9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B53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DD9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939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1 036,9</w:t>
            </w:r>
          </w:p>
        </w:tc>
      </w:tr>
      <w:tr w:rsidR="0090314C" w:rsidRPr="0090314C" w14:paraId="684D0D5D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0FD4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FBE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962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0EE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C15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EA4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1 036,9</w:t>
            </w:r>
          </w:p>
        </w:tc>
      </w:tr>
      <w:tr w:rsidR="0090314C" w:rsidRPr="0090314C" w14:paraId="749F97FA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A0BE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Председатель представительного органа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91C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848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BA4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9020000000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658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DD8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1 036,9</w:t>
            </w:r>
          </w:p>
        </w:tc>
      </w:tr>
      <w:tr w:rsidR="0090314C" w:rsidRPr="0090314C" w14:paraId="51113FA7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5AB7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F2E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3CC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472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9020014995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969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751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643,8</w:t>
            </w:r>
          </w:p>
        </w:tc>
      </w:tr>
      <w:tr w:rsidR="0090314C" w:rsidRPr="0090314C" w14:paraId="2CA30ECE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DD23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37A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7E8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C28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9020014995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D1F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183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643,8</w:t>
            </w:r>
          </w:p>
        </w:tc>
      </w:tr>
      <w:tr w:rsidR="0090314C" w:rsidRPr="0090314C" w14:paraId="4DC5FDB8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BCA1C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53C6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B506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7509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9020014995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C536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965D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643,8</w:t>
            </w:r>
          </w:p>
        </w:tc>
      </w:tr>
      <w:tr w:rsidR="0090314C" w:rsidRPr="0090314C" w14:paraId="75C5DB6A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504A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F58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3E2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117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9020014999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F8D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64A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393,1</w:t>
            </w:r>
          </w:p>
        </w:tc>
      </w:tr>
      <w:tr w:rsidR="0090314C" w:rsidRPr="0090314C" w14:paraId="5F2837CA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6AD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B0C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04B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3B6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9020014999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488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AE7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393,1</w:t>
            </w:r>
          </w:p>
        </w:tc>
      </w:tr>
      <w:tr w:rsidR="0090314C" w:rsidRPr="0090314C" w14:paraId="168040FE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12670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C594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AA4C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157C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9020014999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0C76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DB18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393,1</w:t>
            </w:r>
          </w:p>
        </w:tc>
      </w:tr>
      <w:tr w:rsidR="0090314C" w:rsidRPr="0090314C" w14:paraId="3BCB69B4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058C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AB5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2C0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D33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CF4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B38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30 217,5</w:t>
            </w:r>
          </w:p>
        </w:tc>
      </w:tr>
      <w:tr w:rsidR="0090314C" w:rsidRPr="0090314C" w14:paraId="21ACE9E2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F250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"Муниципальное управление"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AB5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54D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6CB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3DB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720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30 217,5</w:t>
            </w:r>
          </w:p>
        </w:tc>
      </w:tr>
      <w:tr w:rsidR="0090314C" w:rsidRPr="0090314C" w14:paraId="58CDE3D0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4232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муниципальной службы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296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C82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876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9BE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F7C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30 217,5</w:t>
            </w:r>
          </w:p>
        </w:tc>
      </w:tr>
      <w:tr w:rsidR="0090314C" w:rsidRPr="0090314C" w14:paraId="7524D87A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7DD3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EAA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20B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F55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B5B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0BD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30 217,5</w:t>
            </w:r>
          </w:p>
        </w:tc>
      </w:tr>
      <w:tr w:rsidR="0090314C" w:rsidRPr="0090314C" w14:paraId="675E30EB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AD58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C78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9FF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E45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0811114995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179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5C4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1 021,5</w:t>
            </w:r>
          </w:p>
        </w:tc>
      </w:tr>
      <w:tr w:rsidR="0090314C" w:rsidRPr="0090314C" w14:paraId="7F1ED5CF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88A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597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D17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F5B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0811114995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CF5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1BB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1 021,5</w:t>
            </w:r>
          </w:p>
        </w:tc>
      </w:tr>
      <w:tr w:rsidR="0090314C" w:rsidRPr="0090314C" w14:paraId="6A4F2DA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D5039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B757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56EF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F61A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0811114995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1648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9B55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1 021,5</w:t>
            </w:r>
          </w:p>
        </w:tc>
      </w:tr>
      <w:tr w:rsidR="0090314C" w:rsidRPr="0090314C" w14:paraId="46FDED7C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B9D3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DE4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D86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D15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0811114999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D6D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F23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658,0</w:t>
            </w:r>
          </w:p>
        </w:tc>
      </w:tr>
      <w:tr w:rsidR="0090314C" w:rsidRPr="0090314C" w14:paraId="0F97F53B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83EB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87F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E8E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A04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0811114999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FD7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9C1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508,0</w:t>
            </w:r>
          </w:p>
        </w:tc>
      </w:tr>
      <w:tr w:rsidR="0090314C" w:rsidRPr="0090314C" w14:paraId="7E69DD0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7931A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32EE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B215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A129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0811114999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90A5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EBA3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508,0</w:t>
            </w:r>
          </w:p>
        </w:tc>
      </w:tr>
      <w:tr w:rsidR="0090314C" w:rsidRPr="0090314C" w14:paraId="202515B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B069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75A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426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9F9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0811114999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6D5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AEF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90314C" w:rsidRPr="0090314C" w14:paraId="659F6A6D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E3C2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7ADD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74F7F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5A411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0811114999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7FA7D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7713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90314C" w:rsidRPr="0090314C" w14:paraId="3B3D8632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C5D2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Текущий ремонт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C42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101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69F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08111Б4993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0F8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903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18,1</w:t>
            </w:r>
          </w:p>
        </w:tc>
      </w:tr>
      <w:tr w:rsidR="0090314C" w:rsidRPr="0090314C" w14:paraId="08F62FBD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06AD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04D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B9A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F37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08111Б4993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2ED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9A1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18,1</w:t>
            </w:r>
          </w:p>
        </w:tc>
      </w:tr>
      <w:tr w:rsidR="0090314C" w:rsidRPr="0090314C" w14:paraId="1AF5CFA6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20ECB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E773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10B7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60D54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08111Б4993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3D05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CF45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18,1</w:t>
            </w:r>
          </w:p>
        </w:tc>
      </w:tr>
      <w:tr w:rsidR="0090314C" w:rsidRPr="0090314C" w14:paraId="57EB03B1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CF78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295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433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B50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08111Б4994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A6C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2D5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237,0</w:t>
            </w:r>
          </w:p>
        </w:tc>
      </w:tr>
      <w:tr w:rsidR="0090314C" w:rsidRPr="0090314C" w14:paraId="20BB7F4F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8EE4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A8C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CB8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DF7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08111Б4994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28F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E65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237,0</w:t>
            </w:r>
          </w:p>
        </w:tc>
      </w:tr>
      <w:tr w:rsidR="0090314C" w:rsidRPr="0090314C" w14:paraId="1DF2F0BD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FBC29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24F2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3785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7C6E1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08111Б4994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8ED1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D02D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237,0</w:t>
            </w:r>
          </w:p>
        </w:tc>
      </w:tr>
      <w:tr w:rsidR="0090314C" w:rsidRPr="0090314C" w14:paraId="71278FB4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3517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703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1AE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3F8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08111Б4995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AEF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889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26 569,8</w:t>
            </w:r>
          </w:p>
        </w:tc>
      </w:tr>
      <w:tr w:rsidR="0090314C" w:rsidRPr="0090314C" w14:paraId="49DEA66F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CDBA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0A4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FD2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F0E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08111Б4995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52F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C7A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26 569,8</w:t>
            </w:r>
          </w:p>
        </w:tc>
      </w:tr>
      <w:tr w:rsidR="0090314C" w:rsidRPr="0090314C" w14:paraId="248D0D02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3D194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C122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03D1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4E25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08111Б4995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1CF46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925D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26 569,8</w:t>
            </w:r>
          </w:p>
        </w:tc>
      </w:tr>
      <w:tr w:rsidR="0090314C" w:rsidRPr="0090314C" w14:paraId="3D93645E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DB2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F6F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BB2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657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08111Б4999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884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FEC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1 713,1</w:t>
            </w:r>
          </w:p>
        </w:tc>
      </w:tr>
      <w:tr w:rsidR="0090314C" w:rsidRPr="0090314C" w14:paraId="51F7456D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48B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2A6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C6A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F45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08111Б4999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9B7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297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1 713,1</w:t>
            </w:r>
          </w:p>
        </w:tc>
      </w:tr>
      <w:tr w:rsidR="0090314C" w:rsidRPr="0090314C" w14:paraId="785891CC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F3619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B2C3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BBFE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9DC1C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08111Б4999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0E15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28B5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1 713,1</w:t>
            </w:r>
          </w:p>
        </w:tc>
      </w:tr>
      <w:tr w:rsidR="0090314C" w:rsidRPr="0090314C" w14:paraId="63FE038B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2F59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6D6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F7C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F0B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E79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0FD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3 018,8</w:t>
            </w:r>
          </w:p>
        </w:tc>
      </w:tr>
      <w:tr w:rsidR="0090314C" w:rsidRPr="0090314C" w14:paraId="7518350E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C8E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Муниципальная программа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"Муниципальное управление"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3FB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D62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500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659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592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2 030,5</w:t>
            </w:r>
          </w:p>
        </w:tc>
      </w:tr>
      <w:tr w:rsidR="0090314C" w:rsidRPr="0090314C" w14:paraId="5DDB15EC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53C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муниципальной службы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85C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167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8D6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9A1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068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2 030,5</w:t>
            </w:r>
          </w:p>
        </w:tc>
      </w:tr>
      <w:tr w:rsidR="0090314C" w:rsidRPr="0090314C" w14:paraId="5B1C67EB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4F75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Финансового 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BBE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205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11C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0811600000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087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B39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2 030,5</w:t>
            </w:r>
          </w:p>
        </w:tc>
      </w:tr>
      <w:tr w:rsidR="0090314C" w:rsidRPr="0090314C" w14:paraId="2729890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87D2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813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0E6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480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08116Б4995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20B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D79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1 829,2</w:t>
            </w:r>
          </w:p>
        </w:tc>
      </w:tr>
      <w:tr w:rsidR="0090314C" w:rsidRPr="0090314C" w14:paraId="0C782E86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D53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AF1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BE2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D1F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08116Б4995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AFB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031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1 829,2</w:t>
            </w:r>
          </w:p>
        </w:tc>
      </w:tr>
      <w:tr w:rsidR="0090314C" w:rsidRPr="0090314C" w14:paraId="0EA2904F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D81C0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78FF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BFD2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CBBD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08116Б4995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F9AD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44BF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1 829,2</w:t>
            </w:r>
          </w:p>
        </w:tc>
      </w:tr>
      <w:tr w:rsidR="0090314C" w:rsidRPr="0090314C" w14:paraId="2B821356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D0D0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723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5ED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7D2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08116Б4999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5F5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515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201,3</w:t>
            </w:r>
          </w:p>
        </w:tc>
      </w:tr>
      <w:tr w:rsidR="0090314C" w:rsidRPr="0090314C" w14:paraId="70A5C19E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86B6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BE0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BD3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088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08116Б4999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EE3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D53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201,3</w:t>
            </w:r>
          </w:p>
        </w:tc>
      </w:tr>
      <w:tr w:rsidR="0090314C" w:rsidRPr="0090314C" w14:paraId="65909A8D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1BE2A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91D2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087D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6E8D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08116Б4999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F555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B127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201,3</w:t>
            </w:r>
          </w:p>
        </w:tc>
      </w:tr>
      <w:tr w:rsidR="0090314C" w:rsidRPr="0090314C" w14:paraId="1F4CE595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F0F4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C9C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00E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673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DBB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645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988,3</w:t>
            </w:r>
          </w:p>
        </w:tc>
      </w:tr>
      <w:tr w:rsidR="0090314C" w:rsidRPr="0090314C" w14:paraId="43E122F1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3588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894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780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965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90000Б4995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643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593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796,3</w:t>
            </w:r>
          </w:p>
        </w:tc>
      </w:tr>
      <w:tr w:rsidR="0090314C" w:rsidRPr="0090314C" w14:paraId="6CA2E27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457A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2F9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83C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225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90000Б4995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39A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307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796,3</w:t>
            </w:r>
          </w:p>
        </w:tc>
      </w:tr>
      <w:tr w:rsidR="0090314C" w:rsidRPr="0090314C" w14:paraId="070B7DE5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64FD6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19A8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252C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EBAC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90000Б4995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FD1A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A2B4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796,3</w:t>
            </w:r>
          </w:p>
        </w:tc>
      </w:tr>
      <w:tr w:rsidR="0090314C" w:rsidRPr="0090314C" w14:paraId="342A4AE2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5CA8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882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01F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D9E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90000Б4999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AB8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BC8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192,0</w:t>
            </w:r>
          </w:p>
        </w:tc>
      </w:tr>
      <w:tr w:rsidR="0090314C" w:rsidRPr="0090314C" w14:paraId="397844BE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9BE3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40D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194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AA9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90000Б4999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D30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40C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192,0</w:t>
            </w:r>
          </w:p>
        </w:tc>
      </w:tr>
      <w:tr w:rsidR="0090314C" w:rsidRPr="0090314C" w14:paraId="5DEF03FB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F206F0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0FDD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16834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7561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90000Б4999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FAB7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2DE8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192,0</w:t>
            </w:r>
          </w:p>
        </w:tc>
      </w:tr>
      <w:tr w:rsidR="0090314C" w:rsidRPr="0090314C" w14:paraId="771AB6ED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9D7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733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B31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3B9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D97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192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90314C" w:rsidRPr="0090314C" w14:paraId="4088025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8B4C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BD5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D7E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60D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844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860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90314C" w:rsidRPr="0090314C" w14:paraId="37971451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E154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3AE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165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368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9500018999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EB1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38C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90314C" w:rsidRPr="0090314C" w14:paraId="5BD3E995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4217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3DF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8C1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142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9500018999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344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30E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90314C" w:rsidRPr="0090314C" w14:paraId="65B71174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4F223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A0FF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35C4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F72E8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9500018999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1207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6BE1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90314C" w:rsidRPr="0090314C" w14:paraId="0C28F82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8993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9E9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376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A8B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F62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352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9 622,6</w:t>
            </w:r>
          </w:p>
        </w:tc>
      </w:tr>
      <w:tr w:rsidR="0090314C" w:rsidRPr="0090314C" w14:paraId="57E617C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02B3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"Муниципальное управление"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586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5D4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625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16A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A79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8 972,6</w:t>
            </w:r>
          </w:p>
        </w:tc>
      </w:tr>
      <w:tr w:rsidR="0090314C" w:rsidRPr="0090314C" w14:paraId="7C388D6C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6D7C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муниципальной службы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045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473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E43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018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89C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8 972,6</w:t>
            </w:r>
          </w:p>
        </w:tc>
      </w:tr>
      <w:tr w:rsidR="0090314C" w:rsidRPr="0090314C" w14:paraId="00E06CCB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600C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Проведение единовременных мероприятий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70E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C8E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18F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0811300000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B90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768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3 640,8</w:t>
            </w:r>
          </w:p>
        </w:tc>
      </w:tr>
      <w:tr w:rsidR="0090314C" w:rsidRPr="0090314C" w14:paraId="2E03914B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675C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166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4F6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18C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08113Б8994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4A4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8AA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12,0</w:t>
            </w:r>
          </w:p>
        </w:tc>
      </w:tr>
      <w:tr w:rsidR="0090314C" w:rsidRPr="0090314C" w14:paraId="69D12976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AA4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7E2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75C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7A5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08113Б8994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B79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277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12,0</w:t>
            </w:r>
          </w:p>
        </w:tc>
      </w:tr>
      <w:tr w:rsidR="0090314C" w:rsidRPr="0090314C" w14:paraId="1E1F8321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308709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91EB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C200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C5ACA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08113Б8994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7E0D3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CCC7F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12,0</w:t>
            </w:r>
          </w:p>
        </w:tc>
      </w:tr>
      <w:tr w:rsidR="0090314C" w:rsidRPr="0090314C" w14:paraId="7DF9D952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5857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C2C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C0A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ED5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08113Б8999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821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8C5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3 628,8</w:t>
            </w:r>
          </w:p>
        </w:tc>
      </w:tr>
      <w:tr w:rsidR="0090314C" w:rsidRPr="0090314C" w14:paraId="03B4600C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238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200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A3B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42E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08113Б8999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695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D98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3 628,8</w:t>
            </w:r>
          </w:p>
        </w:tc>
      </w:tr>
      <w:tr w:rsidR="0090314C" w:rsidRPr="0090314C" w14:paraId="336F56AE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D568D4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2356E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96CC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EE31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08113Б8999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B9AB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A32E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3 628,8</w:t>
            </w:r>
          </w:p>
        </w:tc>
      </w:tr>
      <w:tr w:rsidR="0090314C" w:rsidRPr="0090314C" w14:paraId="33411BC7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22BB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Взносы в общественные организации, фонды, ассоциации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51B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093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747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0811400000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0D1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2D3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90314C" w:rsidRPr="0090314C" w14:paraId="009F90EA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6CBE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B1D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E99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0C5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0811418999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FC9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BD7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90314C" w:rsidRPr="0090314C" w14:paraId="46927605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13F7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8BA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547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5EC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0811418999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05E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7AA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90314C" w:rsidRPr="0090314C" w14:paraId="26A5CADF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67960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B56B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B0B5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EE66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0811418999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A5A3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4859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90314C" w:rsidRPr="0090314C" w14:paraId="50B96301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9EC2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Социологические исследования общественно-политической ситуации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58D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D3D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F7F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0811500000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60D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4AE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90314C" w:rsidRPr="0090314C" w14:paraId="4E72C3AD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EF5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852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9A4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AA4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08115Б8999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002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490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90314C" w:rsidRPr="0090314C" w14:paraId="6CE7906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AE2C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9E2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4C0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BCA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08115Б8999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F09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B05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90314C" w:rsidRPr="0090314C" w14:paraId="778D43D2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C07EE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8EBA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48C3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3856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08115Б8999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08F9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153E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90314C" w:rsidRPr="0090314C" w14:paraId="315E58D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CD3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муниципального казенного учреждения "Управление информационно-аналитических работ Ленинского муниципального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AA6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F3F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C85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0812100000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45E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DE1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660,8</w:t>
            </w:r>
          </w:p>
        </w:tc>
      </w:tr>
      <w:tr w:rsidR="0090314C" w:rsidRPr="0090314C" w14:paraId="3145E22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48AA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4E5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3C5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B70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08121Б7994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F31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A2B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34,0</w:t>
            </w:r>
          </w:p>
        </w:tc>
      </w:tr>
      <w:tr w:rsidR="0090314C" w:rsidRPr="0090314C" w14:paraId="0BFD9A34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0CE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8A6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69C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173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08121Б7994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37E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9FD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34,0</w:t>
            </w:r>
          </w:p>
        </w:tc>
      </w:tr>
      <w:tr w:rsidR="0090314C" w:rsidRPr="0090314C" w14:paraId="0577BF8C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117EFB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11E9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FD55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8F4F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08121Б7994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AEA6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EFAC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34,0</w:t>
            </w:r>
          </w:p>
        </w:tc>
      </w:tr>
      <w:tr w:rsidR="0090314C" w:rsidRPr="0090314C" w14:paraId="281EB637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1F1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CA1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C34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679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08121Б7995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DBC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406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524,7</w:t>
            </w:r>
          </w:p>
        </w:tc>
      </w:tr>
      <w:tr w:rsidR="0090314C" w:rsidRPr="0090314C" w14:paraId="1ED0819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2D0E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3A1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738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B0F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08121Б7995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4F0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4C3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524,7</w:t>
            </w:r>
          </w:p>
        </w:tc>
      </w:tr>
      <w:tr w:rsidR="0090314C" w:rsidRPr="0090314C" w14:paraId="49D518B1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7ADD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49E8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21B8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5C66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08121Б7995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95F0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E9C0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524,7</w:t>
            </w:r>
          </w:p>
        </w:tc>
      </w:tr>
      <w:tr w:rsidR="0090314C" w:rsidRPr="0090314C" w14:paraId="33CA169F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137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B6C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6FE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67B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08121Б7999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6E3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026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102,1</w:t>
            </w:r>
          </w:p>
        </w:tc>
      </w:tr>
      <w:tr w:rsidR="0090314C" w:rsidRPr="0090314C" w14:paraId="5E76343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9160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F1E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350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3EA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08121Б7999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EA4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715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102,1</w:t>
            </w:r>
          </w:p>
        </w:tc>
      </w:tr>
      <w:tr w:rsidR="0090314C" w:rsidRPr="0090314C" w14:paraId="45B51D4A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E5BF3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A730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C008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E0AB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08121Б7999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E2B7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5EF9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102,1</w:t>
            </w:r>
          </w:p>
        </w:tc>
      </w:tr>
      <w:tr w:rsidR="0090314C" w:rsidRPr="0090314C" w14:paraId="763B2A25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8AE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муниципального казенного учреждения "Центр торгов Ленинского муниципального района Московской области"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C24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6D1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E2A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0813100000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C53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5AD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1 471,8</w:t>
            </w:r>
          </w:p>
        </w:tc>
      </w:tr>
      <w:tr w:rsidR="0090314C" w:rsidRPr="0090314C" w14:paraId="58D2391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BC2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42E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33A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FC5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08131Б7995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30E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2C2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1 404,8</w:t>
            </w:r>
          </w:p>
        </w:tc>
      </w:tr>
      <w:tr w:rsidR="0090314C" w:rsidRPr="0090314C" w14:paraId="57909A02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6473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3B6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13D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E96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08131Б7995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6E9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080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1 404,8</w:t>
            </w:r>
          </w:p>
        </w:tc>
      </w:tr>
      <w:tr w:rsidR="0090314C" w:rsidRPr="0090314C" w14:paraId="27B71011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111AC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FD03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4D5C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A2BC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08131Б7995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E4E2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823E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1 404,8</w:t>
            </w:r>
          </w:p>
        </w:tc>
      </w:tr>
      <w:tr w:rsidR="0090314C" w:rsidRPr="0090314C" w14:paraId="77BC5D4B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3544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4A6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C71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47B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08131Б7999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7A2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B38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67,0</w:t>
            </w:r>
          </w:p>
        </w:tc>
      </w:tr>
      <w:tr w:rsidR="0090314C" w:rsidRPr="0090314C" w14:paraId="11B33405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EDE0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65F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B7E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DB6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08131Б7999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F69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332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67,0</w:t>
            </w:r>
          </w:p>
        </w:tc>
      </w:tr>
      <w:tr w:rsidR="0090314C" w:rsidRPr="0090314C" w14:paraId="65DFF55F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DF6229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C5772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96FE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6F59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08131Б7999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97C2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D92A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67,0</w:t>
            </w:r>
          </w:p>
        </w:tc>
      </w:tr>
      <w:tr w:rsidR="0090314C" w:rsidRPr="0090314C" w14:paraId="68FFF237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1C2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муниципального бюджетного учреждения "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ДорСервис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A11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CD8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0D5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0814100000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6CC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7C5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3 059,2</w:t>
            </w:r>
          </w:p>
        </w:tc>
      </w:tr>
      <w:tr w:rsidR="0090314C" w:rsidRPr="0090314C" w14:paraId="49897635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154D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055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905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C96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08141Б1815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051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E71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1 742,6</w:t>
            </w:r>
          </w:p>
        </w:tc>
      </w:tr>
      <w:tr w:rsidR="0090314C" w:rsidRPr="0090314C" w14:paraId="6BB936D6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BE13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AB2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DA1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01D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08141Б1815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929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4E0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1 742,6</w:t>
            </w:r>
          </w:p>
        </w:tc>
      </w:tr>
      <w:tr w:rsidR="0090314C" w:rsidRPr="0090314C" w14:paraId="0A3C6324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996D8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CB3E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ECA8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BC76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08141Б1815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D7CA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4026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1 742,6</w:t>
            </w:r>
          </w:p>
        </w:tc>
      </w:tr>
      <w:tr w:rsidR="0090314C" w:rsidRPr="0090314C" w14:paraId="7EA802CC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0104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E55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5A9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B20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08141Б1819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EE3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AF6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1 316,6</w:t>
            </w:r>
          </w:p>
        </w:tc>
      </w:tr>
      <w:tr w:rsidR="0090314C" w:rsidRPr="0090314C" w14:paraId="3EF99A56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4546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36F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85D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2FF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08141Б1819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079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811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1 316,6</w:t>
            </w:r>
          </w:p>
        </w:tc>
      </w:tr>
      <w:tr w:rsidR="0090314C" w:rsidRPr="0090314C" w14:paraId="2FD3604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2B18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2660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12BC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865B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08141Б1819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2751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2F73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1 316,6</w:t>
            </w:r>
          </w:p>
        </w:tc>
      </w:tr>
      <w:tr w:rsidR="0090314C" w:rsidRPr="0090314C" w14:paraId="6EFA559A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9FDE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EF3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526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930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A02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A54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650,0</w:t>
            </w:r>
          </w:p>
        </w:tc>
      </w:tr>
      <w:tr w:rsidR="0090314C" w:rsidRPr="0090314C" w14:paraId="2C342190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F9B9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F3A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A93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380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9800018999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8CA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E02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90314C" w:rsidRPr="0090314C" w14:paraId="3C87078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678E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8F0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9EB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C1A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9800018999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18D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40A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90314C" w:rsidRPr="0090314C" w14:paraId="3DC077FF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7FE30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F49D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14F4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2AD57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9800018999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B45E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5F12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90314C" w:rsidRPr="0090314C" w14:paraId="1D99E2CF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58E4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E1D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EC1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194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98000Б8999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9A5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353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90314C" w:rsidRPr="0090314C" w14:paraId="29DDB2F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EDA6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D9F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985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4A0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98000Б8999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A5A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8B6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90314C" w:rsidRPr="0090314C" w14:paraId="1266E45D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6DC49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DDA55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D367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EC1E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98000Б8999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28D5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63B2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90314C" w:rsidRPr="0090314C" w14:paraId="3F844BAF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7DEF" w14:textId="77777777" w:rsidR="0090314C" w:rsidRPr="0090314C" w:rsidRDefault="0090314C" w:rsidP="009031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EB8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77B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CA1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40F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A8A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1 368,0</w:t>
            </w:r>
          </w:p>
        </w:tc>
      </w:tr>
      <w:tr w:rsidR="0090314C" w:rsidRPr="0090314C" w14:paraId="776E960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4394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57C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9DC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9F8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AA2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59A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1 368,0</w:t>
            </w:r>
          </w:p>
        </w:tc>
      </w:tr>
      <w:tr w:rsidR="0090314C" w:rsidRPr="0090314C" w14:paraId="141D20FB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E766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2D1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A60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993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BD8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A30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1 368,0</w:t>
            </w:r>
          </w:p>
        </w:tc>
      </w:tr>
      <w:tr w:rsidR="0090314C" w:rsidRPr="0090314C" w14:paraId="725540C0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041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D39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683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1B6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9000051180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AC3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8E3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1 368,0</w:t>
            </w:r>
          </w:p>
        </w:tc>
      </w:tr>
      <w:tr w:rsidR="0090314C" w:rsidRPr="0090314C" w14:paraId="2B001ED2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055A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346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EE3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E1A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9000051180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EC2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680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1 368,0</w:t>
            </w:r>
          </w:p>
        </w:tc>
      </w:tr>
      <w:tr w:rsidR="0090314C" w:rsidRPr="0090314C" w14:paraId="307C80C8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B2F10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94B4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AEF0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033B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9000051180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C9CF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2F87E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1 368,0</w:t>
            </w:r>
          </w:p>
        </w:tc>
      </w:tr>
      <w:tr w:rsidR="0090314C" w:rsidRPr="0090314C" w14:paraId="7EC5F6F1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3B6B" w14:textId="77777777" w:rsidR="0090314C" w:rsidRPr="0090314C" w:rsidRDefault="0090314C" w:rsidP="009031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4BA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AF4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91A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A3B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197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11 296,0</w:t>
            </w:r>
          </w:p>
        </w:tc>
      </w:tr>
      <w:tr w:rsidR="0090314C" w:rsidRPr="0090314C" w14:paraId="29F9B82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8067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A4D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B98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44D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82D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5C6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11 296,0</w:t>
            </w:r>
          </w:p>
        </w:tc>
      </w:tr>
      <w:tr w:rsidR="0090314C" w:rsidRPr="0090314C" w14:paraId="4A406230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D7FA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"Безопасность"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73A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966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DB9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B76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D78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11 296,0</w:t>
            </w:r>
          </w:p>
        </w:tc>
      </w:tr>
      <w:tr w:rsidR="0090314C" w:rsidRPr="0090314C" w14:paraId="36373698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B217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"Обеспечение пожарной безопасности на территории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F05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77E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80A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AAC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CCB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326,0</w:t>
            </w:r>
          </w:p>
        </w:tc>
      </w:tr>
      <w:tr w:rsidR="0090314C" w:rsidRPr="0090314C" w14:paraId="1577DE06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2714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Опашка границ населенных пунктов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1D8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C5C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ADC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0513200000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70A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583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83,0</w:t>
            </w:r>
          </w:p>
        </w:tc>
      </w:tr>
      <w:tr w:rsidR="0090314C" w:rsidRPr="0090314C" w14:paraId="4E19340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590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55D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C8B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EE9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05132Б8749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10F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DCD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83,0</w:t>
            </w:r>
          </w:p>
        </w:tc>
      </w:tr>
      <w:tr w:rsidR="0090314C" w:rsidRPr="0090314C" w14:paraId="506D245D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3B1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DA8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EEE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BBD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05132Б8749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6D3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94B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83,0</w:t>
            </w:r>
          </w:p>
        </w:tc>
      </w:tr>
      <w:tr w:rsidR="0090314C" w:rsidRPr="0090314C" w14:paraId="4E63C770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18EA84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97E8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A8D4B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4729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05132Б8749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D51C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7960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83,0</w:t>
            </w:r>
          </w:p>
        </w:tc>
      </w:tr>
      <w:tr w:rsidR="0090314C" w:rsidRPr="0090314C" w14:paraId="7604A3C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EA4D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Содержание и обслуживание противопожарных пирсов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8B4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ED9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DE8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0513600000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5E0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C20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140,0</w:t>
            </w:r>
          </w:p>
        </w:tc>
      </w:tr>
      <w:tr w:rsidR="0090314C" w:rsidRPr="0090314C" w14:paraId="518FE735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46F0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34D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D2C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F33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05136Б8749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532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2A3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140,0</w:t>
            </w:r>
          </w:p>
        </w:tc>
      </w:tr>
      <w:tr w:rsidR="0090314C" w:rsidRPr="0090314C" w14:paraId="1AF5FB88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CAED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A47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3B5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A27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05136Б8749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80E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D13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140,0</w:t>
            </w:r>
          </w:p>
        </w:tc>
      </w:tr>
      <w:tr w:rsidR="0090314C" w:rsidRPr="0090314C" w14:paraId="2B039E2B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F4DF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0155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E8A8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66A6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05136Б8749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C3B0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10D9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140,0</w:t>
            </w:r>
          </w:p>
        </w:tc>
      </w:tr>
      <w:tr w:rsidR="0090314C" w:rsidRPr="0090314C" w14:paraId="5F2A34BC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AD90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пожарного имущества для ДПД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544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7E3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985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0513700000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EAD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501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90314C" w:rsidRPr="0090314C" w14:paraId="6C5F26A5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061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422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82A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E1C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05137Б8744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C0C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37B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25,5</w:t>
            </w:r>
          </w:p>
        </w:tc>
      </w:tr>
      <w:tr w:rsidR="0090314C" w:rsidRPr="0090314C" w14:paraId="0B2F4E37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668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1F5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C9C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F51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05137Б8744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3BB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60E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25,5</w:t>
            </w:r>
          </w:p>
        </w:tc>
      </w:tr>
      <w:tr w:rsidR="0090314C" w:rsidRPr="0090314C" w14:paraId="02001696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8497B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7C1A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1E33C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B57E5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05137Б8744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D6F2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F16F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25,5</w:t>
            </w:r>
          </w:p>
        </w:tc>
      </w:tr>
      <w:tr w:rsidR="0090314C" w:rsidRPr="0090314C" w14:paraId="7BF4F795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35B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49F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076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0A1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05137Б8749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56A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D1A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24,5</w:t>
            </w:r>
          </w:p>
        </w:tc>
      </w:tr>
      <w:tr w:rsidR="0090314C" w:rsidRPr="0090314C" w14:paraId="024795AC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171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F42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3C2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CF1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05137Б8749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3EB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A84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24,5</w:t>
            </w:r>
          </w:p>
        </w:tc>
      </w:tr>
      <w:tr w:rsidR="0090314C" w:rsidRPr="0090314C" w14:paraId="145445BA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58DDA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F97A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A8A2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3174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05137Б8749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16E4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FEE4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24,5</w:t>
            </w:r>
          </w:p>
        </w:tc>
      </w:tr>
      <w:tr w:rsidR="0090314C" w:rsidRPr="0090314C" w14:paraId="1676BAA6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ABB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Изготовление и размещение печатной продукции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64D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672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D25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0514100000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384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9D5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90314C" w:rsidRPr="0090314C" w14:paraId="742B6D4A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3F4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8F5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81B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BD7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05141Б8749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A87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AB5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90314C" w:rsidRPr="0090314C" w14:paraId="2DD034FF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A8AB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7A7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18F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D7F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05141Б8749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A13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218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90314C" w:rsidRPr="0090314C" w14:paraId="515E7B87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DDA07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20BA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58F4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5BA6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05141Б8749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D031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D7FD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90314C" w:rsidRPr="0090314C" w14:paraId="07AF80D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BFC3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Изготовление и установка специальных знаков и баннеров по вопросам пожарной безопасности, указателей пожарных водоемов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6DE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735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63D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0514200000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E2E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E56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33,0</w:t>
            </w:r>
          </w:p>
        </w:tc>
      </w:tr>
      <w:tr w:rsidR="0090314C" w:rsidRPr="0090314C" w14:paraId="0D4CE5D0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D62C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46A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3BE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093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05142Б8744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909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D68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33,0</w:t>
            </w:r>
          </w:p>
        </w:tc>
      </w:tr>
      <w:tr w:rsidR="0090314C" w:rsidRPr="0090314C" w14:paraId="62A8FF3F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12F6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3C4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A87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93B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05142Б8744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3C4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579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33,0</w:t>
            </w:r>
          </w:p>
        </w:tc>
      </w:tr>
      <w:tr w:rsidR="0090314C" w:rsidRPr="0090314C" w14:paraId="19485C5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4EC3B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74CD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B401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E6EC2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05142Б8744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F662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F681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33,0</w:t>
            </w:r>
          </w:p>
        </w:tc>
      </w:tr>
      <w:tr w:rsidR="0090314C" w:rsidRPr="0090314C" w14:paraId="0CE6A237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913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Обучение членов ДПД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427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DEF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660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0514300000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02E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A61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90314C" w:rsidRPr="0090314C" w14:paraId="37F4CE85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D40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D5E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106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D24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05143Б8799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EB5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5FB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90314C" w:rsidRPr="0090314C" w14:paraId="1684B91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9DA2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171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5D0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60F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05143Б8799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A1C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EBB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90314C" w:rsidRPr="0090314C" w14:paraId="432690CA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BCC439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0B2F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FB6E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7B24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05143Б8799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BF0DC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0902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90314C" w:rsidRPr="0090314C" w14:paraId="2F3F2EA2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7BC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"Профилактика преступлений и иных правонарушений на территории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99A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734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91C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613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B12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10 970,0</w:t>
            </w:r>
          </w:p>
        </w:tc>
      </w:tr>
      <w:tr w:rsidR="0090314C" w:rsidRPr="0090314C" w14:paraId="63984A7F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C90E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Оборудование техническими средствами охраны муниципальных учреждений образования, культуры и спорта Ленинского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ED8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82B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B02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0523600000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AF0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21E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90314C" w:rsidRPr="0090314C" w14:paraId="14371095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D116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28D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610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32F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05236Б8769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1D7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97F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90314C" w:rsidRPr="0090314C" w14:paraId="002EF1DD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ECA9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E2A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7FD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929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05236Б8769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17E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D43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90314C" w:rsidRPr="0090314C" w14:paraId="38BA858B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16163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1CBF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B738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C4BA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05236Б8769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FFDD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9302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90314C" w:rsidRPr="0090314C" w14:paraId="3E770DE6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F2B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6DA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07C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C64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0523700000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E7C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013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10 870,0</w:t>
            </w:r>
          </w:p>
        </w:tc>
      </w:tr>
      <w:tr w:rsidR="0090314C" w:rsidRPr="0090314C" w14:paraId="18CD928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05B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5E6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A1F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0EB0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05237Б8769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454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8C4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10 870,0</w:t>
            </w:r>
          </w:p>
        </w:tc>
      </w:tr>
      <w:tr w:rsidR="0090314C" w:rsidRPr="0090314C" w14:paraId="25171465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5176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DE7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DA8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DEE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05237Б8769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514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EE3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10 870,0</w:t>
            </w:r>
          </w:p>
        </w:tc>
      </w:tr>
      <w:tr w:rsidR="0090314C" w:rsidRPr="0090314C" w14:paraId="39C76EB7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761AB2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AD46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2BCE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4935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05237Б8769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6188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28155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10 870,0</w:t>
            </w:r>
          </w:p>
        </w:tc>
      </w:tr>
      <w:tr w:rsidR="0090314C" w:rsidRPr="0090314C" w14:paraId="1C6B550F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4097" w14:textId="77777777" w:rsidR="0090314C" w:rsidRPr="0090314C" w:rsidRDefault="0090314C" w:rsidP="009031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C01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070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54C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7FA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EA9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3 711,5</w:t>
            </w:r>
          </w:p>
        </w:tc>
      </w:tr>
      <w:tr w:rsidR="0090314C" w:rsidRPr="0090314C" w14:paraId="19D8101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EEB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0E7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FFD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AFD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DC4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C3E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90314C" w:rsidRPr="0090314C" w14:paraId="56E23EED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6C7E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"Развитие и функционирование дорожно-транспортного комплекса"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CB1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A08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2D1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A13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E7B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90314C" w:rsidRPr="0090314C" w14:paraId="5AB558E4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EAD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дорожно-мостового хозяйства"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B3F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C24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01F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5B9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459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90314C" w:rsidRPr="0090314C" w14:paraId="670D6E8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1504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автомобильных дорог и объектов дорожно-мостового хозяйства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33C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9CA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74B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0613200000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381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B41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90314C" w:rsidRPr="0090314C" w14:paraId="0DF96838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776D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504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E97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72F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06132Б8216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790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A86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90314C" w:rsidRPr="0090314C" w14:paraId="705A0688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E12B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0AA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C4C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4E5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06132Б8216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ABC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16B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90314C" w:rsidRPr="0090314C" w14:paraId="77DB74A0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98040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9E00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936E8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0383D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06132Б8216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67AD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2935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90314C" w:rsidRPr="0090314C" w14:paraId="200F4F22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2047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0AE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01D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026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0D2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3BA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1 636,5</w:t>
            </w:r>
          </w:p>
        </w:tc>
      </w:tr>
      <w:tr w:rsidR="0090314C" w:rsidRPr="0090314C" w14:paraId="2CF9446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A08D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"Муниципальное управление"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E27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C81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50F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B9F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6AE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1 636,5</w:t>
            </w:r>
          </w:p>
        </w:tc>
      </w:tr>
      <w:tr w:rsidR="0090314C" w:rsidRPr="0090314C" w14:paraId="657F9F78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5856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 Московской области"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DB4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B66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E0F7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0830000000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5E5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0D3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1 636,5</w:t>
            </w:r>
          </w:p>
        </w:tc>
      </w:tr>
      <w:tr w:rsidR="0090314C" w:rsidRPr="0090314C" w14:paraId="0C49EDED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B547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Федеральный проект "Информационная структура"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5A3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6F0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6BB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083D200000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B94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86F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1 256,5</w:t>
            </w:r>
          </w:p>
        </w:tc>
      </w:tr>
      <w:tr w:rsidR="0090314C" w:rsidRPr="0090314C" w14:paraId="1A5F3854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41E4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826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44B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3EB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083D2Б4994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576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477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405,0</w:t>
            </w:r>
          </w:p>
        </w:tc>
      </w:tr>
      <w:tr w:rsidR="0090314C" w:rsidRPr="0090314C" w14:paraId="56A9C155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C189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940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A37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A91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083D2Б4994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527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404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405,0</w:t>
            </w:r>
          </w:p>
        </w:tc>
      </w:tr>
      <w:tr w:rsidR="0090314C" w:rsidRPr="0090314C" w14:paraId="0D87F12D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AC148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5B41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5B5E8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732E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083D2Б4994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855B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7CC46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405,0</w:t>
            </w:r>
          </w:p>
        </w:tc>
      </w:tr>
      <w:tr w:rsidR="0090314C" w:rsidRPr="0090314C" w14:paraId="106EC9DD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F69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848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E79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976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083D2Б4999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B35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12A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851,5</w:t>
            </w:r>
          </w:p>
        </w:tc>
      </w:tr>
      <w:tr w:rsidR="0090314C" w:rsidRPr="0090314C" w14:paraId="72F036F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E42D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515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2D6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D9B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083D2Б4999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B00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A3A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851,5</w:t>
            </w:r>
          </w:p>
        </w:tc>
      </w:tr>
      <w:tr w:rsidR="0090314C" w:rsidRPr="0090314C" w14:paraId="495C59BA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9F1A9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895F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DE200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0DEE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083D2Б4999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41CB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E2EF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851,5</w:t>
            </w:r>
          </w:p>
        </w:tc>
      </w:tr>
      <w:tr w:rsidR="0090314C" w:rsidRPr="0090314C" w14:paraId="466DB51E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FD8C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Федеральный проект "Информационная безопасность"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E0E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50F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EDE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083D400000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714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EA7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90314C" w:rsidRPr="0090314C" w14:paraId="4183AA1A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0A39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341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ABF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6A3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083D4Б4999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A18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CB8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90314C" w:rsidRPr="0090314C" w14:paraId="0789AF26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852E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187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76A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D44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083D4Б4999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CD4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792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90314C" w:rsidRPr="0090314C" w14:paraId="14944AB5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0F53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BD92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5AFE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97CB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083D4Б4999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17B6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8D87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90314C" w:rsidRPr="0090314C" w14:paraId="1F51B938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CBB6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Федеральный проект "Цифровое государственное управление"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C34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7E6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DA9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083D600000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639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78A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350,0</w:t>
            </w:r>
          </w:p>
        </w:tc>
      </w:tr>
      <w:tr w:rsidR="0090314C" w:rsidRPr="0090314C" w14:paraId="6290AD6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4F12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221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507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31C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083D614999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C13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229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90314C" w:rsidRPr="0090314C" w14:paraId="1D8CABA6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8C66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124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E75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E15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083D614999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429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6F4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90314C" w:rsidRPr="0090314C" w14:paraId="3AC5B6ED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1CE8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C047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C49F7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5E48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083D614999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BD028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60B8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90314C" w:rsidRPr="0090314C" w14:paraId="209025C6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7D6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F54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521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6B5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083D6Б4999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E10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2C5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320,0</w:t>
            </w:r>
          </w:p>
        </w:tc>
      </w:tr>
      <w:tr w:rsidR="0090314C" w:rsidRPr="0090314C" w14:paraId="1F1F9877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EAA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0A3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BC4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349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083D6Б4999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BEC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BE8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320,0</w:t>
            </w:r>
          </w:p>
        </w:tc>
      </w:tr>
      <w:tr w:rsidR="0090314C" w:rsidRPr="0090314C" w14:paraId="0E6EFAD0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8C907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4C31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C65D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CC2DA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083D6Б4999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FD76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84B5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320,0</w:t>
            </w:r>
          </w:p>
        </w:tc>
      </w:tr>
      <w:tr w:rsidR="0090314C" w:rsidRPr="0090314C" w14:paraId="344ADA70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A580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F23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3C9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419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4F0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F3A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90314C" w:rsidRPr="0090314C" w14:paraId="476F9584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C312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"Развитие и функционирование дорожно-транспортного комплекса"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4ED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B55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DAF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1CE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F4C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90314C" w:rsidRPr="0090314C" w14:paraId="1C1E1D2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C24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"Пассажирский транспорт общего пользования"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985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780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704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DF9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5E8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90314C" w:rsidRPr="0090314C" w14:paraId="384A7558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951E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Перевозка жителей по православным праздникам к местам захоронения, доставка жителей на праздничные мероприятия и к социальным объектам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6BB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918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51B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0621300000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AE6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6B1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90314C" w:rsidRPr="0090314C" w14:paraId="27D2C22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88B6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7C7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C77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E3F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06213Б8199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5C5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294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90314C" w:rsidRPr="0090314C" w14:paraId="0F8E616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878A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964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A67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FA9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06213Б8199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6B6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7F3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90314C" w:rsidRPr="0090314C" w14:paraId="104AAE0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BB95B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2CB7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3CA2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E152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06213Б8199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F3A3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59F64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90314C" w:rsidRPr="0090314C" w14:paraId="11B6EFC6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3C61" w14:textId="77777777" w:rsidR="0090314C" w:rsidRPr="0090314C" w:rsidRDefault="0090314C" w:rsidP="009031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160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CF2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201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234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CCC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163 173,3</w:t>
            </w:r>
          </w:p>
        </w:tc>
      </w:tr>
      <w:tr w:rsidR="0090314C" w:rsidRPr="0090314C" w14:paraId="54156A84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2D9C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99B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6F8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6AA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75F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454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90314C" w:rsidRPr="0090314C" w14:paraId="563549C2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2CDC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"Муниципальное управление"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C4C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930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6F1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001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CB9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90314C" w:rsidRPr="0090314C" w14:paraId="64E9569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7DC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"Управление муниципальным имуществом и земельными ресурсами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2CA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FC5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BBD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103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7B3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90314C" w:rsidRPr="0090314C" w14:paraId="16BE6BD4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39B0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Содержание, капитальный ремонт и ремонт муниципальных жилых помещений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118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DDF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DF6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0826100000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BB9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AB6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90314C" w:rsidRPr="0090314C" w14:paraId="07123AAB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5159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990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59C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B06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08261Б8656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727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CE1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90314C" w:rsidRPr="0090314C" w14:paraId="7472CD85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7973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2DF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E40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C57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08261Б8656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802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75A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90314C" w:rsidRPr="0090314C" w14:paraId="51E2A26B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36950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C27F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05D29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6DF7E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08261Б8656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C201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84E5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90314C" w:rsidRPr="0090314C" w14:paraId="324419C4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C6E6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523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570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767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D73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7D2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90314C" w:rsidRPr="0090314C" w14:paraId="70987C7D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35B0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"Развитие инженерной инфраструктуры и энергоэффективности" на 2018-2022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97B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841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67C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71A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A8C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90314C" w:rsidRPr="0090314C" w14:paraId="73B4AE92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B43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"Создание условий для обеспечения качественными жилищно-коммунальными услугами"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253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0E7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A52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8C4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5C9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90314C" w:rsidRPr="0090314C" w14:paraId="38223307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0D33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ремонт, приобретение, монтаж и ввод в эксплуатацию объектов коммунальной инфраструктуры (котельные, ЦТП, сети водоснабжения, теплоснабжения, водоотведения и т.п.)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489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052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6E6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0131200000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38F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238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90314C" w:rsidRPr="0090314C" w14:paraId="1E1213B5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769A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AA5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A95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777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01312Б8516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842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361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90314C" w:rsidRPr="0090314C" w14:paraId="51E072CC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CA3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7F9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6EE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B1F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01312Б8516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478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3C9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90314C" w:rsidRPr="0090314C" w14:paraId="4011A57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0DA12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AB5D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EAFA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57C8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01312Б8516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6046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82DAD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90314C" w:rsidRPr="0090314C" w14:paraId="2752294C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DE1D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B92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027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E1B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991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29D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159 413,6</w:t>
            </w:r>
          </w:p>
        </w:tc>
      </w:tr>
      <w:tr w:rsidR="0090314C" w:rsidRPr="0090314C" w14:paraId="23040996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1CA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"Формирование современной комфортной городской среды" на 2018-2022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116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A69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A03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EC2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2DA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157 997,4</w:t>
            </w:r>
          </w:p>
        </w:tc>
      </w:tr>
      <w:tr w:rsidR="0090314C" w:rsidRPr="0090314C" w14:paraId="153F8145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7AC2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"Благоустройство территории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585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EE5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8F4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455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534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157 997,4</w:t>
            </w:r>
          </w:p>
        </w:tc>
      </w:tr>
      <w:tr w:rsidR="0090314C" w:rsidRPr="0090314C" w14:paraId="1A1598BC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E99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Содержание внутриквартальных проездов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2DA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230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CEC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0421100000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FB2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735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19 032,6</w:t>
            </w:r>
          </w:p>
        </w:tc>
      </w:tr>
      <w:tr w:rsidR="0090314C" w:rsidRPr="0090314C" w14:paraId="60B6CEA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2183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87C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2B1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1CD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04211Б1815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BF5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592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12 494,8</w:t>
            </w:r>
          </w:p>
        </w:tc>
      </w:tr>
      <w:tr w:rsidR="0090314C" w:rsidRPr="0090314C" w14:paraId="19116866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0AA6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79A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562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2FD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04211Б1815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603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E34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12 494,8</w:t>
            </w:r>
          </w:p>
        </w:tc>
      </w:tr>
      <w:tr w:rsidR="0090314C" w:rsidRPr="0090314C" w14:paraId="3B0F172B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ED4B8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3622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9145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DFA7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04211Б1815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7F5FA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680F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12 494,8</w:t>
            </w:r>
          </w:p>
        </w:tc>
      </w:tr>
      <w:tr w:rsidR="0090314C" w:rsidRPr="0090314C" w14:paraId="15F6631D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9B5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61A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25B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4DF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04211Б1819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0C4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73F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6 537,8</w:t>
            </w:r>
          </w:p>
        </w:tc>
      </w:tr>
      <w:tr w:rsidR="0090314C" w:rsidRPr="0090314C" w14:paraId="322934EE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1DD6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6D7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361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CB5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04211Б1819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073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CD0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6 537,8</w:t>
            </w:r>
          </w:p>
        </w:tc>
      </w:tr>
      <w:tr w:rsidR="0090314C" w:rsidRPr="0090314C" w14:paraId="7AD334A8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053B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F7A73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68A7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B253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04211Б1819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F7FF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7D813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6 537,8</w:t>
            </w:r>
          </w:p>
        </w:tc>
      </w:tr>
      <w:tr w:rsidR="0090314C" w:rsidRPr="0090314C" w14:paraId="72C318ED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FFC7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Содержание внутриквартальных проездов (ямочный ремонт)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3AC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C03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464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0421300000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201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C31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748,1</w:t>
            </w:r>
          </w:p>
        </w:tc>
      </w:tr>
      <w:tr w:rsidR="0090314C" w:rsidRPr="0090314C" w14:paraId="33D136F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388E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и объектов ЖКХ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6E3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EFA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50D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04213Б8322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C45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1A5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748,1</w:t>
            </w:r>
          </w:p>
        </w:tc>
      </w:tr>
      <w:tr w:rsidR="0090314C" w:rsidRPr="0090314C" w14:paraId="65D020CA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DCB8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73E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747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B475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04213Б8322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3C6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21E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748,1</w:t>
            </w:r>
          </w:p>
        </w:tc>
      </w:tr>
      <w:tr w:rsidR="0090314C" w:rsidRPr="0090314C" w14:paraId="67345E22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6DF36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E282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C7650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B262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04213Б8322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3FFA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4C20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748,1</w:t>
            </w:r>
          </w:p>
        </w:tc>
      </w:tr>
      <w:tr w:rsidR="0090314C" w:rsidRPr="0090314C" w14:paraId="07031A0D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2527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Монтаж и демонтаж искусственных дорожных неровностей (ИДН) на внутриквартальных проездах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2B1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476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2FC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0421600000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105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40D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73,4</w:t>
            </w:r>
          </w:p>
        </w:tc>
      </w:tr>
      <w:tr w:rsidR="0090314C" w:rsidRPr="0090314C" w14:paraId="72D1ABB2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231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и объектов ЖКХ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FB7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2E1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F9F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04216Б8322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91D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B5A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73,4</w:t>
            </w:r>
          </w:p>
        </w:tc>
      </w:tr>
      <w:tr w:rsidR="0090314C" w:rsidRPr="0090314C" w14:paraId="00BAC5CC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B84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973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4E8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95A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04216Б8322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87E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81E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73,4</w:t>
            </w:r>
          </w:p>
        </w:tc>
      </w:tr>
      <w:tr w:rsidR="0090314C" w:rsidRPr="0090314C" w14:paraId="726C291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2DEE8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E1BC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DBC0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29F2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04216Б8322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0496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CAAA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73,4</w:t>
            </w:r>
          </w:p>
        </w:tc>
      </w:tr>
      <w:tr w:rsidR="0090314C" w:rsidRPr="0090314C" w14:paraId="31B04FC7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BEA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Содержание территорий поселений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02B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640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0F5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0422100000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E3B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4B1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29 411,1</w:t>
            </w:r>
          </w:p>
        </w:tc>
      </w:tr>
      <w:tr w:rsidR="0090314C" w:rsidRPr="0090314C" w14:paraId="031DAEB1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5564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BDD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92C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ECF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04221Б1815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295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6F8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19 872,9</w:t>
            </w:r>
          </w:p>
        </w:tc>
      </w:tr>
      <w:tr w:rsidR="0090314C" w:rsidRPr="0090314C" w14:paraId="59280B8F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8090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D9F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F9A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883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04221Б1815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104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4D8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19 872,9</w:t>
            </w:r>
          </w:p>
        </w:tc>
      </w:tr>
      <w:tr w:rsidR="0090314C" w:rsidRPr="0090314C" w14:paraId="2350455E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04CC8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9E7AB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65AE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693D8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04221Б1815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980E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375E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19 872,9</w:t>
            </w:r>
          </w:p>
        </w:tc>
      </w:tr>
      <w:tr w:rsidR="0090314C" w:rsidRPr="0090314C" w14:paraId="1DFDE8FA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DE12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37D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5B7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EA0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04221Б1819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DE4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E0D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9 529,6</w:t>
            </w:r>
          </w:p>
        </w:tc>
      </w:tr>
      <w:tr w:rsidR="0090314C" w:rsidRPr="0090314C" w14:paraId="140A6CD4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8EF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8DC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D2A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D4B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04221Б1819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691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AE8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9 529,6</w:t>
            </w:r>
          </w:p>
        </w:tc>
      </w:tr>
      <w:tr w:rsidR="0090314C" w:rsidRPr="0090314C" w14:paraId="0E4577CF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DB730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99E4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A6A0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3678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04221Б1819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6F0E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E5499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9 529,6</w:t>
            </w:r>
          </w:p>
        </w:tc>
      </w:tr>
      <w:tr w:rsidR="0090314C" w:rsidRPr="0090314C" w14:paraId="2EA8E0BE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F207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C85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7F1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418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04221Б1889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57D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D83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</w:tr>
      <w:tr w:rsidR="0090314C" w:rsidRPr="0090314C" w14:paraId="39E988DD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B14B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53A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EDF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CA1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04221Б1889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C3A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A0D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</w:tr>
      <w:tr w:rsidR="0090314C" w:rsidRPr="0090314C" w14:paraId="65974336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344CA4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D1EE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81A6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AA78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04221Б1889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8ECE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47EF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</w:tr>
      <w:tr w:rsidR="0090314C" w:rsidRPr="0090314C" w14:paraId="1F0922D8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500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Содержание объектов озеленения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D51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98C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925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0422200000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CB3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14F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5 379,2</w:t>
            </w:r>
          </w:p>
        </w:tc>
      </w:tr>
      <w:tr w:rsidR="0090314C" w:rsidRPr="0090314C" w14:paraId="5E16783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8D83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BAA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46E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C22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04222Б1815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B29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B22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2 064,1</w:t>
            </w:r>
          </w:p>
        </w:tc>
      </w:tr>
      <w:tr w:rsidR="0090314C" w:rsidRPr="0090314C" w14:paraId="4019E16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138D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D0D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2F3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B89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04222Б1815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174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CEE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2 064,1</w:t>
            </w:r>
          </w:p>
        </w:tc>
      </w:tr>
      <w:tr w:rsidR="0090314C" w:rsidRPr="0090314C" w14:paraId="70FDA9F2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95827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7B64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94B3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6588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04222Б1815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E95E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9592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2 064,1</w:t>
            </w:r>
          </w:p>
        </w:tc>
      </w:tr>
      <w:tr w:rsidR="0090314C" w:rsidRPr="0090314C" w14:paraId="2BE36C14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8A0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CB3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D2C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F50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04222Б1819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500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179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3 315,1</w:t>
            </w:r>
          </w:p>
        </w:tc>
      </w:tr>
      <w:tr w:rsidR="0090314C" w:rsidRPr="0090314C" w14:paraId="4665338C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FBC7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EA3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3F0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D89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04222Б1819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0C0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FCB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3 315,1</w:t>
            </w:r>
          </w:p>
        </w:tc>
      </w:tr>
      <w:tr w:rsidR="0090314C" w:rsidRPr="0090314C" w14:paraId="08716415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77578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4BAF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4898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D52B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04222Б1819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C142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EAAF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3 315,1</w:t>
            </w:r>
          </w:p>
        </w:tc>
      </w:tr>
      <w:tr w:rsidR="0090314C" w:rsidRPr="0090314C" w14:paraId="707DEC75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1C66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Заливка катков (хоккейных площадок)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335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A87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636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0422300000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2FA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8C2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</w:tr>
      <w:tr w:rsidR="0090314C" w:rsidRPr="0090314C" w14:paraId="5DECA12C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4B3A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BA5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DC3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108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04223Б8369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0AF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E82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</w:tr>
      <w:tr w:rsidR="0090314C" w:rsidRPr="0090314C" w14:paraId="359E00BE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EFD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248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A20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208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04223Б8369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F54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6AD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</w:tr>
      <w:tr w:rsidR="0090314C" w:rsidRPr="0090314C" w14:paraId="46B4347E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F40C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5F92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315B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6010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04223Б8369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3204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9DB0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</w:tr>
      <w:tr w:rsidR="0090314C" w:rsidRPr="0090314C" w14:paraId="4EF0150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B246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Дезинфекция, очистка и ремонт колодцев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DB8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C6E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042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0422400000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43C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190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1 125,4</w:t>
            </w:r>
          </w:p>
        </w:tc>
      </w:tr>
      <w:tr w:rsidR="0090314C" w:rsidRPr="0090314C" w14:paraId="24967C98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EA23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и объектов ЖКХ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21D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5EB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5BD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04224Б8362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F3E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234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1 125,4</w:t>
            </w:r>
          </w:p>
        </w:tc>
      </w:tr>
      <w:tr w:rsidR="0090314C" w:rsidRPr="0090314C" w14:paraId="0771F0FE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A677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F58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1A4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C30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04224Б8362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987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303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1 125,4</w:t>
            </w:r>
          </w:p>
        </w:tc>
      </w:tr>
      <w:tr w:rsidR="0090314C" w:rsidRPr="0090314C" w14:paraId="1EFC616D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36F94B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0694D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94A8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D2D5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04224Б8362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1CFC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BF4D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1 125,4</w:t>
            </w:r>
          </w:p>
        </w:tc>
      </w:tr>
      <w:tr w:rsidR="0090314C" w:rsidRPr="0090314C" w14:paraId="5EBED6FF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6877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Промывка ливневой канализации на объектах благоустройства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7D3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749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3F0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0422500000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4F9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BEA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2 812,0</w:t>
            </w:r>
          </w:p>
        </w:tc>
      </w:tr>
      <w:tr w:rsidR="0090314C" w:rsidRPr="0090314C" w14:paraId="6A0E60FC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D5AB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и объектов ЖКХ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E39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722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A77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04225Б8362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B9B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CAF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2 812,0</w:t>
            </w:r>
          </w:p>
        </w:tc>
      </w:tr>
      <w:tr w:rsidR="0090314C" w:rsidRPr="0090314C" w14:paraId="6308B62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9C08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BBB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43E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297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04225Б8362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977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A26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2 812,0</w:t>
            </w:r>
          </w:p>
        </w:tc>
      </w:tr>
      <w:tr w:rsidR="0090314C" w:rsidRPr="0090314C" w14:paraId="1569EFC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128F2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CB4E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454A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70BC5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04225Б8362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5895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238C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2 812,0</w:t>
            </w:r>
          </w:p>
        </w:tc>
      </w:tr>
      <w:tr w:rsidR="0090314C" w:rsidRPr="0090314C" w14:paraId="2A67655B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A74C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Ликвидация борщевика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C7B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2DF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33F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0422Ш00000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B53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B55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90314C" w:rsidRPr="0090314C" w14:paraId="69A11781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27FA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8C7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B71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111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0422ШБ8399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DB5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B55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90314C" w:rsidRPr="0090314C" w14:paraId="50EDC4B5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8E7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87C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083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991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0422ШБ8399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FE4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5AA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90314C" w:rsidRPr="0090314C" w14:paraId="55D1C9B8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04040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DB1B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68FF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EE20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0422ШБ8399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E32AA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8ECD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90314C" w:rsidRPr="0090314C" w14:paraId="608AFD5D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6FE2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Ремонт обелисков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1B5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150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66E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0423600000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2A7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12A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2 082,0</w:t>
            </w:r>
          </w:p>
        </w:tc>
      </w:tr>
      <w:tr w:rsidR="0090314C" w:rsidRPr="0090314C" w14:paraId="3A41B982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D17E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Текущий ремонт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C08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577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CC4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04236Б8363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1F5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809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1 609,8</w:t>
            </w:r>
          </w:p>
        </w:tc>
      </w:tr>
      <w:tr w:rsidR="0090314C" w:rsidRPr="0090314C" w14:paraId="417100E8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80DA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EFC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A0A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ACF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04236Б8363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0633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1D4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1 609,8</w:t>
            </w:r>
          </w:p>
        </w:tc>
      </w:tr>
      <w:tr w:rsidR="0090314C" w:rsidRPr="0090314C" w14:paraId="7E74424B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3CAA43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C87F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D9988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C4B0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04236Б8363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828C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1728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1 609,8</w:t>
            </w:r>
          </w:p>
        </w:tc>
      </w:tr>
      <w:tr w:rsidR="0090314C" w:rsidRPr="0090314C" w14:paraId="410F814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247E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C95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169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B95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04236Б8364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A0A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4DE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472,2</w:t>
            </w:r>
          </w:p>
        </w:tc>
      </w:tr>
      <w:tr w:rsidR="0090314C" w:rsidRPr="0090314C" w14:paraId="1E627516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B17A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54A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B75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ABC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04236Б8364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879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BD8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472,2</w:t>
            </w:r>
          </w:p>
        </w:tc>
      </w:tr>
      <w:tr w:rsidR="0090314C" w:rsidRPr="0090314C" w14:paraId="0946EBCF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27C92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E1D3F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E80C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F336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04236Б8364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3B97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F6D0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472,2</w:t>
            </w:r>
          </w:p>
        </w:tc>
      </w:tr>
      <w:tr w:rsidR="0090314C" w:rsidRPr="0090314C" w14:paraId="05D6D9AF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092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Установка столбиков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729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9DE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1E4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0424200000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944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555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221,6</w:t>
            </w:r>
          </w:p>
        </w:tc>
      </w:tr>
      <w:tr w:rsidR="0090314C" w:rsidRPr="0090314C" w14:paraId="25A7C03E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BC9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67D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501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4F0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04242Б8364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8C6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12D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221,6</w:t>
            </w:r>
          </w:p>
        </w:tc>
      </w:tr>
      <w:tr w:rsidR="0090314C" w:rsidRPr="0090314C" w14:paraId="6398B348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CC16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3F5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7E5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D7B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04242Б8364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961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FD6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221,6</w:t>
            </w:r>
          </w:p>
        </w:tc>
      </w:tr>
      <w:tr w:rsidR="0090314C" w:rsidRPr="0090314C" w14:paraId="214CFFFA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2C0F2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1046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3442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975E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04242Б8364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2E4AC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6D4C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221,6</w:t>
            </w:r>
          </w:p>
        </w:tc>
      </w:tr>
      <w:tr w:rsidR="0090314C" w:rsidRPr="0090314C" w14:paraId="3CB7EFDA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EA12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Установка газонных ограждений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7C9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AF9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EBF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0424300000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8B7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308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221,2</w:t>
            </w:r>
          </w:p>
        </w:tc>
      </w:tr>
      <w:tr w:rsidR="0090314C" w:rsidRPr="0090314C" w14:paraId="76BB465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4500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03C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40B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684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04243Б8364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345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276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221,2</w:t>
            </w:r>
          </w:p>
        </w:tc>
      </w:tr>
      <w:tr w:rsidR="0090314C" w:rsidRPr="0090314C" w14:paraId="2F0E45DE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C8EE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FFC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E47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7B4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04243Б8364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28A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BB6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221,2</w:t>
            </w:r>
          </w:p>
        </w:tc>
      </w:tr>
      <w:tr w:rsidR="0090314C" w:rsidRPr="0090314C" w14:paraId="1475FA95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9B1004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2566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964F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23BE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04243Б8364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007C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16F30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221,2</w:t>
            </w:r>
          </w:p>
        </w:tc>
      </w:tr>
      <w:tr w:rsidR="0090314C" w:rsidRPr="0090314C" w14:paraId="171F2A95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F1F6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Установка малых архитектурных форм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16F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450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658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0424900000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BE2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2E1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349,8</w:t>
            </w:r>
          </w:p>
        </w:tc>
      </w:tr>
      <w:tr w:rsidR="0090314C" w:rsidRPr="0090314C" w14:paraId="762CBEEE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6422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233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33D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AB6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04249Б8364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93D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727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349,8</w:t>
            </w:r>
          </w:p>
        </w:tc>
      </w:tr>
      <w:tr w:rsidR="0090314C" w:rsidRPr="0090314C" w14:paraId="6F1C724B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94CB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EB9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C4E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5D6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04249Б8364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4A6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F88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349,8</w:t>
            </w:r>
          </w:p>
        </w:tc>
      </w:tr>
      <w:tr w:rsidR="0090314C" w:rsidRPr="0090314C" w14:paraId="2C5979E4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99A1D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A0F8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32C8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EFEA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04249Б8364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BD91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4C07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349,8</w:t>
            </w:r>
          </w:p>
        </w:tc>
      </w:tr>
      <w:tr w:rsidR="0090314C" w:rsidRPr="0090314C" w14:paraId="5CC5E9CA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EAAE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территорий населенных пунктов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00A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192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CB2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0424У00000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824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076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2 357,0</w:t>
            </w:r>
          </w:p>
        </w:tc>
      </w:tr>
      <w:tr w:rsidR="0090314C" w:rsidRPr="0090314C" w14:paraId="3681ECAE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DAA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152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2C2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8E9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0424УБ8314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EA9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564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190,6</w:t>
            </w:r>
          </w:p>
        </w:tc>
      </w:tr>
      <w:tr w:rsidR="0090314C" w:rsidRPr="0090314C" w14:paraId="1670E216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ACB9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031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25B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0AC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0424УБ8314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C66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D07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190,6</w:t>
            </w:r>
          </w:p>
        </w:tc>
      </w:tr>
      <w:tr w:rsidR="0090314C" w:rsidRPr="0090314C" w14:paraId="2FB6822F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E27B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609B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EBB5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B5017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0424УБ8314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639C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3516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190,6</w:t>
            </w:r>
          </w:p>
        </w:tc>
      </w:tr>
      <w:tr w:rsidR="0090314C" w:rsidRPr="0090314C" w14:paraId="119D0944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0D89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E6B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9DF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F72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0424УБ8354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842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C95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731,8</w:t>
            </w:r>
          </w:p>
        </w:tc>
      </w:tr>
      <w:tr w:rsidR="0090314C" w:rsidRPr="0090314C" w14:paraId="1A73E91B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3684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445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788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BD9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0424УБ8354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2EE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620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731,8</w:t>
            </w:r>
          </w:p>
        </w:tc>
      </w:tr>
      <w:tr w:rsidR="0090314C" w:rsidRPr="0090314C" w14:paraId="6CBDD66F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2666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E929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9C44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BBE7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0424УБ8354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5EF6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E5A6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731,8</w:t>
            </w:r>
          </w:p>
        </w:tc>
      </w:tr>
      <w:tr w:rsidR="0090314C" w:rsidRPr="0090314C" w14:paraId="1F5E224C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5E0E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112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1B3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135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0424УБ8364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4B2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905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1 434,6</w:t>
            </w:r>
          </w:p>
        </w:tc>
      </w:tr>
      <w:tr w:rsidR="0090314C" w:rsidRPr="0090314C" w14:paraId="6DFD13E0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758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C30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FCC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FCD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0424УБ8364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885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8A0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1 434,6</w:t>
            </w:r>
          </w:p>
        </w:tc>
      </w:tr>
      <w:tr w:rsidR="0090314C" w:rsidRPr="0090314C" w14:paraId="49CC9300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05B9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6297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A2696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1F80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0424УБ8364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4B7B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9213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1 434,6</w:t>
            </w:r>
          </w:p>
        </w:tc>
      </w:tr>
      <w:tr w:rsidR="0090314C" w:rsidRPr="0090314C" w14:paraId="30383324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342D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Установка информационных стендов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7FA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492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858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0424Э00000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91D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B4D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98,5</w:t>
            </w:r>
          </w:p>
        </w:tc>
      </w:tr>
      <w:tr w:rsidR="0090314C" w:rsidRPr="0090314C" w14:paraId="0DC0CDD6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B009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3FC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A97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F5B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0424ЭБ8314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9C9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134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98,5</w:t>
            </w:r>
          </w:p>
        </w:tc>
      </w:tr>
      <w:tr w:rsidR="0090314C" w:rsidRPr="0090314C" w14:paraId="46BECCCF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36F3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E89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9F7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CF0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0424ЭБ8314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079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54E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98,5</w:t>
            </w:r>
          </w:p>
        </w:tc>
      </w:tr>
      <w:tr w:rsidR="0090314C" w:rsidRPr="0090314C" w14:paraId="480D49C7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C3EA5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17D2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2ACC1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5159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0424ЭБ8314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9AC9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E6D2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98,5</w:t>
            </w:r>
          </w:p>
        </w:tc>
      </w:tr>
      <w:tr w:rsidR="0090314C" w:rsidRPr="0090314C" w14:paraId="6A0C058E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3960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Устройство парковочных мест и подъездных проездов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E8C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BA8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379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0424Ю00000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A40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293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10 042,8</w:t>
            </w:r>
          </w:p>
        </w:tc>
      </w:tr>
      <w:tr w:rsidR="0090314C" w:rsidRPr="0090314C" w14:paraId="03F4A278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00BC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189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5E9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F67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0424ЮБ8354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C42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5B0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186,2</w:t>
            </w:r>
          </w:p>
        </w:tc>
      </w:tr>
      <w:tr w:rsidR="0090314C" w:rsidRPr="0090314C" w14:paraId="281EE8D1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9788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104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4AE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701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0424ЮБ8354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D29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839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186,2</w:t>
            </w:r>
          </w:p>
        </w:tc>
      </w:tr>
      <w:tr w:rsidR="0090314C" w:rsidRPr="0090314C" w14:paraId="0D1FADC1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6583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02277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0EE0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753E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0424ЮБ8354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49F5C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74DC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186,2</w:t>
            </w:r>
          </w:p>
        </w:tc>
      </w:tr>
      <w:tr w:rsidR="0090314C" w:rsidRPr="0090314C" w14:paraId="49189901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6C27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DFF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0C9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8CE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0424ЮБ8364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DBE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DA2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9 856,6</w:t>
            </w:r>
          </w:p>
        </w:tc>
      </w:tr>
      <w:tr w:rsidR="0090314C" w:rsidRPr="0090314C" w14:paraId="5A0C578B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93DA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FFE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A4A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21F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0424ЮБ8364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E58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91D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9 856,6</w:t>
            </w:r>
          </w:p>
        </w:tc>
      </w:tr>
      <w:tr w:rsidR="0090314C" w:rsidRPr="0090314C" w14:paraId="34AEC544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74E0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A51C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FAE8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6970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0424ЮБ8364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DC83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17589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9 856,6</w:t>
            </w:r>
          </w:p>
        </w:tc>
      </w:tr>
      <w:tr w:rsidR="0090314C" w:rsidRPr="0090314C" w14:paraId="7A1EE544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99D2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Ликвидация стихийных свалок, сбор и вывоз мусора с территорий поселений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D82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C88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A8A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0425100000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DEB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05D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43 216,6</w:t>
            </w:r>
          </w:p>
        </w:tc>
      </w:tr>
      <w:tr w:rsidR="0090314C" w:rsidRPr="0090314C" w14:paraId="00CDACC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4B9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399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507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729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04251Б8349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315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EE0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43 216,6</w:t>
            </w:r>
          </w:p>
        </w:tc>
      </w:tr>
      <w:tr w:rsidR="0090314C" w:rsidRPr="0090314C" w14:paraId="46C058C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428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448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CE9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87B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04251Б8349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958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52C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43 216,6</w:t>
            </w:r>
          </w:p>
        </w:tc>
      </w:tr>
      <w:tr w:rsidR="0090314C" w:rsidRPr="0090314C" w14:paraId="0D73FC3C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9FAB8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4426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654AC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2A5C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04251Б8349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FD73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0D4E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43 216,6</w:t>
            </w:r>
          </w:p>
        </w:tc>
      </w:tr>
      <w:tr w:rsidR="0090314C" w:rsidRPr="0090314C" w14:paraId="4A8F274C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2F56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Установка контейнерных площадок по сбору мусора, в том числе вблизи СНТ и вдоль дорог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D02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672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D84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0425200000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043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7A4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633,2</w:t>
            </w:r>
          </w:p>
        </w:tc>
      </w:tr>
      <w:tr w:rsidR="0090314C" w:rsidRPr="0090314C" w14:paraId="1F7C806A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7436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2C9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333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96F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04252Б8364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DD8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DB3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633,2</w:t>
            </w:r>
          </w:p>
        </w:tc>
      </w:tr>
      <w:tr w:rsidR="0090314C" w:rsidRPr="0090314C" w14:paraId="1776037B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207A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A41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C46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65E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04252Б8364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6D1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F63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633,2</w:t>
            </w:r>
          </w:p>
        </w:tc>
      </w:tr>
      <w:tr w:rsidR="0090314C" w:rsidRPr="0090314C" w14:paraId="7092DCF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705050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5E39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9834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E300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04252Б8364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66D3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7BE0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633,2</w:t>
            </w:r>
          </w:p>
        </w:tc>
      </w:tr>
      <w:tr w:rsidR="0090314C" w:rsidRPr="0090314C" w14:paraId="46DF0A70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3E02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Изготовление схем санитарной очистки территорий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AED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447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807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0425300000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488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C52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375,0</w:t>
            </w:r>
          </w:p>
        </w:tc>
      </w:tr>
      <w:tr w:rsidR="0090314C" w:rsidRPr="0090314C" w14:paraId="10F4FC5E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3709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57F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91B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657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04253Б8399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F74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1F3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375,0</w:t>
            </w:r>
          </w:p>
        </w:tc>
      </w:tr>
      <w:tr w:rsidR="0090314C" w:rsidRPr="0090314C" w14:paraId="541B84FF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6536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91E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F0C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11E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04253Б8399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931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16A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375,0</w:t>
            </w:r>
          </w:p>
        </w:tc>
      </w:tr>
      <w:tr w:rsidR="0090314C" w:rsidRPr="0090314C" w14:paraId="1FDD7735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A1389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C53F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F46B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79AB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04253Б8399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98257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23A2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375,0</w:t>
            </w:r>
          </w:p>
        </w:tc>
      </w:tr>
      <w:tr w:rsidR="0090314C" w:rsidRPr="0090314C" w14:paraId="2FDA8164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F6F6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и ремонт контейнерных площадок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F28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7FC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D11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0425400000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FFC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6E2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</w:tr>
      <w:tr w:rsidR="0090314C" w:rsidRPr="0090314C" w14:paraId="04AD4D2C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A2E8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Текущий ремонт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865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367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374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04254Б8373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BCA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016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</w:tr>
      <w:tr w:rsidR="0090314C" w:rsidRPr="0090314C" w14:paraId="65AF0940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3D6C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00B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89C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4ED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04254Б8373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985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6D0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</w:tr>
      <w:tr w:rsidR="0090314C" w:rsidRPr="0090314C" w14:paraId="5C812AFE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2B65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901A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0BD9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6B2A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04254Б8373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0BEA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F14E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</w:tr>
      <w:tr w:rsidR="0090314C" w:rsidRPr="0090314C" w14:paraId="607ED4C6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4D0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 объектов уличного освещения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0D6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2EA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492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0427100000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507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B3A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21 282,5</w:t>
            </w:r>
          </w:p>
        </w:tc>
      </w:tr>
      <w:tr w:rsidR="0090314C" w:rsidRPr="0090314C" w14:paraId="3A1C41AA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983A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и объектов ЖКХ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E34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FE8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2B7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04271Б8312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D3A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ED8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21 282,5</w:t>
            </w:r>
          </w:p>
        </w:tc>
      </w:tr>
      <w:tr w:rsidR="0090314C" w:rsidRPr="0090314C" w14:paraId="5B9302A5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E6A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A07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668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CBA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04271Б8312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668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4C1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21 282,5</w:t>
            </w:r>
          </w:p>
        </w:tc>
      </w:tr>
      <w:tr w:rsidR="0090314C" w:rsidRPr="0090314C" w14:paraId="518E6991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D94A2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FC98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36C2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8F6D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04271Б8312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2C52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1B58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21 282,5</w:t>
            </w:r>
          </w:p>
        </w:tc>
      </w:tr>
      <w:tr w:rsidR="0090314C" w:rsidRPr="0090314C" w14:paraId="5FB64EAD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B1D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объектов уличного освещения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9BD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78A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067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0428100000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0FD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12C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90314C" w:rsidRPr="0090314C" w14:paraId="08868CBB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3782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6F5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17E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73A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04281Б8319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B87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547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90314C" w:rsidRPr="0090314C" w14:paraId="7E60172D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AA64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8A9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32B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E76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04281Б8319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2EB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095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90314C" w:rsidRPr="0090314C" w14:paraId="2279751C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6626BD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8F13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7A623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670E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04281Б8319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746F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9FF7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90314C" w:rsidRPr="0090314C" w14:paraId="3005C8EE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6B98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Создание новых объектов уличного освещения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777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FFF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9A4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0428200000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4C7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8E6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13 230,0</w:t>
            </w:r>
          </w:p>
        </w:tc>
      </w:tr>
      <w:tr w:rsidR="0090314C" w:rsidRPr="0090314C" w14:paraId="65C521B5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1F30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5BE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F3E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B5B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04282Б8314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3FE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E4D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12 000,0</w:t>
            </w:r>
          </w:p>
        </w:tc>
      </w:tr>
      <w:tr w:rsidR="0090314C" w:rsidRPr="0090314C" w14:paraId="1A0FF2EE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F94A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723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464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13F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04282Б8314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F1F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B23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12 000,0</w:t>
            </w:r>
          </w:p>
        </w:tc>
      </w:tr>
      <w:tr w:rsidR="0090314C" w:rsidRPr="0090314C" w14:paraId="12EF2F9C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7586B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37F76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B386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FCFB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04282Б8314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0627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E57E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12 000,0</w:t>
            </w:r>
          </w:p>
        </w:tc>
      </w:tr>
      <w:tr w:rsidR="0090314C" w:rsidRPr="0090314C" w14:paraId="6DB8273B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1C5B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C11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C79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51E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04282Б8319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3D8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D8C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1 230,0</w:t>
            </w:r>
          </w:p>
        </w:tc>
      </w:tr>
      <w:tr w:rsidR="0090314C" w:rsidRPr="0090314C" w14:paraId="3920DC2D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FED0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5F7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DD6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A67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04282Б8319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230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A58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1 230,0</w:t>
            </w:r>
          </w:p>
        </w:tc>
      </w:tr>
      <w:tr w:rsidR="0090314C" w:rsidRPr="0090314C" w14:paraId="2181471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B8EE7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6049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BECE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D1D8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04282Б8319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2D7A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7F50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1 230,0</w:t>
            </w:r>
          </w:p>
        </w:tc>
      </w:tr>
      <w:tr w:rsidR="0090314C" w:rsidRPr="0090314C" w14:paraId="4156DBA6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4D4A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Приобретение спецтехники и средств малой механизации для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благоустойства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территорий поселений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0D7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523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F1F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0429100000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C4E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D8B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4 177,8</w:t>
            </w:r>
          </w:p>
        </w:tc>
      </w:tr>
      <w:tr w:rsidR="0090314C" w:rsidRPr="0090314C" w14:paraId="7FE05362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34FD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A4E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075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4AC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04291Б8394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9AA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8A6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4 177,8</w:t>
            </w:r>
          </w:p>
        </w:tc>
      </w:tr>
      <w:tr w:rsidR="0090314C" w:rsidRPr="0090314C" w14:paraId="5EA89BFF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C3F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EEF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780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BAE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04291Б8394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250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53F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4 177,8</w:t>
            </w:r>
          </w:p>
        </w:tc>
      </w:tr>
      <w:tr w:rsidR="0090314C" w:rsidRPr="0090314C" w14:paraId="34E1C0FA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58159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FE28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D28C3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B04A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04291Б8394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D9A1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D12A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4 177,8</w:t>
            </w:r>
          </w:p>
        </w:tc>
      </w:tr>
      <w:tr w:rsidR="0090314C" w:rsidRPr="0090314C" w14:paraId="2FF58955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F9A8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"Развитие системы информирования населения о деятельности органов муниципальной власти Ленинского района"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7CC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6A2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68A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A16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412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1 416,1</w:t>
            </w:r>
          </w:p>
        </w:tc>
      </w:tr>
      <w:tr w:rsidR="0090314C" w:rsidRPr="0090314C" w14:paraId="023AEAFE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52E0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системы информирования населения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 о деятельности органов муниципальной власти Ленинского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42C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993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CE4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1010000000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F26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276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1 416,1</w:t>
            </w:r>
          </w:p>
        </w:tc>
      </w:tr>
      <w:tr w:rsidR="0090314C" w:rsidRPr="0090314C" w14:paraId="5F65DFFA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C693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№363/16 "Об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C70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346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02E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1017200000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3DF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15F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1 416,1</w:t>
            </w:r>
          </w:p>
        </w:tc>
      </w:tr>
      <w:tr w:rsidR="0090314C" w:rsidRPr="0090314C" w14:paraId="689FE55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5C0D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3D9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555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FCB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10172Б8999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B3D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33E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1 416,1</w:t>
            </w:r>
          </w:p>
        </w:tc>
      </w:tr>
      <w:tr w:rsidR="0090314C" w:rsidRPr="0090314C" w14:paraId="46CB95E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8FE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2FD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0BC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7B2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10172Б8999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A20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453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1 416,1</w:t>
            </w:r>
          </w:p>
        </w:tc>
      </w:tr>
      <w:tr w:rsidR="0090314C" w:rsidRPr="0090314C" w14:paraId="2ACA5064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41EF93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90802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1BA1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C5D9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10172Б8999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053D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CFFB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1 416,1</w:t>
            </w:r>
          </w:p>
        </w:tc>
      </w:tr>
      <w:tr w:rsidR="0090314C" w:rsidRPr="0090314C" w14:paraId="559BF714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E86B" w14:textId="77777777" w:rsidR="0090314C" w:rsidRPr="0090314C" w:rsidRDefault="0090314C" w:rsidP="009031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0D6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6C5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B88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C1E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760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900,0</w:t>
            </w:r>
          </w:p>
        </w:tc>
      </w:tr>
      <w:tr w:rsidR="0090314C" w:rsidRPr="0090314C" w14:paraId="3E00C680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97B3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9B4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9FD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41F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575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DB6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90314C" w:rsidRPr="0090314C" w14:paraId="44C805D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EC4D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"Спорт"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0A9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C4D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082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B16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A1D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90314C" w:rsidRPr="0090314C" w14:paraId="00517E47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584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"Организация работы с молодежью"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7EF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C34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D32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7C1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B6D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90314C" w:rsidRPr="0090314C" w14:paraId="193E1026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279C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Проведение поселенческих мероприятий для подростков и молодежи и участие молодых представителей поселений в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межпоселенческих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, районных и других мероприятиях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5FE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9C5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D91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0221200000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7AF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F1E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90314C" w:rsidRPr="0090314C" w14:paraId="1A6DF301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447D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629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824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FF0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02212Б8999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F84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86D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90314C" w:rsidRPr="0090314C" w14:paraId="6005B922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269D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FFD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EA4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F76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02212Б8999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66A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5FD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90314C" w:rsidRPr="0090314C" w14:paraId="4318D56D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9C3B4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AB1D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45A0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1F3DE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02212Б8999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67B9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0444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90314C" w:rsidRPr="0090314C" w14:paraId="0917D79A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8AD2" w14:textId="77777777" w:rsidR="0090314C" w:rsidRPr="0090314C" w:rsidRDefault="0090314C" w:rsidP="009031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540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9F0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0E9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317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52B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28 918,5</w:t>
            </w:r>
          </w:p>
        </w:tc>
      </w:tr>
      <w:tr w:rsidR="0090314C" w:rsidRPr="0090314C" w14:paraId="5EE4CB8B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ED5C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C80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73B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C56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509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753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27 040,0</w:t>
            </w:r>
          </w:p>
        </w:tc>
      </w:tr>
      <w:tr w:rsidR="0090314C" w:rsidRPr="0090314C" w14:paraId="394DD19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8A69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"Культура"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9BB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60F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1CF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971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BD5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27 040,0</w:t>
            </w:r>
          </w:p>
        </w:tc>
      </w:tr>
      <w:tr w:rsidR="0090314C" w:rsidRPr="0090314C" w14:paraId="48140E57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C59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самодеятельного творчества и поддержка основных форм культурно-досуговой деятельности"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611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B03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8B5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62C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26A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27 040,0</w:t>
            </w:r>
          </w:p>
        </w:tc>
      </w:tr>
      <w:tr w:rsidR="0090314C" w:rsidRPr="0090314C" w14:paraId="6CB88CB7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FD7E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 для оказания муниципальной услуги по организации деятельности клубных формирований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951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E77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15C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0311100000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40B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B87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21 536,7</w:t>
            </w:r>
          </w:p>
        </w:tc>
      </w:tr>
      <w:tr w:rsidR="0090314C" w:rsidRPr="0090314C" w14:paraId="4E14DBB6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4B9A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4E5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B2D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4A9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03111Б1815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E84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01B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18 347,8</w:t>
            </w:r>
          </w:p>
        </w:tc>
      </w:tr>
      <w:tr w:rsidR="0090314C" w:rsidRPr="0090314C" w14:paraId="1EFD6610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AAFD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658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E00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73A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03111Б1815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212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FFC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18 347,8</w:t>
            </w:r>
          </w:p>
        </w:tc>
      </w:tr>
      <w:tr w:rsidR="0090314C" w:rsidRPr="0090314C" w14:paraId="5280B308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13572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C5B1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0356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CE63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03111Б1815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992B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F620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18 347,8</w:t>
            </w:r>
          </w:p>
        </w:tc>
      </w:tr>
      <w:tr w:rsidR="0090314C" w:rsidRPr="0090314C" w14:paraId="4CC3FD81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29DA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51E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169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422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03111Б1819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748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7A1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1 546,2</w:t>
            </w:r>
          </w:p>
        </w:tc>
      </w:tr>
      <w:tr w:rsidR="0090314C" w:rsidRPr="0090314C" w14:paraId="1311F30F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1169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B0E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4E6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012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03111Б1819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498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8C6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1 546,2</w:t>
            </w:r>
          </w:p>
        </w:tc>
      </w:tr>
      <w:tr w:rsidR="0090314C" w:rsidRPr="0090314C" w14:paraId="43E6076A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63D4C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A64F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F9E0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6E9E5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03111Б1819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DCFC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9643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1 546,2</w:t>
            </w:r>
          </w:p>
        </w:tc>
      </w:tr>
      <w:tr w:rsidR="0090314C" w:rsidRPr="0090314C" w14:paraId="2C0FAEAD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564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F94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96F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80B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03111Б1889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C7C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60C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260,0</w:t>
            </w:r>
          </w:p>
        </w:tc>
      </w:tr>
      <w:tr w:rsidR="0090314C" w:rsidRPr="0090314C" w14:paraId="7EF13E7B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EA67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5D2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F5E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F94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03111Б1889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F82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FF2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260,0</w:t>
            </w:r>
          </w:p>
        </w:tc>
      </w:tr>
      <w:tr w:rsidR="0090314C" w:rsidRPr="0090314C" w14:paraId="747C16D8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6EC6C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8A8E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46C3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47C8E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03111Б1889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320B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B857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260,0</w:t>
            </w:r>
          </w:p>
        </w:tc>
      </w:tr>
      <w:tr w:rsidR="0090314C" w:rsidRPr="0090314C" w14:paraId="4A8B9B52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5CE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A3E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495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2F5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03111Б8999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51A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87B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1 382,7</w:t>
            </w:r>
          </w:p>
        </w:tc>
      </w:tr>
      <w:tr w:rsidR="0090314C" w:rsidRPr="0090314C" w14:paraId="385C3CB2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6297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37D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E5A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355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03111Б8999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A25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21D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1 382,7</w:t>
            </w:r>
          </w:p>
        </w:tc>
      </w:tr>
      <w:tr w:rsidR="0090314C" w:rsidRPr="0090314C" w14:paraId="34FC0F41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15679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F49A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A7D5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83B0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03111Б8999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CE74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2C06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1 382,7</w:t>
            </w:r>
          </w:p>
        </w:tc>
      </w:tr>
      <w:tr w:rsidR="0090314C" w:rsidRPr="0090314C" w14:paraId="215E57AC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F04D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основных средств и оборудования для оснащения учреждений культуры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A2F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0A1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B91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0311500000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E79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9C0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614,3</w:t>
            </w:r>
          </w:p>
        </w:tc>
      </w:tr>
      <w:tr w:rsidR="0090314C" w:rsidRPr="0090314C" w14:paraId="614F4841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16C2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EFE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8D6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595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03115Б8994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764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B46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614,3</w:t>
            </w:r>
          </w:p>
        </w:tc>
      </w:tr>
      <w:tr w:rsidR="0090314C" w:rsidRPr="0090314C" w14:paraId="4D0DAFB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BD0E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9AF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467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927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03115Б8994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3C8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502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614,3</w:t>
            </w:r>
          </w:p>
        </w:tc>
      </w:tr>
      <w:tr w:rsidR="0090314C" w:rsidRPr="0090314C" w14:paraId="21454E3A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1B37F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E6D2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D242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13A4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03115Б8994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643C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2549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614,3</w:t>
            </w:r>
          </w:p>
        </w:tc>
      </w:tr>
      <w:tr w:rsidR="0090314C" w:rsidRPr="0090314C" w14:paraId="3EF4417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C149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Проведение праздничных и культурно-массовых мероприятий в сфере культуры муниципальными учреждениями культуры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12E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9AF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729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0312100000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A65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BE0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4 000,0</w:t>
            </w:r>
          </w:p>
        </w:tc>
      </w:tr>
      <w:tr w:rsidR="0090314C" w:rsidRPr="0090314C" w14:paraId="09DDBD94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8444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FF3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CB0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C00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03121Б8999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9E4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5D5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4 000,0</w:t>
            </w:r>
          </w:p>
        </w:tc>
      </w:tr>
      <w:tr w:rsidR="0090314C" w:rsidRPr="0090314C" w14:paraId="1C3611E8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7F6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70F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E36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F16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03121Б8999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20D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92F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4 000,0</w:t>
            </w:r>
          </w:p>
        </w:tc>
      </w:tr>
      <w:tr w:rsidR="0090314C" w:rsidRPr="0090314C" w14:paraId="216ADFF0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9B4A4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3DCB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7D40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BD6E6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03121Б8999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0394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35CC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4 000,0</w:t>
            </w:r>
          </w:p>
        </w:tc>
      </w:tr>
      <w:tr w:rsidR="0090314C" w:rsidRPr="0090314C" w14:paraId="2D8573C2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C30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Подготовка и изготовление книг об исторических событиях и жителях Ленинского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5F9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4C3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B9B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0312600000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40B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EF9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114,0</w:t>
            </w:r>
          </w:p>
        </w:tc>
      </w:tr>
      <w:tr w:rsidR="0090314C" w:rsidRPr="0090314C" w14:paraId="0F4B0ED7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B5B6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F7F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612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CA6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03126Б8999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0A6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706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114,0</w:t>
            </w:r>
          </w:p>
        </w:tc>
      </w:tr>
      <w:tr w:rsidR="0090314C" w:rsidRPr="0090314C" w14:paraId="2115841C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0567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1C3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E44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A5D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03126Б8999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8B2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A47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114,0</w:t>
            </w:r>
          </w:p>
        </w:tc>
      </w:tr>
      <w:tr w:rsidR="0090314C" w:rsidRPr="0090314C" w14:paraId="0C878D24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79EAF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7891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38AF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68AA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03126Б8999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431F7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ABB1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114,0</w:t>
            </w:r>
          </w:p>
        </w:tc>
      </w:tr>
      <w:tr w:rsidR="0090314C" w:rsidRPr="0090314C" w14:paraId="6723524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4B43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Реконструкция общественного здания под культурно-досуговый центр </w:t>
            </w:r>
            <w:proofErr w:type="spellStart"/>
            <w:proofErr w:type="gram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пос.Новодрожжино</w:t>
            </w:r>
            <w:proofErr w:type="spellEnd"/>
            <w:proofErr w:type="gramEnd"/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111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AC8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725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0313100000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5AA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C95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775,0</w:t>
            </w:r>
          </w:p>
        </w:tc>
      </w:tr>
      <w:tr w:rsidR="0090314C" w:rsidRPr="0090314C" w14:paraId="48E7C2DC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B24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Строительство (реконструкция)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4B7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FF7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024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03131Б8997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1E0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25D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755,0</w:t>
            </w:r>
          </w:p>
        </w:tc>
      </w:tr>
      <w:tr w:rsidR="0090314C" w:rsidRPr="0090314C" w14:paraId="29D37767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4144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DB9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176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F1C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03131Б8997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AA0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560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755,0</w:t>
            </w:r>
          </w:p>
        </w:tc>
      </w:tr>
      <w:tr w:rsidR="0090314C" w:rsidRPr="0090314C" w14:paraId="219B402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885FB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8C6A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AA22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C958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03131Б8997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2302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DC0D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755,0</w:t>
            </w:r>
          </w:p>
        </w:tc>
      </w:tr>
      <w:tr w:rsidR="0090314C" w:rsidRPr="0090314C" w14:paraId="575997E6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3E4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1EA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BAB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EF3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03131Б8999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721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7C4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90314C" w:rsidRPr="0090314C" w14:paraId="3389EB54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2B0C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32B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872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5DE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03131Б8999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0B8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863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90314C" w:rsidRPr="0090314C" w14:paraId="6EE54204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5D426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89F7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8A035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E6D5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03131Б8999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60C9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E7A4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90314C" w:rsidRPr="0090314C" w14:paraId="2A7AC8B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7FF2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67B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BA9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D86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B1C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F38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1 878,5</w:t>
            </w:r>
          </w:p>
        </w:tc>
      </w:tr>
      <w:tr w:rsidR="0090314C" w:rsidRPr="0090314C" w14:paraId="2E26CFF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3CC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"Культура"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2A0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48C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F78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B0F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71F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1 878,5</w:t>
            </w:r>
          </w:p>
        </w:tc>
      </w:tr>
      <w:tr w:rsidR="0090314C" w:rsidRPr="0090314C" w14:paraId="39C7ADAE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42A0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"Обеспечивающая подпрограмма"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AC5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A87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E5E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0330000000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8E6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19A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1 878,5</w:t>
            </w:r>
          </w:p>
        </w:tc>
      </w:tr>
      <w:tr w:rsidR="0090314C" w:rsidRPr="0090314C" w14:paraId="4487C422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D004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Управления по делам молодежи, культуре и спорту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013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A98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ECD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0331100000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1E6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9D9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773,3</w:t>
            </w:r>
          </w:p>
        </w:tc>
      </w:tr>
      <w:tr w:rsidR="0090314C" w:rsidRPr="0090314C" w14:paraId="4E5AD2E0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261E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179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4C7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F25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03311Б4995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5C5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097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658,3</w:t>
            </w:r>
          </w:p>
        </w:tc>
      </w:tr>
      <w:tr w:rsidR="0090314C" w:rsidRPr="0090314C" w14:paraId="5F9A63D1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C18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3B7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462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1EE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03311Б4995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5A1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F9A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658,3</w:t>
            </w:r>
          </w:p>
        </w:tc>
      </w:tr>
      <w:tr w:rsidR="0090314C" w:rsidRPr="0090314C" w14:paraId="68FAA395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43533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9AB0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44DD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FC1B6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03311Б4995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3615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AC95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658,3</w:t>
            </w:r>
          </w:p>
        </w:tc>
      </w:tr>
      <w:tr w:rsidR="0090314C" w:rsidRPr="0090314C" w14:paraId="53CC0AD1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85E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16D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EBA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8D6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03311Б4999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837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EDA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115,0</w:t>
            </w:r>
          </w:p>
        </w:tc>
      </w:tr>
      <w:tr w:rsidR="0090314C" w:rsidRPr="0090314C" w14:paraId="7D1C1C82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C406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FAA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09F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A62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03311Б4999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A99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D38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115,0</w:t>
            </w:r>
          </w:p>
        </w:tc>
      </w:tr>
      <w:tr w:rsidR="0090314C" w:rsidRPr="0090314C" w14:paraId="3F6ED86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E91DA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E1DF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FF79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AA03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03311Б4999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2476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B502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115,0</w:t>
            </w:r>
          </w:p>
        </w:tc>
      </w:tr>
      <w:tr w:rsidR="0090314C" w:rsidRPr="0090314C" w14:paraId="2BC667AC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11BC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МКУ "Централизованная бухгалтерия муниципальных учреждений по работе с молодежью, культуре, спорту и дополнительному образованию детей"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07C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424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0BB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0331200000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0DD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526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1 105,2</w:t>
            </w:r>
          </w:p>
        </w:tc>
      </w:tr>
      <w:tr w:rsidR="0090314C" w:rsidRPr="0090314C" w14:paraId="1C120612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04E0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0BF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257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5AC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03312Б7995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98B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EAE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1 020,2</w:t>
            </w:r>
          </w:p>
        </w:tc>
      </w:tr>
      <w:tr w:rsidR="0090314C" w:rsidRPr="0090314C" w14:paraId="1E1CEE6B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A0D3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B90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736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B23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03312Б7995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07F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EDE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1 020,2</w:t>
            </w:r>
          </w:p>
        </w:tc>
      </w:tr>
      <w:tr w:rsidR="0090314C" w:rsidRPr="0090314C" w14:paraId="1393055B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3529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35A6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FA6B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C768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03312Б7995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BF90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D4F2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1 020,2</w:t>
            </w:r>
          </w:p>
        </w:tc>
      </w:tr>
      <w:tr w:rsidR="0090314C" w:rsidRPr="0090314C" w14:paraId="6DDF683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3AA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837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369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ECF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03312Б7999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3BA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DB7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85,0</w:t>
            </w:r>
          </w:p>
        </w:tc>
      </w:tr>
      <w:tr w:rsidR="0090314C" w:rsidRPr="0090314C" w14:paraId="6E36037B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3B62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EEF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A90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EC6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03312Б7999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E44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997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85,0</w:t>
            </w:r>
          </w:p>
        </w:tc>
      </w:tr>
      <w:tr w:rsidR="0090314C" w:rsidRPr="0090314C" w14:paraId="4F9D0D2B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067B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6BB4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A912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FEF5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03312Б7999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CE85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948D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85,0</w:t>
            </w:r>
          </w:p>
        </w:tc>
      </w:tr>
      <w:tr w:rsidR="0090314C" w:rsidRPr="0090314C" w14:paraId="638C1AB0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FE04" w14:textId="77777777" w:rsidR="0090314C" w:rsidRPr="0090314C" w:rsidRDefault="0090314C" w:rsidP="009031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BFA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98E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908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F32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AE3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2 597,5</w:t>
            </w:r>
          </w:p>
        </w:tc>
      </w:tr>
      <w:tr w:rsidR="0090314C" w:rsidRPr="0090314C" w14:paraId="4E9071B4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B512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32E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A19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E7A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EEE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88B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90314C" w:rsidRPr="0090314C" w14:paraId="3DE320FF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DA17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"Муниципальное управление"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53B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3F2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042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369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B01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90314C" w:rsidRPr="0090314C" w14:paraId="38F0385E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AAC8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муниципальной службы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93D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BEF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2E9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884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112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90314C" w:rsidRPr="0090314C" w14:paraId="1DAC407C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4117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127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CDB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38A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4D1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FB3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90314C" w:rsidRPr="0090314C" w14:paraId="2F37CD2D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891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4D5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FB5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D79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0811118499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3CD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78C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90314C" w:rsidRPr="0090314C" w14:paraId="117DB68E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117D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AF9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232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525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0811118499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045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2A1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90314C" w:rsidRPr="0090314C" w14:paraId="17F93CD2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D11A0A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E0AAC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56B0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74B8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0811118499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A248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94E9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90314C" w:rsidRPr="0090314C" w14:paraId="0E1BF20D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F3B8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B2D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73A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477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03C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288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2 287,0</w:t>
            </w:r>
          </w:p>
        </w:tc>
      </w:tr>
      <w:tr w:rsidR="0090314C" w:rsidRPr="0090314C" w14:paraId="645D1B28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82A2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"Социальная защита населения"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7D9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8DB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2FE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47A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7A0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2 287,0</w:t>
            </w:r>
          </w:p>
        </w:tc>
      </w:tr>
      <w:tr w:rsidR="0090314C" w:rsidRPr="0090314C" w14:paraId="69B33BD7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CBB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"Меры социальной поддержки населения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DA7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B67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AAF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0910000000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F1F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415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2 287,0</w:t>
            </w:r>
          </w:p>
        </w:tc>
      </w:tr>
      <w:tr w:rsidR="0090314C" w:rsidRPr="0090314C" w14:paraId="4E718EB6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83A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Адресная поддержка отдельных категорий граждан, зарегистрированных в поселении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10E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58F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17A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0912700000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470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41E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2 287,0</w:t>
            </w:r>
          </w:p>
        </w:tc>
      </w:tr>
      <w:tr w:rsidR="0090314C" w:rsidRPr="0090314C" w14:paraId="64284FE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AF82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14C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B8A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3FF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09127Б8449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14F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DAD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2 287,0</w:t>
            </w:r>
          </w:p>
        </w:tc>
      </w:tr>
      <w:tr w:rsidR="0090314C" w:rsidRPr="0090314C" w14:paraId="73BBAA8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9E1D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B8E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F47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74A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09127Б8449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975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C37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2 287,0</w:t>
            </w:r>
          </w:p>
        </w:tc>
      </w:tr>
      <w:tr w:rsidR="0090314C" w:rsidRPr="0090314C" w14:paraId="5EAC1A9F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9597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9865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E3913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6FFF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09127Б8449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6E7F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E003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2 287,0</w:t>
            </w:r>
          </w:p>
        </w:tc>
      </w:tr>
      <w:tr w:rsidR="0090314C" w:rsidRPr="0090314C" w14:paraId="4CB47B9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3D47" w14:textId="77777777" w:rsidR="0090314C" w:rsidRPr="0090314C" w:rsidRDefault="0090314C" w:rsidP="009031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756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DB7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39E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378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CD8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7 377,7</w:t>
            </w:r>
          </w:p>
        </w:tc>
      </w:tr>
      <w:tr w:rsidR="0090314C" w:rsidRPr="0090314C" w14:paraId="749D7D72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8854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E00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1F8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CC2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820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5DC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6 677,7</w:t>
            </w:r>
          </w:p>
        </w:tc>
      </w:tr>
      <w:tr w:rsidR="0090314C" w:rsidRPr="0090314C" w14:paraId="59328491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7CAB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"Спорт"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888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BBA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694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B04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411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6 677,7</w:t>
            </w:r>
          </w:p>
        </w:tc>
      </w:tr>
      <w:tr w:rsidR="0090314C" w:rsidRPr="0090314C" w14:paraId="295BBF08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8286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Попрограмма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"Физическая культура и массовый спорт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0BF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194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0CF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093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5B2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6 677,7</w:t>
            </w:r>
          </w:p>
        </w:tc>
      </w:tr>
      <w:tr w:rsidR="0090314C" w:rsidRPr="0090314C" w14:paraId="2D48F254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58AB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Проведение муниципальными бюджетными учреждениями учебно-тренировочных сборов и организация участия спортсменов в соревнованиях различного уровня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6BE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E68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23E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0211200000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44F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2DA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90314C" w:rsidRPr="0090314C" w14:paraId="30854E3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3CC2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B9D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4A8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574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02112Б8999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613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333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90314C" w:rsidRPr="0090314C" w14:paraId="1E063160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BB1F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376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4B8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3D1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02112Б8999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FE1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849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90314C" w:rsidRPr="0090314C" w14:paraId="13A69A50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0F808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838A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8322B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D850A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02112Б8999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99EB2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DF3FF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90314C" w:rsidRPr="0090314C" w14:paraId="61D4217E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BAE3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муниципальных учреждений по оказанию муниципальных услуг (выполнение работ) в сфере физической культуре и спорта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8FC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7BC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EA2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0212100000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3C0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717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6 527,7</w:t>
            </w:r>
          </w:p>
        </w:tc>
      </w:tr>
      <w:tr w:rsidR="0090314C" w:rsidRPr="0090314C" w14:paraId="0E1AA486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BB03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2C9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A5A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852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02121Б1815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1DA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875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6 380,9</w:t>
            </w:r>
          </w:p>
        </w:tc>
      </w:tr>
      <w:tr w:rsidR="0090314C" w:rsidRPr="0090314C" w14:paraId="0309F64F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62D3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10B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408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2A9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02121Б1815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42F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BC7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6 380,9</w:t>
            </w:r>
          </w:p>
        </w:tc>
      </w:tr>
      <w:tr w:rsidR="0090314C" w:rsidRPr="0090314C" w14:paraId="5754E6C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3AE196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CFA6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EF51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E667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02121Б1815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E235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EDCA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6 380,9</w:t>
            </w:r>
          </w:p>
        </w:tc>
      </w:tr>
      <w:tr w:rsidR="0090314C" w:rsidRPr="0090314C" w14:paraId="76959B66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A1BA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431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F5F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B1D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02121Б1819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45E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26C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146,8</w:t>
            </w:r>
          </w:p>
        </w:tc>
      </w:tr>
      <w:tr w:rsidR="0090314C" w:rsidRPr="0090314C" w14:paraId="77E01FDD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829A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332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080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0E1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02121Б1819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A95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88E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146,8</w:t>
            </w:r>
          </w:p>
        </w:tc>
      </w:tr>
      <w:tr w:rsidR="0090314C" w:rsidRPr="0090314C" w14:paraId="6EA598AD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35259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B244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BB30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0CBD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02121Б1819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8FA4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75E3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146,8</w:t>
            </w:r>
          </w:p>
        </w:tc>
      </w:tr>
      <w:tr w:rsidR="0090314C" w:rsidRPr="0090314C" w14:paraId="1B7ED101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0FFE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79E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C18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E7A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030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0C1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90314C" w:rsidRPr="0090314C" w14:paraId="0D6193EE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CB42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"Спорт"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902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CE4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71B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11C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139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90314C" w:rsidRPr="0090314C" w14:paraId="66ADDEA5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CAEE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Попрограмма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"Физическая культура и массовый спорт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F28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74B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643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C7E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102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90314C" w:rsidRPr="0090314C" w14:paraId="211F78C6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5EA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Проведение массовых официальных физкультурных и спортивных мероприятий среди различных групп населения и участие спортсменов в соревнованиях различного уровня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BFB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151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C04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0211100000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DC8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E92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90314C" w:rsidRPr="0090314C" w14:paraId="37D374A5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F8FA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7FB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453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E4E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02111Б8999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CD5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DD5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90314C" w:rsidRPr="0090314C" w14:paraId="1C048CB2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C079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B65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7C3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6A0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02111Б8999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67C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4A4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90314C" w:rsidRPr="0090314C" w14:paraId="1662F01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653E4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D39C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D788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6B87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02111Б8999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EFDF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013BE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90314C" w:rsidRPr="0090314C" w14:paraId="406521FC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9BE3" w14:textId="77777777" w:rsidR="0090314C" w:rsidRPr="0090314C" w:rsidRDefault="0090314C" w:rsidP="009031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452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F1F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1E3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187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84E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8 873,1</w:t>
            </w:r>
          </w:p>
        </w:tc>
      </w:tr>
      <w:tr w:rsidR="0090314C" w:rsidRPr="0090314C" w14:paraId="1BDCD58F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88A2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584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D38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6E7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445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A24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90314C" w:rsidRPr="0090314C" w14:paraId="265DC762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940A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"Развитие системы информирования населения о деятельности органов муниципальной власти Ленинского района"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E2E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A1C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A66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D0B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276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90314C" w:rsidRPr="0090314C" w14:paraId="212AE2B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D064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системы информирования населения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 о деятельности органов муниципальной власти Ленинского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8BB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707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BED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1010000000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C82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406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90314C" w:rsidRPr="0090314C" w14:paraId="7CE55400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A03D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ED2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8BF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6A2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1011300000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8D6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481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90314C" w:rsidRPr="0090314C" w14:paraId="41FF9008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91B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F95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11E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3F0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10113Б1815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E7C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6BA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90314C" w:rsidRPr="0090314C" w14:paraId="64ED7807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67FD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09A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6D6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41D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10113Б1815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F0E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93A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90314C" w:rsidRPr="0090314C" w14:paraId="57FFC0FF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29E01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450B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8AFA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8791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10113Б1815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9F06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9384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90314C" w:rsidRPr="0090314C" w14:paraId="10E29158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D700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BEB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4B2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DF9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C96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4AF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8 521,1</w:t>
            </w:r>
          </w:p>
        </w:tc>
      </w:tr>
      <w:tr w:rsidR="0090314C" w:rsidRPr="0090314C" w14:paraId="5F9C673A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85A7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"Развитие системы информирования населения о деятельности органов муниципальной власти Ленинского района"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49B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902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00B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D49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0DC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8 521,1</w:t>
            </w:r>
          </w:p>
        </w:tc>
      </w:tr>
      <w:tr w:rsidR="0090314C" w:rsidRPr="0090314C" w14:paraId="2DB0E10B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1768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системы информирования населения сельского поселения </w:t>
            </w:r>
            <w:proofErr w:type="spellStart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 о деятельности органов муниципальной власти Ленинского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A38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8AF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1BC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1010000000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DED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8CE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8 521,1</w:t>
            </w:r>
          </w:p>
        </w:tc>
      </w:tr>
      <w:tr w:rsidR="0090314C" w:rsidRPr="0090314C" w14:paraId="6BD76FC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312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СМИ"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439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C81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7BE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1011100000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A9A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4A1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8 521,1</w:t>
            </w:r>
          </w:p>
        </w:tc>
      </w:tr>
      <w:tr w:rsidR="0090314C" w:rsidRPr="0090314C" w14:paraId="57A57F2B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5AC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0F0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989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C30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10111Б1815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CC3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50A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1 300,0</w:t>
            </w:r>
          </w:p>
        </w:tc>
      </w:tr>
      <w:tr w:rsidR="0090314C" w:rsidRPr="0090314C" w14:paraId="3CCA51E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86AA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ECC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003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DC6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10111Б1815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2B8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4775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1 300,0</w:t>
            </w:r>
          </w:p>
        </w:tc>
      </w:tr>
      <w:tr w:rsidR="0090314C" w:rsidRPr="0090314C" w14:paraId="0F7A7042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51B9B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F0D97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42B2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8897D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10111Б1815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4F12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15841E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1 300,0</w:t>
            </w:r>
          </w:p>
        </w:tc>
      </w:tr>
      <w:tr w:rsidR="0090314C" w:rsidRPr="0090314C" w14:paraId="7644997C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431B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465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4D4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151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10111Б1819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850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22E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4 360,2</w:t>
            </w:r>
          </w:p>
        </w:tc>
      </w:tr>
      <w:tr w:rsidR="0090314C" w:rsidRPr="0090314C" w14:paraId="52BA39FA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1246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D46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7BF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37DC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10111Б1819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A71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479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4 360,2</w:t>
            </w:r>
          </w:p>
        </w:tc>
      </w:tr>
      <w:tr w:rsidR="0090314C" w:rsidRPr="0090314C" w14:paraId="270654C3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EFD6B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CC44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E3439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A4E99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10111Б1819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2621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98EC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4 360,2</w:t>
            </w:r>
          </w:p>
        </w:tc>
      </w:tr>
      <w:tr w:rsidR="0090314C" w:rsidRPr="0090314C" w14:paraId="6BF52BE0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7DBA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2DF3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93E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C97A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10111Б8999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2EE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343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2 860,9</w:t>
            </w:r>
          </w:p>
        </w:tc>
      </w:tr>
      <w:tr w:rsidR="0090314C" w:rsidRPr="0090314C" w14:paraId="6124BD96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2C28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D711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8D87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528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10111Б8999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E0C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328B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2 860,9</w:t>
            </w:r>
          </w:p>
        </w:tc>
      </w:tr>
      <w:tr w:rsidR="0090314C" w:rsidRPr="0090314C" w14:paraId="74DC50E9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9FB15" w14:textId="77777777" w:rsidR="0090314C" w:rsidRPr="0090314C" w:rsidRDefault="0090314C" w:rsidP="009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23B6F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5ECCE4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7302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10111Б8999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01706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01180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color w:val="000000"/>
                <w:sz w:val="16"/>
                <w:szCs w:val="16"/>
              </w:rPr>
              <w:t>2 860,9</w:t>
            </w:r>
          </w:p>
        </w:tc>
      </w:tr>
      <w:tr w:rsidR="0090314C" w:rsidRPr="0090314C" w14:paraId="6491E9F2" w14:textId="77777777" w:rsidTr="0090314C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8ECAF" w14:textId="77777777" w:rsidR="0090314C" w:rsidRPr="0090314C" w:rsidRDefault="0090314C" w:rsidP="009031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CE11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448A8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4474D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00899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6B532" w14:textId="77777777" w:rsidR="0090314C" w:rsidRPr="0090314C" w:rsidRDefault="0090314C" w:rsidP="009031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1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272 411,4</w:t>
            </w:r>
          </w:p>
        </w:tc>
      </w:tr>
    </w:tbl>
    <w:p w14:paraId="4CC8DE40" w14:textId="77777777" w:rsidR="00E530B1" w:rsidRDefault="00E530B1" w:rsidP="00E530B1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51032852" w14:textId="77777777" w:rsidR="00E530B1" w:rsidRDefault="00E530B1" w:rsidP="00E530B1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012EC149" w14:textId="77777777" w:rsidR="00E530B1" w:rsidRDefault="00E530B1" w:rsidP="00E530B1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79B9CBC8" w14:textId="77777777" w:rsidR="00E530B1" w:rsidRDefault="00E530B1" w:rsidP="00E530B1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67CBB5AF" w14:textId="77777777" w:rsidR="00E530B1" w:rsidRDefault="00E530B1" w:rsidP="00E530B1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0D05F3E3" w14:textId="77777777" w:rsidR="00E530B1" w:rsidRDefault="00E530B1" w:rsidP="00E530B1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386A01DD" w14:textId="77777777" w:rsidR="00E530B1" w:rsidRDefault="00E530B1" w:rsidP="00E530B1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2CAEB637" w14:textId="77777777" w:rsidR="00E530B1" w:rsidRDefault="00E530B1" w:rsidP="00E530B1">
      <w:pPr>
        <w:rPr>
          <w:rFonts w:ascii="Arial" w:eastAsia="Calibri" w:hAnsi="Arial" w:cs="Arial"/>
          <w:sz w:val="16"/>
          <w:szCs w:val="16"/>
          <w:lang w:eastAsia="en-US"/>
        </w:rPr>
        <w:sectPr w:rsidR="00E530B1" w:rsidSect="009A750A">
          <w:pgSz w:w="11906" w:h="16838" w:code="9"/>
          <w:pgMar w:top="851" w:right="991" w:bottom="709" w:left="1276" w:header="720" w:footer="720" w:gutter="0"/>
          <w:cols w:space="720"/>
          <w:titlePg/>
        </w:sectPr>
      </w:pPr>
    </w:p>
    <w:p w14:paraId="1669C97A" w14:textId="24F405FF" w:rsidR="008B284B" w:rsidRPr="00E530B1" w:rsidRDefault="00E530B1" w:rsidP="008B284B">
      <w:pPr>
        <w:jc w:val="right"/>
        <w:outlineLvl w:val="1"/>
        <w:rPr>
          <w:rFonts w:ascii="Arial" w:hAnsi="Arial" w:cs="Arial"/>
          <w:sz w:val="16"/>
          <w:szCs w:val="16"/>
        </w:rPr>
      </w:pPr>
      <w:r w:rsidRPr="00E530B1">
        <w:rPr>
          <w:rFonts w:ascii="Arial" w:hAnsi="Arial" w:cs="Arial"/>
          <w:sz w:val="16"/>
          <w:szCs w:val="16"/>
        </w:rPr>
        <w:lastRenderedPageBreak/>
        <w:t>Приложение № 3</w:t>
      </w:r>
      <w:r>
        <w:rPr>
          <w:rFonts w:ascii="Arial" w:hAnsi="Arial" w:cs="Arial"/>
          <w:sz w:val="16"/>
          <w:szCs w:val="16"/>
        </w:rPr>
        <w:br/>
      </w:r>
      <w:r w:rsidRPr="00E530B1">
        <w:rPr>
          <w:rFonts w:ascii="Arial" w:hAnsi="Arial" w:cs="Arial"/>
          <w:sz w:val="16"/>
          <w:szCs w:val="16"/>
        </w:rPr>
        <w:t>к решению Совета депутатов</w:t>
      </w:r>
      <w:r>
        <w:rPr>
          <w:rFonts w:ascii="Arial" w:hAnsi="Arial" w:cs="Arial"/>
          <w:sz w:val="16"/>
          <w:szCs w:val="16"/>
        </w:rPr>
        <w:br/>
      </w:r>
      <w:r w:rsidRPr="00E530B1">
        <w:rPr>
          <w:rFonts w:ascii="Arial" w:hAnsi="Arial" w:cs="Arial"/>
          <w:sz w:val="16"/>
          <w:szCs w:val="16"/>
        </w:rPr>
        <w:t>Ленинского городского округа</w:t>
      </w:r>
      <w:r>
        <w:rPr>
          <w:rFonts w:ascii="Arial" w:hAnsi="Arial" w:cs="Arial"/>
          <w:sz w:val="16"/>
          <w:szCs w:val="16"/>
        </w:rPr>
        <w:br/>
      </w:r>
      <w:r w:rsidRPr="00E530B1">
        <w:rPr>
          <w:rFonts w:ascii="Arial" w:hAnsi="Arial" w:cs="Arial"/>
          <w:sz w:val="16"/>
          <w:szCs w:val="16"/>
        </w:rPr>
        <w:t>Московской области</w:t>
      </w:r>
      <w:r>
        <w:rPr>
          <w:rFonts w:ascii="Arial" w:hAnsi="Arial" w:cs="Arial"/>
          <w:sz w:val="16"/>
          <w:szCs w:val="16"/>
        </w:rPr>
        <w:br/>
      </w:r>
      <w:r w:rsidR="008B284B">
        <w:rPr>
          <w:rFonts w:ascii="Arial" w:hAnsi="Arial" w:cs="Arial"/>
          <w:sz w:val="16"/>
          <w:szCs w:val="16"/>
        </w:rPr>
        <w:t>о</w:t>
      </w:r>
      <w:r w:rsidR="008B284B" w:rsidRPr="00E530B1">
        <w:rPr>
          <w:rFonts w:ascii="Arial" w:hAnsi="Arial" w:cs="Arial"/>
          <w:sz w:val="16"/>
          <w:szCs w:val="16"/>
        </w:rPr>
        <w:t>т</w:t>
      </w:r>
      <w:r w:rsidR="008F2921">
        <w:rPr>
          <w:rFonts w:ascii="Arial" w:hAnsi="Arial" w:cs="Arial"/>
          <w:sz w:val="16"/>
          <w:szCs w:val="16"/>
        </w:rPr>
        <w:t xml:space="preserve"> 23.12.2020</w:t>
      </w:r>
      <w:r w:rsidR="008B284B" w:rsidRPr="00E530B1">
        <w:rPr>
          <w:rFonts w:ascii="Arial" w:hAnsi="Arial" w:cs="Arial"/>
          <w:sz w:val="16"/>
          <w:szCs w:val="16"/>
        </w:rPr>
        <w:t xml:space="preserve"> №</w:t>
      </w:r>
      <w:r w:rsidR="008F2921">
        <w:rPr>
          <w:rFonts w:ascii="Arial" w:hAnsi="Arial" w:cs="Arial"/>
          <w:sz w:val="16"/>
          <w:szCs w:val="16"/>
        </w:rPr>
        <w:t xml:space="preserve"> 22/6</w:t>
      </w:r>
    </w:p>
    <w:p w14:paraId="66F5CDD3" w14:textId="77777777" w:rsidR="008B284B" w:rsidRDefault="008B284B" w:rsidP="008B284B">
      <w:pPr>
        <w:jc w:val="right"/>
        <w:outlineLvl w:val="1"/>
        <w:rPr>
          <w:rFonts w:ascii="Arial" w:hAnsi="Arial" w:cs="Arial"/>
          <w:sz w:val="16"/>
          <w:szCs w:val="16"/>
        </w:rPr>
      </w:pPr>
    </w:p>
    <w:p w14:paraId="6F182777" w14:textId="394D5655" w:rsidR="00E530B1" w:rsidRPr="00E530B1" w:rsidRDefault="00E530B1" w:rsidP="008B284B">
      <w:pPr>
        <w:jc w:val="right"/>
        <w:outlineLvl w:val="1"/>
        <w:rPr>
          <w:rFonts w:ascii="Arial" w:hAnsi="Arial" w:cs="Arial"/>
          <w:sz w:val="16"/>
          <w:szCs w:val="16"/>
        </w:rPr>
      </w:pPr>
      <w:r w:rsidRPr="00E530B1">
        <w:rPr>
          <w:rFonts w:ascii="Arial" w:hAnsi="Arial" w:cs="Arial"/>
          <w:sz w:val="16"/>
          <w:szCs w:val="16"/>
        </w:rPr>
        <w:t>Приложение № 7</w:t>
      </w:r>
      <w:r>
        <w:rPr>
          <w:rFonts w:ascii="Arial" w:hAnsi="Arial" w:cs="Arial"/>
          <w:sz w:val="16"/>
          <w:szCs w:val="16"/>
        </w:rPr>
        <w:br/>
      </w:r>
      <w:r w:rsidRPr="00E530B1">
        <w:rPr>
          <w:rFonts w:ascii="Arial" w:hAnsi="Arial" w:cs="Arial"/>
          <w:sz w:val="16"/>
          <w:szCs w:val="16"/>
        </w:rPr>
        <w:t>к решению Совета депутатов</w:t>
      </w:r>
      <w:r>
        <w:rPr>
          <w:rFonts w:ascii="Arial" w:hAnsi="Arial" w:cs="Arial"/>
          <w:sz w:val="16"/>
          <w:szCs w:val="16"/>
        </w:rPr>
        <w:br/>
      </w:r>
      <w:r w:rsidRPr="00E530B1">
        <w:rPr>
          <w:rFonts w:ascii="Arial" w:hAnsi="Arial" w:cs="Arial"/>
          <w:sz w:val="16"/>
          <w:szCs w:val="16"/>
        </w:rPr>
        <w:t xml:space="preserve">сельского поселения </w:t>
      </w:r>
      <w:proofErr w:type="spellStart"/>
      <w:r w:rsidRPr="00E530B1">
        <w:rPr>
          <w:rFonts w:ascii="Arial" w:hAnsi="Arial" w:cs="Arial"/>
          <w:sz w:val="16"/>
          <w:szCs w:val="16"/>
        </w:rPr>
        <w:t>Булатниковское</w:t>
      </w:r>
      <w:proofErr w:type="spellEnd"/>
      <w:r>
        <w:rPr>
          <w:rFonts w:ascii="Arial" w:hAnsi="Arial" w:cs="Arial"/>
          <w:sz w:val="16"/>
          <w:szCs w:val="16"/>
        </w:rPr>
        <w:br/>
      </w:r>
      <w:r w:rsidRPr="00E530B1">
        <w:rPr>
          <w:rFonts w:ascii="Arial" w:hAnsi="Arial" w:cs="Arial"/>
          <w:sz w:val="16"/>
          <w:szCs w:val="16"/>
        </w:rPr>
        <w:t>Ленинского муниципального района</w:t>
      </w:r>
      <w:r>
        <w:rPr>
          <w:rFonts w:ascii="Arial" w:hAnsi="Arial" w:cs="Arial"/>
          <w:sz w:val="16"/>
          <w:szCs w:val="16"/>
        </w:rPr>
        <w:br/>
      </w:r>
      <w:r w:rsidRPr="00E530B1">
        <w:rPr>
          <w:rFonts w:ascii="Arial" w:hAnsi="Arial" w:cs="Arial"/>
          <w:sz w:val="16"/>
          <w:szCs w:val="16"/>
        </w:rPr>
        <w:t>Московской области</w:t>
      </w:r>
      <w:r>
        <w:rPr>
          <w:rFonts w:ascii="Arial" w:hAnsi="Arial" w:cs="Arial"/>
          <w:sz w:val="16"/>
          <w:szCs w:val="16"/>
        </w:rPr>
        <w:br/>
      </w:r>
      <w:r w:rsidRPr="00E530B1">
        <w:rPr>
          <w:rFonts w:ascii="Arial" w:hAnsi="Arial" w:cs="Arial"/>
          <w:sz w:val="16"/>
          <w:szCs w:val="16"/>
        </w:rPr>
        <w:t>от 27.11.2019 № 23/1</w:t>
      </w:r>
    </w:p>
    <w:p w14:paraId="0CAF03CF" w14:textId="77777777" w:rsidR="00E530B1" w:rsidRDefault="00E530B1" w:rsidP="00E530B1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3131CE2D" w14:textId="77777777" w:rsidR="00E530B1" w:rsidRDefault="00E530B1" w:rsidP="00E530B1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5EBF741B" w14:textId="77777777" w:rsidR="00E530B1" w:rsidRDefault="00E530B1" w:rsidP="00E530B1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71D60EE4" w14:textId="77777777" w:rsidR="00E530B1" w:rsidRDefault="00E530B1" w:rsidP="00E530B1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3C062DED" w14:textId="77777777" w:rsidR="00E530B1" w:rsidRDefault="00E530B1" w:rsidP="00E530B1">
      <w:pPr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08"/>
        <w:gridCol w:w="1195"/>
        <w:gridCol w:w="483"/>
        <w:gridCol w:w="869"/>
      </w:tblGrid>
      <w:tr w:rsidR="007C4EFB" w:rsidRPr="007C4EFB" w14:paraId="69950A09" w14:textId="77777777" w:rsidTr="007C4EFB">
        <w:tc>
          <w:tcPr>
            <w:tcW w:w="9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CA28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Расходы бюджета муниципального образования сельское поселение </w:t>
            </w:r>
            <w:proofErr w:type="spellStart"/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Ленинского муниципального района Московской области на 2020 год по целевым статьям (муниципальным программам сельского поселения </w:t>
            </w:r>
            <w:proofErr w:type="spellStart"/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 непрограммным направлениям деятельности), группам и подгруппам видов расходов классификации расходов бюджета</w:t>
            </w:r>
          </w:p>
        </w:tc>
      </w:tr>
      <w:tr w:rsidR="007C4EFB" w:rsidRPr="007C4EFB" w14:paraId="70631722" w14:textId="77777777" w:rsidTr="007C4EFB">
        <w:tc>
          <w:tcPr>
            <w:tcW w:w="9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EDD0E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тыс.рублей</w:t>
            </w:r>
            <w:proofErr w:type="spellEnd"/>
            <w:proofErr w:type="gramEnd"/>
          </w:p>
        </w:tc>
      </w:tr>
      <w:tr w:rsidR="007C4EFB" w:rsidRPr="007C4EFB" w14:paraId="587C788E" w14:textId="77777777" w:rsidTr="007C4EFB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644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Наименования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7AB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9B8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EDE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2020 год</w:t>
            </w:r>
          </w:p>
        </w:tc>
      </w:tr>
      <w:tr w:rsidR="007C4EFB" w:rsidRPr="007C4EFB" w14:paraId="0FD4E5B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BDEC" w14:textId="77777777" w:rsidR="007C4EFB" w:rsidRPr="007C4EFB" w:rsidRDefault="007C4EFB" w:rsidP="007C4E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"Развитие инженерной инфраструктуры и энергоэффективности" на 2018-2022 годы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D48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6DE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CEF8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2 765,0</w:t>
            </w:r>
          </w:p>
        </w:tc>
      </w:tr>
      <w:tr w:rsidR="007C4EFB" w:rsidRPr="007C4EFB" w14:paraId="682B175B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C330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"Создание условий для обеспечения качественными жилищно-коммунальными услугами"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0D5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654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387E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7C4EFB" w:rsidRPr="007C4EFB" w14:paraId="45537AAD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F93D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ремонт, приобретение, монтаж и ввод в эксплуатацию объектов коммунальной инфраструктуры (котельные, ЦТП, сети водоснабжения, теплоснабжения, водоотведения и т.п.)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8AA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0131200000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EFC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8D53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7C4EFB" w:rsidRPr="007C4EFB" w14:paraId="022BBF8B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60A4D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6027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01312Б8516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8740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9101C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7C4EFB" w:rsidRPr="007C4EFB" w14:paraId="293B63A4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FE1E7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A53C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01312Б8516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CE99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AEA4E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7C4EFB" w:rsidRPr="007C4EFB" w14:paraId="6C6C9087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A51FC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8255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01312Б8516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1E1B1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1B43E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7C4EFB" w:rsidRPr="007C4EFB" w14:paraId="15074C1C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7B5D" w14:textId="77777777" w:rsidR="007C4EFB" w:rsidRPr="007C4EFB" w:rsidRDefault="007C4EFB" w:rsidP="007C4E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"Спорт" на 2017-2021 годы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5D0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936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2ABD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8 277,7</w:t>
            </w:r>
          </w:p>
        </w:tc>
      </w:tr>
      <w:tr w:rsidR="007C4EFB" w:rsidRPr="007C4EFB" w14:paraId="0A8D79B4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9189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Попрограмма</w:t>
            </w:r>
            <w:proofErr w:type="spellEnd"/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 xml:space="preserve"> "Физическая культура и массовый спорт сельского поселения </w:t>
            </w:r>
            <w:proofErr w:type="spellStart"/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0A9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0F5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DB43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7 377,7</w:t>
            </w:r>
          </w:p>
        </w:tc>
      </w:tr>
      <w:tr w:rsidR="007C4EFB" w:rsidRPr="007C4EFB" w14:paraId="14EA1B74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9221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Проведение массовых официальных физкультурных и спортивных мероприятий среди различных групп населения и участие спортсменов в соревнованиях различного уровня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EE7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0211100000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AD2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0A5B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7C4EFB" w:rsidRPr="007C4EFB" w14:paraId="7B05DC20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BF52C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9967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02111Б8999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BF1CD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23F5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7C4EFB" w:rsidRPr="007C4EFB" w14:paraId="2E63F7D1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DAB5CE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D752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02111Б8999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053B4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FFD4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7C4EFB" w:rsidRPr="007C4EFB" w14:paraId="28FD665B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6C5CC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EF7C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02111Б8999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F470D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B043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7C4EFB" w:rsidRPr="007C4EFB" w14:paraId="7C66C890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89B4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Проведение муниципальными бюджетными учреждениями учебно-тренировочных сборов и организация участия спортсменов в соревнованиях различного уровня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6D4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0211200000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CB3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9ED9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7C4EFB" w:rsidRPr="007C4EFB" w14:paraId="15348FC8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9456F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9766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02112Б8999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F7D3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4A617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7C4EFB" w:rsidRPr="007C4EFB" w14:paraId="50C3F93E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CB3D1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B095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02112Б8999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1C26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B5F4E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7C4EFB" w:rsidRPr="007C4EFB" w14:paraId="43DDAE8D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DAB6D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6174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02112Б8999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84F8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0634A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7C4EFB" w:rsidRPr="007C4EFB" w14:paraId="4C701BE9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388F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муниципальных учреждений по оказанию муниципальных услуг (выполнение работ) в сфере физической культуре и спорта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8E8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0212100000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B7C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019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6 527,7</w:t>
            </w:r>
          </w:p>
        </w:tc>
      </w:tr>
      <w:tr w:rsidR="007C4EFB" w:rsidRPr="007C4EFB" w14:paraId="1915CB9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EB89E6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5DE4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02121Б1815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CF33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BE32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6 380,9</w:t>
            </w:r>
          </w:p>
        </w:tc>
      </w:tr>
      <w:tr w:rsidR="007C4EFB" w:rsidRPr="007C4EFB" w14:paraId="70C64F74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F84AA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16BC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02121Б1815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0EBF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B841F0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6 380,9</w:t>
            </w:r>
          </w:p>
        </w:tc>
      </w:tr>
      <w:tr w:rsidR="007C4EFB" w:rsidRPr="007C4EFB" w14:paraId="34AF6C5C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308FC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C582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02121Б1815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DC6C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2E9FA6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6 380,9</w:t>
            </w:r>
          </w:p>
        </w:tc>
      </w:tr>
      <w:tr w:rsidR="007C4EFB" w:rsidRPr="007C4EFB" w14:paraId="1E65714B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CE315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0786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02121Б1819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867E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6EA41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146,8</w:t>
            </w:r>
          </w:p>
        </w:tc>
      </w:tr>
      <w:tr w:rsidR="007C4EFB" w:rsidRPr="007C4EFB" w14:paraId="48D81F8B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80E22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2F78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02121Б1819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FEE2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1549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146,8</w:t>
            </w:r>
          </w:p>
        </w:tc>
      </w:tr>
      <w:tr w:rsidR="007C4EFB" w:rsidRPr="007C4EFB" w14:paraId="3A55FC20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EF1C9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E812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02121Б1819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D02B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9F037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146,8</w:t>
            </w:r>
          </w:p>
        </w:tc>
      </w:tr>
      <w:tr w:rsidR="007C4EFB" w:rsidRPr="007C4EFB" w14:paraId="167E0686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1B10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"Организация работы с молодежью"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FA9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910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7E4B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7C4EFB" w:rsidRPr="007C4EFB" w14:paraId="3AA53C7E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FF25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Проведение поселенческих мероприятий для подростков и молодежи и участие молодых представителей поселений в </w:t>
            </w:r>
            <w:proofErr w:type="spellStart"/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межпоселенческих</w:t>
            </w:r>
            <w:proofErr w:type="spellEnd"/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, районных и других мероприятиях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1EB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0221200000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FD4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A27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7C4EFB" w:rsidRPr="007C4EFB" w14:paraId="5B8B421F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E8D61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2B9B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02212Б8999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CC9C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6893B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7C4EFB" w:rsidRPr="007C4EFB" w14:paraId="5480C3D2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4871E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03F6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02212Б8999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CFA0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1C85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7C4EFB" w:rsidRPr="007C4EFB" w14:paraId="613B0E25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52AED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CA58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02212Б8999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8225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2915EE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7C4EFB" w:rsidRPr="007C4EFB" w14:paraId="5469473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949B" w14:textId="77777777" w:rsidR="007C4EFB" w:rsidRPr="007C4EFB" w:rsidRDefault="007C4EFB" w:rsidP="007C4E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"Культура" на 2017-2021 годы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DF1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4F7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C88A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28 918,5</w:t>
            </w:r>
          </w:p>
        </w:tc>
      </w:tr>
      <w:tr w:rsidR="007C4EFB" w:rsidRPr="007C4EFB" w14:paraId="4210FF4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4D09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самодеятельного творчества и поддержка основных форм культурно-досуговой деятельности"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467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D25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7486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27 040,0</w:t>
            </w:r>
          </w:p>
        </w:tc>
      </w:tr>
      <w:tr w:rsidR="007C4EFB" w:rsidRPr="007C4EFB" w14:paraId="3D809B2E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8B3A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 для оказания муниципальной услуги по организации деятельности клубных формирований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FA6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0311100000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FC1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BA72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21 536,7</w:t>
            </w:r>
          </w:p>
        </w:tc>
      </w:tr>
      <w:tr w:rsidR="007C4EFB" w:rsidRPr="007C4EFB" w14:paraId="61A3C7E2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DFF8B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1241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03111Б1815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61F00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2116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18 347,8</w:t>
            </w:r>
          </w:p>
        </w:tc>
      </w:tr>
      <w:tr w:rsidR="007C4EFB" w:rsidRPr="007C4EFB" w14:paraId="0A735046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80CE7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3F80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03111Б1815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ECC8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A3D6C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18 347,8</w:t>
            </w:r>
          </w:p>
        </w:tc>
      </w:tr>
      <w:tr w:rsidR="007C4EFB" w:rsidRPr="007C4EFB" w14:paraId="04EE46A2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DB409C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A567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03111Б1815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4237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17F53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18 347,8</w:t>
            </w:r>
          </w:p>
        </w:tc>
      </w:tr>
      <w:tr w:rsidR="007C4EFB" w:rsidRPr="007C4EFB" w14:paraId="4C3F940E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86029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DDE4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03111Б1819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B564B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6BF24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1 546,2</w:t>
            </w:r>
          </w:p>
        </w:tc>
      </w:tr>
      <w:tr w:rsidR="007C4EFB" w:rsidRPr="007C4EFB" w14:paraId="160115E0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1FBDF8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7A79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03111Б1819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607A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116949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1 546,2</w:t>
            </w:r>
          </w:p>
        </w:tc>
      </w:tr>
      <w:tr w:rsidR="007C4EFB" w:rsidRPr="007C4EFB" w14:paraId="5C7C4A74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B0EBB2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EE3C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03111Б1819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853A8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278AE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1 546,2</w:t>
            </w:r>
          </w:p>
        </w:tc>
      </w:tr>
      <w:tr w:rsidR="007C4EFB" w:rsidRPr="007C4EFB" w14:paraId="76527B7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13A88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F3D9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03111Б1889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A769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44331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260,0</w:t>
            </w:r>
          </w:p>
        </w:tc>
      </w:tr>
      <w:tr w:rsidR="007C4EFB" w:rsidRPr="007C4EFB" w14:paraId="47DF9135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56E403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761D0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03111Б1889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4A2D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89B6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260,0</w:t>
            </w:r>
          </w:p>
        </w:tc>
      </w:tr>
      <w:tr w:rsidR="007C4EFB" w:rsidRPr="007C4EFB" w14:paraId="732CC0E7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26FF7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E376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03111Б1889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FB6F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A1D8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260,0</w:t>
            </w:r>
          </w:p>
        </w:tc>
      </w:tr>
      <w:tr w:rsidR="007C4EFB" w:rsidRPr="007C4EFB" w14:paraId="2C62D054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F14279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FECC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03111Б8999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C744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6832A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1 382,7</w:t>
            </w:r>
          </w:p>
        </w:tc>
      </w:tr>
      <w:tr w:rsidR="007C4EFB" w:rsidRPr="007C4EFB" w14:paraId="0B5FDC69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EF9E9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263FD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03111Б8999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6C70B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D63F0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1 382,7</w:t>
            </w:r>
          </w:p>
        </w:tc>
      </w:tr>
      <w:tr w:rsidR="007C4EFB" w:rsidRPr="007C4EFB" w14:paraId="47840930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7631C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2278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03111Б8999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23CE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851BA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1 382,7</w:t>
            </w:r>
          </w:p>
        </w:tc>
      </w:tr>
      <w:tr w:rsidR="007C4EFB" w:rsidRPr="007C4EFB" w14:paraId="177CB2B4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4E41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основных средств и оборудования для оснащения учреждений культуры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E8F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0311500000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D49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CF82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614,3</w:t>
            </w:r>
          </w:p>
        </w:tc>
      </w:tr>
      <w:tr w:rsidR="007C4EFB" w:rsidRPr="007C4EFB" w14:paraId="476B1E82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E05C43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04B0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03115Б8994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A6F4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CEC89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614,3</w:t>
            </w:r>
          </w:p>
        </w:tc>
      </w:tr>
      <w:tr w:rsidR="007C4EFB" w:rsidRPr="007C4EFB" w14:paraId="345E7B32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E39CA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BEF0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03115Б8994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E722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E375A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614,3</w:t>
            </w:r>
          </w:p>
        </w:tc>
      </w:tr>
      <w:tr w:rsidR="007C4EFB" w:rsidRPr="007C4EFB" w14:paraId="15663431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8FE9D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C918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03115Б8994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775E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30FEA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614,3</w:t>
            </w:r>
          </w:p>
        </w:tc>
      </w:tr>
      <w:tr w:rsidR="007C4EFB" w:rsidRPr="007C4EFB" w14:paraId="7E70E2EA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E76A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Проведение праздничных и культурно-массовых мероприятий в сфере культуры муниципальными учреждениями культуры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760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0312100000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681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7AB2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4 000,0</w:t>
            </w:r>
          </w:p>
        </w:tc>
      </w:tr>
      <w:tr w:rsidR="007C4EFB" w:rsidRPr="007C4EFB" w14:paraId="0653C4A2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E2C8F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0460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03121Б8999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BAA2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C5132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4 000,0</w:t>
            </w:r>
          </w:p>
        </w:tc>
      </w:tr>
      <w:tr w:rsidR="007C4EFB" w:rsidRPr="007C4EFB" w14:paraId="7B47A444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B29AE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AE63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03121Б8999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E4B9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756B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4 000,0</w:t>
            </w:r>
          </w:p>
        </w:tc>
      </w:tr>
      <w:tr w:rsidR="007C4EFB" w:rsidRPr="007C4EFB" w14:paraId="62F75E92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5BE77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8952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03121Б8999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EBC4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ACC9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4 000,0</w:t>
            </w:r>
          </w:p>
        </w:tc>
      </w:tr>
      <w:tr w:rsidR="007C4EFB" w:rsidRPr="007C4EFB" w14:paraId="28491D9C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FD5A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Подготовка и изготовление книг об исторических событиях и жителях Ленинского муниципального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384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0312600000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68F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750D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114,0</w:t>
            </w:r>
          </w:p>
        </w:tc>
      </w:tr>
      <w:tr w:rsidR="007C4EFB" w:rsidRPr="007C4EFB" w14:paraId="46673F32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01B1C1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D08E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03126Б8999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BBDA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7251A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114,0</w:t>
            </w:r>
          </w:p>
        </w:tc>
      </w:tr>
      <w:tr w:rsidR="007C4EFB" w:rsidRPr="007C4EFB" w14:paraId="77E7BF4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03876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2AB6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03126Б8999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78D6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79ABA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114,0</w:t>
            </w:r>
          </w:p>
        </w:tc>
      </w:tr>
      <w:tr w:rsidR="007C4EFB" w:rsidRPr="007C4EFB" w14:paraId="203C53A0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16A8C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1446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03126Б8999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A824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3D917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114,0</w:t>
            </w:r>
          </w:p>
        </w:tc>
      </w:tr>
      <w:tr w:rsidR="007C4EFB" w:rsidRPr="007C4EFB" w14:paraId="74394C5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D5CD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Реконструкция общественного здания под культурно-досуговый центр </w:t>
            </w:r>
            <w:proofErr w:type="spellStart"/>
            <w:proofErr w:type="gramStart"/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пос.Новодрожжино</w:t>
            </w:r>
            <w:proofErr w:type="spellEnd"/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E78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0313100000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CA0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B5D9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775,0</w:t>
            </w:r>
          </w:p>
        </w:tc>
      </w:tr>
      <w:tr w:rsidR="007C4EFB" w:rsidRPr="007C4EFB" w14:paraId="346F42CB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20E27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Строительство (реконструкция)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5CDB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03131Б8997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C13C9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3D8049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755,0</w:t>
            </w:r>
          </w:p>
        </w:tc>
      </w:tr>
      <w:tr w:rsidR="007C4EFB" w:rsidRPr="007C4EFB" w14:paraId="6C16FCA6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624129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A8C7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03131Б8997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AE75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A3DF1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755,0</w:t>
            </w:r>
          </w:p>
        </w:tc>
      </w:tr>
      <w:tr w:rsidR="007C4EFB" w:rsidRPr="007C4EFB" w14:paraId="6F480769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E74BB0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4F819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03131Б8997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2C6CB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31B37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755,0</w:t>
            </w:r>
          </w:p>
        </w:tc>
      </w:tr>
      <w:tr w:rsidR="007C4EFB" w:rsidRPr="007C4EFB" w14:paraId="6E3ADDEC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513FB4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05C04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03131Б8999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DF5C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A9D8D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7C4EFB" w:rsidRPr="007C4EFB" w14:paraId="23D3C0A5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08D4F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A032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03131Б8999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F8389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9F42D6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7C4EFB" w:rsidRPr="007C4EFB" w14:paraId="18781339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23690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43E3C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03131Б8999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5AB8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2EF6D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7C4EFB" w:rsidRPr="007C4EFB" w14:paraId="17DB01BD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3764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"Обеспечивающая подпрограмма"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CE5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0330000000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F53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CECB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1 878,5</w:t>
            </w:r>
          </w:p>
        </w:tc>
      </w:tr>
      <w:tr w:rsidR="007C4EFB" w:rsidRPr="007C4EFB" w14:paraId="1F9A7C27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67C8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Управления по делам молодежи, культуре и спорту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3F5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0331100000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DF9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EFDC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773,3</w:t>
            </w:r>
          </w:p>
        </w:tc>
      </w:tr>
      <w:tr w:rsidR="007C4EFB" w:rsidRPr="007C4EFB" w14:paraId="678E0A3D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9A49C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CB03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03311Б4995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1FD8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74CE6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658,3</w:t>
            </w:r>
          </w:p>
        </w:tc>
      </w:tr>
      <w:tr w:rsidR="007C4EFB" w:rsidRPr="007C4EFB" w14:paraId="5787867D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2BBB92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7C21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03311Б4995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D64A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AA639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658,3</w:t>
            </w:r>
          </w:p>
        </w:tc>
      </w:tr>
      <w:tr w:rsidR="007C4EFB" w:rsidRPr="007C4EFB" w14:paraId="296163A1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F4294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9E11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03311Б4995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CE11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4BA07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658,3</w:t>
            </w:r>
          </w:p>
        </w:tc>
      </w:tr>
      <w:tr w:rsidR="007C4EFB" w:rsidRPr="007C4EFB" w14:paraId="1EF5FAA6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37DD19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9D81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03311Б4999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45D5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8DFB7E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115,0</w:t>
            </w:r>
          </w:p>
        </w:tc>
      </w:tr>
      <w:tr w:rsidR="007C4EFB" w:rsidRPr="007C4EFB" w14:paraId="78892212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D7F08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F2FB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03311Б4999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7841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20CFD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115,0</w:t>
            </w:r>
          </w:p>
        </w:tc>
      </w:tr>
      <w:tr w:rsidR="007C4EFB" w:rsidRPr="007C4EFB" w14:paraId="43CDCF85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ECF66A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60D5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03311Б4999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9708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DF8C7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115,0</w:t>
            </w:r>
          </w:p>
        </w:tc>
      </w:tr>
      <w:tr w:rsidR="007C4EFB" w:rsidRPr="007C4EFB" w14:paraId="2CB73A4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0A5E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МКУ "Централизованная бухгалтерия муниципальных учреждений по работе с молодежью, культуре, спорту и дополнительному образованию детей"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84F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0331200000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3F1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FC8A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1 105,2</w:t>
            </w:r>
          </w:p>
        </w:tc>
      </w:tr>
      <w:tr w:rsidR="007C4EFB" w:rsidRPr="007C4EFB" w14:paraId="13266A54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2E732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C2E3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03312Б7995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7712D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1B520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1 020,2</w:t>
            </w:r>
          </w:p>
        </w:tc>
      </w:tr>
      <w:tr w:rsidR="007C4EFB" w:rsidRPr="007C4EFB" w14:paraId="58D2DA35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9CA31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EA40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03312Б7995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C84FE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F22B3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1 020,2</w:t>
            </w:r>
          </w:p>
        </w:tc>
      </w:tr>
      <w:tr w:rsidR="007C4EFB" w:rsidRPr="007C4EFB" w14:paraId="0C94944B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A1166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A505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03312Б7995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9151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AD40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1 020,2</w:t>
            </w:r>
          </w:p>
        </w:tc>
      </w:tr>
      <w:tr w:rsidR="007C4EFB" w:rsidRPr="007C4EFB" w14:paraId="1CFD7E1B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9B7DF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FA97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03312Б7999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4668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E73CE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85,0</w:t>
            </w:r>
          </w:p>
        </w:tc>
      </w:tr>
      <w:tr w:rsidR="007C4EFB" w:rsidRPr="007C4EFB" w14:paraId="2200B722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B843C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CD50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03312Б7999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44DB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67B30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85,0</w:t>
            </w:r>
          </w:p>
        </w:tc>
      </w:tr>
      <w:tr w:rsidR="007C4EFB" w:rsidRPr="007C4EFB" w14:paraId="234F92AB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E4CE6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8DA3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03312Б7999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82E7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B9E2B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85,0</w:t>
            </w:r>
          </w:p>
        </w:tc>
      </w:tr>
      <w:tr w:rsidR="007C4EFB" w:rsidRPr="007C4EFB" w14:paraId="6C7C7CB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62B1" w14:textId="77777777" w:rsidR="007C4EFB" w:rsidRPr="007C4EFB" w:rsidRDefault="007C4EFB" w:rsidP="007C4E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"Формирование современной комфортной городской среды" на 2018-2022 годы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FF7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1F9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E560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157 997,5</w:t>
            </w:r>
          </w:p>
        </w:tc>
      </w:tr>
      <w:tr w:rsidR="007C4EFB" w:rsidRPr="007C4EFB" w14:paraId="3B481AE1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BD49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"Благоустройство территории сельского поселения </w:t>
            </w:r>
            <w:proofErr w:type="spellStart"/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86D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C08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77A1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157 997,5</w:t>
            </w:r>
          </w:p>
        </w:tc>
      </w:tr>
      <w:tr w:rsidR="007C4EFB" w:rsidRPr="007C4EFB" w14:paraId="0474C1CD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F6D7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Содержание внутриквартальных проездов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6C6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0421100000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4EA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AB06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19 032,6</w:t>
            </w:r>
          </w:p>
        </w:tc>
      </w:tr>
      <w:tr w:rsidR="007C4EFB" w:rsidRPr="007C4EFB" w14:paraId="5FF22B1F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B86EE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4077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04211Б1815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E4F9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914AE0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12 494,8</w:t>
            </w:r>
          </w:p>
        </w:tc>
      </w:tr>
      <w:tr w:rsidR="007C4EFB" w:rsidRPr="007C4EFB" w14:paraId="6602EA7D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6D237E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793C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04211Б1815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E296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7B0B6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12 494,8</w:t>
            </w:r>
          </w:p>
        </w:tc>
      </w:tr>
      <w:tr w:rsidR="007C4EFB" w:rsidRPr="007C4EFB" w14:paraId="33B507FD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ABC57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4823E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04211Б1815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64E0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B4439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12 494,8</w:t>
            </w:r>
          </w:p>
        </w:tc>
      </w:tr>
      <w:tr w:rsidR="007C4EFB" w:rsidRPr="007C4EFB" w14:paraId="74ED9C29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0411D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EC4F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04211Б1819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6D98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3C08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6 537,8</w:t>
            </w:r>
          </w:p>
        </w:tc>
      </w:tr>
      <w:tr w:rsidR="007C4EFB" w:rsidRPr="007C4EFB" w14:paraId="53A628FF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CB5D2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82CE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04211Б1819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F7E2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A8392C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6 537,8</w:t>
            </w:r>
          </w:p>
        </w:tc>
      </w:tr>
      <w:tr w:rsidR="007C4EFB" w:rsidRPr="007C4EFB" w14:paraId="7CB06EA1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F9A93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59CE5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04211Б1819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EEB9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14BAA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6 537,8</w:t>
            </w:r>
          </w:p>
        </w:tc>
      </w:tr>
      <w:tr w:rsidR="007C4EFB" w:rsidRPr="007C4EFB" w14:paraId="3C5535F7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0755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Содержание внутриквартальных проездов (ямочный ремонт)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10A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0421300000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FF0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8F4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748,1</w:t>
            </w:r>
          </w:p>
        </w:tc>
      </w:tr>
      <w:tr w:rsidR="007C4EFB" w:rsidRPr="007C4EFB" w14:paraId="36818F3D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40DC9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и объектов ЖКХ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1B5A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04213Б8322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F3B00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3B709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748,1</w:t>
            </w:r>
          </w:p>
        </w:tc>
      </w:tr>
      <w:tr w:rsidR="007C4EFB" w:rsidRPr="007C4EFB" w14:paraId="7DBB0778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0EF21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281E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04213Б8322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E6E9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61B89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748,1</w:t>
            </w:r>
          </w:p>
        </w:tc>
      </w:tr>
      <w:tr w:rsidR="007C4EFB" w:rsidRPr="007C4EFB" w14:paraId="216159FF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A8959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3CD7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04213Б8322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DEF3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E4E5E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748,1</w:t>
            </w:r>
          </w:p>
        </w:tc>
      </w:tr>
      <w:tr w:rsidR="007C4EFB" w:rsidRPr="007C4EFB" w14:paraId="056D5467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4A0E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Монтаж и демонтаж искусственных дорожных неровностей (ИДН) на внутриквартальных проездах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BA5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0421600000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E7A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DCC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73,4</w:t>
            </w:r>
          </w:p>
        </w:tc>
      </w:tr>
      <w:tr w:rsidR="007C4EFB" w:rsidRPr="007C4EFB" w14:paraId="3F8A810F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B96EF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и объектов ЖКХ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A2C6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04216Б8322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B68CF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4AAAE3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73,4</w:t>
            </w:r>
          </w:p>
        </w:tc>
      </w:tr>
      <w:tr w:rsidR="007C4EFB" w:rsidRPr="007C4EFB" w14:paraId="52DCA93B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5F7F0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583B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04216Б8322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AA89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1BF81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73,4</w:t>
            </w:r>
          </w:p>
        </w:tc>
      </w:tr>
      <w:tr w:rsidR="007C4EFB" w:rsidRPr="007C4EFB" w14:paraId="1EF5F0A4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50F87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198B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04216Б8322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D7DA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B28B9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73,4</w:t>
            </w:r>
          </w:p>
        </w:tc>
      </w:tr>
      <w:tr w:rsidR="007C4EFB" w:rsidRPr="007C4EFB" w14:paraId="1F25A1D0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763A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Содержание территорий поселений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872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0422100000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D01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0CCB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29 411,1</w:t>
            </w:r>
          </w:p>
        </w:tc>
      </w:tr>
      <w:tr w:rsidR="007C4EFB" w:rsidRPr="007C4EFB" w14:paraId="1C75F5E4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D68C8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9675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04221Б1815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D842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3314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19 872,9</w:t>
            </w:r>
          </w:p>
        </w:tc>
      </w:tr>
      <w:tr w:rsidR="007C4EFB" w:rsidRPr="007C4EFB" w14:paraId="728D419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66ECCA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6EDB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04221Б1815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AEB9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CAC5E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19 872,9</w:t>
            </w:r>
          </w:p>
        </w:tc>
      </w:tr>
      <w:tr w:rsidR="007C4EFB" w:rsidRPr="007C4EFB" w14:paraId="525D0C68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9A3C8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AD0CF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04221Б1815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658D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1BCB8E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19 872,9</w:t>
            </w:r>
          </w:p>
        </w:tc>
      </w:tr>
      <w:tr w:rsidR="007C4EFB" w:rsidRPr="007C4EFB" w14:paraId="18FAED1C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1DB81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EC90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04221Б1819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2808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9D8B1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9 529,6</w:t>
            </w:r>
          </w:p>
        </w:tc>
      </w:tr>
      <w:tr w:rsidR="007C4EFB" w:rsidRPr="007C4EFB" w14:paraId="45F4DDD1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670098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EB49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04221Б1819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3CC5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40A1D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9 529,6</w:t>
            </w:r>
          </w:p>
        </w:tc>
      </w:tr>
      <w:tr w:rsidR="007C4EFB" w:rsidRPr="007C4EFB" w14:paraId="4F30D776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E6853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252A5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04221Б1819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644E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EA1C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9 529,6</w:t>
            </w:r>
          </w:p>
        </w:tc>
      </w:tr>
      <w:tr w:rsidR="007C4EFB" w:rsidRPr="007C4EFB" w14:paraId="1BC72177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69BFE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B15C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04221Б1889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E1C4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E9140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</w:tr>
      <w:tr w:rsidR="007C4EFB" w:rsidRPr="007C4EFB" w14:paraId="536A56F5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5B8435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BC50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04221Б1889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F1E32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4FC29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</w:tr>
      <w:tr w:rsidR="007C4EFB" w:rsidRPr="007C4EFB" w14:paraId="70A1F3C7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6D956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1C740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04221Б1889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C552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7BE236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</w:tr>
      <w:tr w:rsidR="007C4EFB" w:rsidRPr="007C4EFB" w14:paraId="4AAE865E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020C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Содержание объектов озеленения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377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0422200000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9C8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B766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5 379,2</w:t>
            </w:r>
          </w:p>
        </w:tc>
      </w:tr>
      <w:tr w:rsidR="007C4EFB" w:rsidRPr="007C4EFB" w14:paraId="66303D62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59479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DB50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04222Б1815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5D96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22FCA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2 064,1</w:t>
            </w:r>
          </w:p>
        </w:tc>
      </w:tr>
      <w:tr w:rsidR="007C4EFB" w:rsidRPr="007C4EFB" w14:paraId="1C2220C8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FD31C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2B25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04222Б1815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06CE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F984B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2 064,1</w:t>
            </w:r>
          </w:p>
        </w:tc>
      </w:tr>
      <w:tr w:rsidR="007C4EFB" w:rsidRPr="007C4EFB" w14:paraId="2B4F9002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06096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642B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04222Б1815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A59B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0CFC4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2 064,1</w:t>
            </w:r>
          </w:p>
        </w:tc>
      </w:tr>
      <w:tr w:rsidR="007C4EFB" w:rsidRPr="007C4EFB" w14:paraId="4372825B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547598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00C0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04222Б1819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A512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7C1CB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3 315,1</w:t>
            </w:r>
          </w:p>
        </w:tc>
      </w:tr>
      <w:tr w:rsidR="007C4EFB" w:rsidRPr="007C4EFB" w14:paraId="569B0992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FFAF68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8F42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04222Б1819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B986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229D0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3 315,1</w:t>
            </w:r>
          </w:p>
        </w:tc>
      </w:tr>
      <w:tr w:rsidR="007C4EFB" w:rsidRPr="007C4EFB" w14:paraId="6E19538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B0D4B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9B54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04222Б1819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B9BF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B174B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3 315,1</w:t>
            </w:r>
          </w:p>
        </w:tc>
      </w:tr>
      <w:tr w:rsidR="007C4EFB" w:rsidRPr="007C4EFB" w14:paraId="3F44B9F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BC6D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Заливка катков (хоккейных площадок)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9AE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0422300000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930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E1E3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</w:tr>
      <w:tr w:rsidR="007C4EFB" w:rsidRPr="007C4EFB" w14:paraId="5A51E8F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E7C1D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C406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04223Б8369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F570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B914C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</w:tr>
      <w:tr w:rsidR="007C4EFB" w:rsidRPr="007C4EFB" w14:paraId="088B3B6B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2920A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9425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04223Б8369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363C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8283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</w:tr>
      <w:tr w:rsidR="007C4EFB" w:rsidRPr="007C4EFB" w14:paraId="4B72EBCA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733A42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ECD4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04223Б8369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59AF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7F4B1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</w:tr>
      <w:tr w:rsidR="007C4EFB" w:rsidRPr="007C4EFB" w14:paraId="388649BE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74C9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Дезинфекция, очистка и ремонт колодцев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F2A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0422400000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9E6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C12B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1 125,4</w:t>
            </w:r>
          </w:p>
        </w:tc>
      </w:tr>
      <w:tr w:rsidR="007C4EFB" w:rsidRPr="007C4EFB" w14:paraId="68EE2A9B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7BD91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и объектов ЖКХ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C0185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04224Б8362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302C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E23C0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1 125,4</w:t>
            </w:r>
          </w:p>
        </w:tc>
      </w:tr>
      <w:tr w:rsidR="007C4EFB" w:rsidRPr="007C4EFB" w14:paraId="38BF98B8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55C72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8369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04224Б8362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3FD8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1EB60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1 125,4</w:t>
            </w:r>
          </w:p>
        </w:tc>
      </w:tr>
      <w:tr w:rsidR="007C4EFB" w:rsidRPr="007C4EFB" w14:paraId="1A810D2B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29254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45EE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04224Б8362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AB61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76956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1 125,4</w:t>
            </w:r>
          </w:p>
        </w:tc>
      </w:tr>
      <w:tr w:rsidR="007C4EFB" w:rsidRPr="007C4EFB" w14:paraId="36ECA46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E716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Промывка ливневой канализации на объектах благоустройства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273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0422500000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066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B26B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2 812,0</w:t>
            </w:r>
          </w:p>
        </w:tc>
      </w:tr>
      <w:tr w:rsidR="007C4EFB" w:rsidRPr="007C4EFB" w14:paraId="259E77EF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B4AEC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и объектов ЖКХ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61B3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04225Б8362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F2B3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5A41E3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2 812,0</w:t>
            </w:r>
          </w:p>
        </w:tc>
      </w:tr>
      <w:tr w:rsidR="007C4EFB" w:rsidRPr="007C4EFB" w14:paraId="76ABB86D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BD6D4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1D560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04225Б8362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A7B0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D7FC6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2 812,0</w:t>
            </w:r>
          </w:p>
        </w:tc>
      </w:tr>
      <w:tr w:rsidR="007C4EFB" w:rsidRPr="007C4EFB" w14:paraId="23E6CF09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F2436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CF3C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04225Б8362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0C9B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16988A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2 812,0</w:t>
            </w:r>
          </w:p>
        </w:tc>
      </w:tr>
      <w:tr w:rsidR="007C4EFB" w:rsidRPr="007C4EFB" w14:paraId="1B7F12B9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4B22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Ликвидация борщевика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406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0422Ш00000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7C3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5127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7C4EFB" w:rsidRPr="007C4EFB" w14:paraId="4EF0AF17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FDF69B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EA896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0422ШБ8399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5057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F54B1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7C4EFB" w:rsidRPr="007C4EFB" w14:paraId="570308DE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9E651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5668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0422ШБ8399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C00C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581D8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7C4EFB" w:rsidRPr="007C4EFB" w14:paraId="473F50AC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81ED7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43F10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0422ШБ8399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35C7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7FD5F1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7C4EFB" w:rsidRPr="007C4EFB" w14:paraId="2EBD4E39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B352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Ремонт обелисков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2CA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0423600000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D0A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0D5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2 082,0</w:t>
            </w:r>
          </w:p>
        </w:tc>
      </w:tr>
      <w:tr w:rsidR="007C4EFB" w:rsidRPr="007C4EFB" w14:paraId="683CA838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E9A1A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Текущий ремонт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AB68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04236Б8363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9462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4988A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1 609,8</w:t>
            </w:r>
          </w:p>
        </w:tc>
      </w:tr>
      <w:tr w:rsidR="007C4EFB" w:rsidRPr="007C4EFB" w14:paraId="6AFC4952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E4E20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8140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04236Б8363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5AB8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36452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1 609,8</w:t>
            </w:r>
          </w:p>
        </w:tc>
      </w:tr>
      <w:tr w:rsidR="007C4EFB" w:rsidRPr="007C4EFB" w14:paraId="28C7D6C4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5BD15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83B6D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04236Б8363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ABC8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EB5F8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1 609,8</w:t>
            </w:r>
          </w:p>
        </w:tc>
      </w:tr>
      <w:tr w:rsidR="007C4EFB" w:rsidRPr="007C4EFB" w14:paraId="2B76BDBE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6F7B8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A118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04236Б8364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E5C8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078C9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472,2</w:t>
            </w:r>
          </w:p>
        </w:tc>
      </w:tr>
      <w:tr w:rsidR="007C4EFB" w:rsidRPr="007C4EFB" w14:paraId="7291DC5F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9EC48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A39D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04236Б8364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A6D2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9A4B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472,2</w:t>
            </w:r>
          </w:p>
        </w:tc>
      </w:tr>
      <w:tr w:rsidR="007C4EFB" w:rsidRPr="007C4EFB" w14:paraId="7B12E326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01010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527C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04236Б8364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3E1B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652C9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472,2</w:t>
            </w:r>
          </w:p>
        </w:tc>
      </w:tr>
      <w:tr w:rsidR="007C4EFB" w:rsidRPr="007C4EFB" w14:paraId="57148E4B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2C02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Установка столбиков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FE4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0424200000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A4F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8AA4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221,6</w:t>
            </w:r>
          </w:p>
        </w:tc>
      </w:tr>
      <w:tr w:rsidR="007C4EFB" w:rsidRPr="007C4EFB" w14:paraId="7C736377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A3AF7C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FF28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04242Б8364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7EDA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4D38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221,6</w:t>
            </w:r>
          </w:p>
        </w:tc>
      </w:tr>
      <w:tr w:rsidR="007C4EFB" w:rsidRPr="007C4EFB" w14:paraId="6599821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BB760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6D47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04242Б8364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C2879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79C72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221,6</w:t>
            </w:r>
          </w:p>
        </w:tc>
      </w:tr>
      <w:tr w:rsidR="007C4EFB" w:rsidRPr="007C4EFB" w14:paraId="3B8A9B9F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009BD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274A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04242Б8364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1C7B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889C8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221,6</w:t>
            </w:r>
          </w:p>
        </w:tc>
      </w:tr>
      <w:tr w:rsidR="007C4EFB" w:rsidRPr="007C4EFB" w14:paraId="7C181FB6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E4B3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Установка газонных ограждений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7AE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0424300000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0A0A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89EC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221,2</w:t>
            </w:r>
          </w:p>
        </w:tc>
      </w:tr>
      <w:tr w:rsidR="007C4EFB" w:rsidRPr="007C4EFB" w14:paraId="029BA06C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85886C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F621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04243Б8364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2D17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9A1A9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221,2</w:t>
            </w:r>
          </w:p>
        </w:tc>
      </w:tr>
      <w:tr w:rsidR="007C4EFB" w:rsidRPr="007C4EFB" w14:paraId="3B615E51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6026A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7525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04243Б8364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D7B3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CB0A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221,2</w:t>
            </w:r>
          </w:p>
        </w:tc>
      </w:tr>
      <w:tr w:rsidR="007C4EFB" w:rsidRPr="007C4EFB" w14:paraId="659F27F0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C21FE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0DB9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04243Б8364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D4692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1B87C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221,2</w:t>
            </w:r>
          </w:p>
        </w:tc>
      </w:tr>
      <w:tr w:rsidR="007C4EFB" w:rsidRPr="007C4EFB" w14:paraId="62B3870B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198D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Установка малых архитектурных форм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0E4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0424900000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0A9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0C0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349,8</w:t>
            </w:r>
          </w:p>
        </w:tc>
      </w:tr>
      <w:tr w:rsidR="007C4EFB" w:rsidRPr="007C4EFB" w14:paraId="1099D358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50AAE8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94E1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04249Б8364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4961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F3890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349,8</w:t>
            </w:r>
          </w:p>
        </w:tc>
      </w:tr>
      <w:tr w:rsidR="007C4EFB" w:rsidRPr="007C4EFB" w14:paraId="73537488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D8113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DB94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04249Б8364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8B62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FB65B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349,8</w:t>
            </w:r>
          </w:p>
        </w:tc>
      </w:tr>
      <w:tr w:rsidR="007C4EFB" w:rsidRPr="007C4EFB" w14:paraId="6FEA143D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A7D71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B319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04249Б8364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A4A0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866553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349,8</w:t>
            </w:r>
          </w:p>
        </w:tc>
      </w:tr>
      <w:tr w:rsidR="007C4EFB" w:rsidRPr="007C4EFB" w14:paraId="394CB620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685E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территорий населенных пунктов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898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0424У00000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06C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6E4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2 357,0</w:t>
            </w:r>
          </w:p>
        </w:tc>
      </w:tr>
      <w:tr w:rsidR="007C4EFB" w:rsidRPr="007C4EFB" w14:paraId="49258E8B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3B2FB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61A5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0424УБ8314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DE05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51864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190,6</w:t>
            </w:r>
          </w:p>
        </w:tc>
      </w:tr>
      <w:tr w:rsidR="007C4EFB" w:rsidRPr="007C4EFB" w14:paraId="1FC17559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A38A6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BBFD1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0424УБ8314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92B7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4E1A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190,6</w:t>
            </w:r>
          </w:p>
        </w:tc>
      </w:tr>
      <w:tr w:rsidR="007C4EFB" w:rsidRPr="007C4EFB" w14:paraId="7426FFDF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F9B4A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55C6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0424УБ8314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75C5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E9641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190,6</w:t>
            </w:r>
          </w:p>
        </w:tc>
      </w:tr>
      <w:tr w:rsidR="007C4EFB" w:rsidRPr="007C4EFB" w14:paraId="35B15CBF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2FA10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AFE89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0424УБ8354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ACC3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907E9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731,8</w:t>
            </w:r>
          </w:p>
        </w:tc>
      </w:tr>
      <w:tr w:rsidR="007C4EFB" w:rsidRPr="007C4EFB" w14:paraId="366AB106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FE2D3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DB7E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0424УБ8354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41D1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BBEFD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731,8</w:t>
            </w:r>
          </w:p>
        </w:tc>
      </w:tr>
      <w:tr w:rsidR="007C4EFB" w:rsidRPr="007C4EFB" w14:paraId="370F7CA1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6071A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1B34B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0424УБ8354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C1C97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9A4A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731,8</w:t>
            </w:r>
          </w:p>
        </w:tc>
      </w:tr>
      <w:tr w:rsidR="007C4EFB" w:rsidRPr="007C4EFB" w14:paraId="0DC08E90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D0906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0118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0424УБ8364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D6CE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7428B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1 434,6</w:t>
            </w:r>
          </w:p>
        </w:tc>
      </w:tr>
      <w:tr w:rsidR="007C4EFB" w:rsidRPr="007C4EFB" w14:paraId="0B610CE2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29E967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BEC0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0424УБ8364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9EF8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6EFFA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1 434,6</w:t>
            </w:r>
          </w:p>
        </w:tc>
      </w:tr>
      <w:tr w:rsidR="007C4EFB" w:rsidRPr="007C4EFB" w14:paraId="68E8A0E7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380362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692C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0424УБ8364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AB84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BAA7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1 434,6</w:t>
            </w:r>
          </w:p>
        </w:tc>
      </w:tr>
      <w:tr w:rsidR="007C4EFB" w:rsidRPr="007C4EFB" w14:paraId="2AB2A470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A4CB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Установка информационных стендов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E8A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0424Э00000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E72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45AC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98,5</w:t>
            </w:r>
          </w:p>
        </w:tc>
      </w:tr>
      <w:tr w:rsidR="007C4EFB" w:rsidRPr="007C4EFB" w14:paraId="13B81EF1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B2512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9E8D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0424ЭБ8314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6A75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EC4F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98,5</w:t>
            </w:r>
          </w:p>
        </w:tc>
      </w:tr>
      <w:tr w:rsidR="007C4EFB" w:rsidRPr="007C4EFB" w14:paraId="460801D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7AEC9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9277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0424ЭБ8314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AEC6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CBD06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98,5</w:t>
            </w:r>
          </w:p>
        </w:tc>
      </w:tr>
      <w:tr w:rsidR="007C4EFB" w:rsidRPr="007C4EFB" w14:paraId="0329FECD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ACAC7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206F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0424ЭБ8314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10C7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70A12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98,5</w:t>
            </w:r>
          </w:p>
        </w:tc>
      </w:tr>
      <w:tr w:rsidR="007C4EFB" w:rsidRPr="007C4EFB" w14:paraId="77FBC4AF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C308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Устройство парковочных мест и подъездных проездов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F6F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0424Ю00000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1FF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5160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10 042,8</w:t>
            </w:r>
          </w:p>
        </w:tc>
      </w:tr>
      <w:tr w:rsidR="007C4EFB" w:rsidRPr="007C4EFB" w14:paraId="6D17B550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574AC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9B12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0424ЮБ8354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D96E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41508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186,2</w:t>
            </w:r>
          </w:p>
        </w:tc>
      </w:tr>
      <w:tr w:rsidR="007C4EFB" w:rsidRPr="007C4EFB" w14:paraId="6A56C8A8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39CFF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AC1D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0424ЮБ8354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C5CA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C62CA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186,2</w:t>
            </w:r>
          </w:p>
        </w:tc>
      </w:tr>
      <w:tr w:rsidR="007C4EFB" w:rsidRPr="007C4EFB" w14:paraId="1FB32181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CB6BD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B451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0424ЮБ8354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6EB7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4C33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186,2</w:t>
            </w:r>
          </w:p>
        </w:tc>
      </w:tr>
      <w:tr w:rsidR="007C4EFB" w:rsidRPr="007C4EFB" w14:paraId="1032DD5B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90EA2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31C3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0424ЮБ8364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F439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2278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9 856,6</w:t>
            </w:r>
          </w:p>
        </w:tc>
      </w:tr>
      <w:tr w:rsidR="007C4EFB" w:rsidRPr="007C4EFB" w14:paraId="680A6342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29CD7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7A11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0424ЮБ8364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5C105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D19FB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9 856,6</w:t>
            </w:r>
          </w:p>
        </w:tc>
      </w:tr>
      <w:tr w:rsidR="007C4EFB" w:rsidRPr="007C4EFB" w14:paraId="35003B59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EDA34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5E71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0424ЮБ8364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E397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040BC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9 856,6</w:t>
            </w:r>
          </w:p>
        </w:tc>
      </w:tr>
      <w:tr w:rsidR="007C4EFB" w:rsidRPr="007C4EFB" w14:paraId="7762F4E0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9102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Ликвидация стихийных свалок, сбор и вывоз мусора с территорий поселений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E51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0425100000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D51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8122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43 216,6</w:t>
            </w:r>
          </w:p>
        </w:tc>
      </w:tr>
      <w:tr w:rsidR="007C4EFB" w:rsidRPr="007C4EFB" w14:paraId="7C858782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93B6C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9766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04251Б8349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1056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9C132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43 216,6</w:t>
            </w:r>
          </w:p>
        </w:tc>
      </w:tr>
      <w:tr w:rsidR="007C4EFB" w:rsidRPr="007C4EFB" w14:paraId="4C7AE106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C7918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AE52B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04251Б8349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88E9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2718D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43 216,6</w:t>
            </w:r>
          </w:p>
        </w:tc>
      </w:tr>
      <w:tr w:rsidR="007C4EFB" w:rsidRPr="007C4EFB" w14:paraId="37F00190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1782DE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4306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04251Б8349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C1AA4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E0484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43 216,6</w:t>
            </w:r>
          </w:p>
        </w:tc>
      </w:tr>
      <w:tr w:rsidR="007C4EFB" w:rsidRPr="007C4EFB" w14:paraId="75C6650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C157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Установка контейнерных площадок по сбору мусора, в том числе вблизи СНТ и вдоль дорог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D9C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0425200000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A9D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A0F4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633,2</w:t>
            </w:r>
          </w:p>
        </w:tc>
      </w:tr>
      <w:tr w:rsidR="007C4EFB" w:rsidRPr="007C4EFB" w14:paraId="2D547010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E2304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2454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04252Б8364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98225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6B0967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633,2</w:t>
            </w:r>
          </w:p>
        </w:tc>
      </w:tr>
      <w:tr w:rsidR="007C4EFB" w:rsidRPr="007C4EFB" w14:paraId="66FCCCCF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BDFC5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446C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04252Б8364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B512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5F6E0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633,2</w:t>
            </w:r>
          </w:p>
        </w:tc>
      </w:tr>
      <w:tr w:rsidR="007C4EFB" w:rsidRPr="007C4EFB" w14:paraId="26B52C6F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4A0E73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8FEC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04252Б8364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42B6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21751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633,2</w:t>
            </w:r>
          </w:p>
        </w:tc>
      </w:tr>
      <w:tr w:rsidR="007C4EFB" w:rsidRPr="007C4EFB" w14:paraId="3099B7B1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6609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Изготовление схем санитарной очистки территорий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143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0425300000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CE5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935B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375,0</w:t>
            </w:r>
          </w:p>
        </w:tc>
      </w:tr>
      <w:tr w:rsidR="007C4EFB" w:rsidRPr="007C4EFB" w14:paraId="4FDC65E0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28CC88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B3EF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04253Б8399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B877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88BE9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375,0</w:t>
            </w:r>
          </w:p>
        </w:tc>
      </w:tr>
      <w:tr w:rsidR="007C4EFB" w:rsidRPr="007C4EFB" w14:paraId="44B92399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D2282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1B0C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04253Б8399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80DE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911B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375,0</w:t>
            </w:r>
          </w:p>
        </w:tc>
      </w:tr>
      <w:tr w:rsidR="007C4EFB" w:rsidRPr="007C4EFB" w14:paraId="7871DB76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76C11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9869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04253Б8399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D347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25209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375,0</w:t>
            </w:r>
          </w:p>
        </w:tc>
      </w:tr>
      <w:tr w:rsidR="007C4EFB" w:rsidRPr="007C4EFB" w14:paraId="41BCCF2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46E9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и ремонт контейнерных площадок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3B0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0425400000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41F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E3C4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</w:tr>
      <w:tr w:rsidR="007C4EFB" w:rsidRPr="007C4EFB" w14:paraId="27D5281A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35227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Текущий ремонт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34CE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04254Б8373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91BB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A3738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</w:tr>
      <w:tr w:rsidR="007C4EFB" w:rsidRPr="007C4EFB" w14:paraId="259ED2DA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02F3C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0D6B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04254Б8373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9A34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A16F0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</w:tr>
      <w:tr w:rsidR="007C4EFB" w:rsidRPr="007C4EFB" w14:paraId="3B8C16B7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BAA9E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D5CC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04254Б8373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FDB91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20C3C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</w:tr>
      <w:tr w:rsidR="007C4EFB" w:rsidRPr="007C4EFB" w14:paraId="45AC9505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37CF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 объектов уличного освещения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C51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0427100000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A78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4F57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21 282,5</w:t>
            </w:r>
          </w:p>
        </w:tc>
      </w:tr>
      <w:tr w:rsidR="007C4EFB" w:rsidRPr="007C4EFB" w14:paraId="7083FD52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DC78C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и объектов ЖКХ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CFA7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04271Б8312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147F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303C2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21 282,5</w:t>
            </w:r>
          </w:p>
        </w:tc>
      </w:tr>
      <w:tr w:rsidR="007C4EFB" w:rsidRPr="007C4EFB" w14:paraId="32B43AE2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9A1672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5BDD5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04271Б8312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843B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A2117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21 282,5</w:t>
            </w:r>
          </w:p>
        </w:tc>
      </w:tr>
      <w:tr w:rsidR="007C4EFB" w:rsidRPr="007C4EFB" w14:paraId="21B4852A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3CD89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0EE0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04271Б8312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7E2D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67F0B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21 282,5</w:t>
            </w:r>
          </w:p>
        </w:tc>
      </w:tr>
      <w:tr w:rsidR="007C4EFB" w:rsidRPr="007C4EFB" w14:paraId="3E705E2C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70A1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Капитальный ремонт объектов уличного освещения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983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0428100000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897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3349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7C4EFB" w:rsidRPr="007C4EFB" w14:paraId="2BF0680D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991FA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2156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04281Б8319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C451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29AFB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7C4EFB" w:rsidRPr="007C4EFB" w14:paraId="52F031C6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47E88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7100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04281Б8319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FDE61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086CD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7C4EFB" w:rsidRPr="007C4EFB" w14:paraId="3DE38B38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267D2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5DCE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04281Б8319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835D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5CA6D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7C4EFB" w:rsidRPr="007C4EFB" w14:paraId="18D02876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B218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Создание новых объектов уличного освещения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18E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0428200000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91F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4781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13 230,0</w:t>
            </w:r>
          </w:p>
        </w:tc>
      </w:tr>
      <w:tr w:rsidR="007C4EFB" w:rsidRPr="007C4EFB" w14:paraId="7D851D80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CEF71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6A7AD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04282Б8314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7A48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6FDD2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12 000,0</w:t>
            </w:r>
          </w:p>
        </w:tc>
      </w:tr>
      <w:tr w:rsidR="007C4EFB" w:rsidRPr="007C4EFB" w14:paraId="0082CC39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9B800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4C59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04282Б8314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E34B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8FCB1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12 000,0</w:t>
            </w:r>
          </w:p>
        </w:tc>
      </w:tr>
      <w:tr w:rsidR="007C4EFB" w:rsidRPr="007C4EFB" w14:paraId="457EBA78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169D8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A653B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04282Б8314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68D6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C6D02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12 000,0</w:t>
            </w:r>
          </w:p>
        </w:tc>
      </w:tr>
      <w:tr w:rsidR="007C4EFB" w:rsidRPr="007C4EFB" w14:paraId="12C6049C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47825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1E22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04282Б8319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DF3A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8D5FC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1 230,0</w:t>
            </w:r>
          </w:p>
        </w:tc>
      </w:tr>
      <w:tr w:rsidR="007C4EFB" w:rsidRPr="007C4EFB" w14:paraId="362C8AA1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B830D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F744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04282Б8319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C602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1468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1 230,0</w:t>
            </w:r>
          </w:p>
        </w:tc>
      </w:tr>
      <w:tr w:rsidR="007C4EFB" w:rsidRPr="007C4EFB" w14:paraId="4D760EE7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F228B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D297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04282Б8319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C23C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46A11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1 230,0</w:t>
            </w:r>
          </w:p>
        </w:tc>
      </w:tr>
      <w:tr w:rsidR="007C4EFB" w:rsidRPr="007C4EFB" w14:paraId="3534E3D6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9028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Приобретение спецтехники и средств малой механизации для </w:t>
            </w:r>
            <w:proofErr w:type="spellStart"/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благоустойства</w:t>
            </w:r>
            <w:proofErr w:type="spellEnd"/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территорий поселений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190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0429100000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50B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96F4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4 177,8</w:t>
            </w:r>
          </w:p>
        </w:tc>
      </w:tr>
      <w:tr w:rsidR="007C4EFB" w:rsidRPr="007C4EFB" w14:paraId="2FE74EAD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155060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93F3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04291Б8394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B716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FB6F3E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4 177,8</w:t>
            </w:r>
          </w:p>
        </w:tc>
      </w:tr>
      <w:tr w:rsidR="007C4EFB" w:rsidRPr="007C4EFB" w14:paraId="5F9BD7E7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222AE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9534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04291Б8394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C1A5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A5B43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4 177,8</w:t>
            </w:r>
          </w:p>
        </w:tc>
      </w:tr>
      <w:tr w:rsidR="007C4EFB" w:rsidRPr="007C4EFB" w14:paraId="5B752689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6AC74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2E1C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04291Б8394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9CE1C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DFEC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4 177,8</w:t>
            </w:r>
          </w:p>
        </w:tc>
      </w:tr>
      <w:tr w:rsidR="007C4EFB" w:rsidRPr="007C4EFB" w14:paraId="6ECBD164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3FB8" w14:textId="77777777" w:rsidR="007C4EFB" w:rsidRPr="007C4EFB" w:rsidRDefault="007C4EFB" w:rsidP="007C4E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"Безопасность" на 2017-2021 годы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498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08D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653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11 296,0</w:t>
            </w:r>
          </w:p>
        </w:tc>
      </w:tr>
      <w:tr w:rsidR="007C4EFB" w:rsidRPr="007C4EFB" w14:paraId="49173E4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C950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"Обеспечение пожарной безопасности на территории сельского поселения </w:t>
            </w:r>
            <w:proofErr w:type="spellStart"/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CFC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538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BDF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326,0</w:t>
            </w:r>
          </w:p>
        </w:tc>
      </w:tr>
      <w:tr w:rsidR="007C4EFB" w:rsidRPr="007C4EFB" w14:paraId="6EB88D9A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7D83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Опашка границ населенных пунктов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D70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0513200000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98C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12D1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83,0</w:t>
            </w:r>
          </w:p>
        </w:tc>
      </w:tr>
      <w:tr w:rsidR="007C4EFB" w:rsidRPr="007C4EFB" w14:paraId="438CB60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D3732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B428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05132Б8749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3BB7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C75B6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83,0</w:t>
            </w:r>
          </w:p>
        </w:tc>
      </w:tr>
      <w:tr w:rsidR="007C4EFB" w:rsidRPr="007C4EFB" w14:paraId="40865488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F6457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9098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05132Б8749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ED15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2B068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83,0</w:t>
            </w:r>
          </w:p>
        </w:tc>
      </w:tr>
      <w:tr w:rsidR="007C4EFB" w:rsidRPr="007C4EFB" w14:paraId="3834FAF1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5BB92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9CBE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05132Б8749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FF3C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7B5C4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83,0</w:t>
            </w:r>
          </w:p>
        </w:tc>
      </w:tr>
      <w:tr w:rsidR="007C4EFB" w:rsidRPr="007C4EFB" w14:paraId="714CA810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C81D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Содержание и обслуживание противопожарных пирсов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F53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0513600000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784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F71A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140,0</w:t>
            </w:r>
          </w:p>
        </w:tc>
      </w:tr>
      <w:tr w:rsidR="007C4EFB" w:rsidRPr="007C4EFB" w14:paraId="6E34755C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D86553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3F03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05136Б8749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12C69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58940C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140,0</w:t>
            </w:r>
          </w:p>
        </w:tc>
      </w:tr>
      <w:tr w:rsidR="007C4EFB" w:rsidRPr="007C4EFB" w14:paraId="18A4453F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8744ED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6C37B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05136Б8749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1B4C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A02B27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140,0</w:t>
            </w:r>
          </w:p>
        </w:tc>
      </w:tr>
      <w:tr w:rsidR="007C4EFB" w:rsidRPr="007C4EFB" w14:paraId="039D638D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13FB3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5B09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05136Б8749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530C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AE2A67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140,0</w:t>
            </w:r>
          </w:p>
        </w:tc>
      </w:tr>
      <w:tr w:rsidR="007C4EFB" w:rsidRPr="007C4EFB" w14:paraId="6D9FD4B1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B931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пожарного имущества для ДПД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63A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0513700000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786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AC03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7C4EFB" w:rsidRPr="007C4EFB" w14:paraId="1B9F19DB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F6FD5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1F6A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05137Б8744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027F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999D3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25,5</w:t>
            </w:r>
          </w:p>
        </w:tc>
      </w:tr>
      <w:tr w:rsidR="007C4EFB" w:rsidRPr="007C4EFB" w14:paraId="11111A38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FB71B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106AC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05137Б8744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CA08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6D473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25,5</w:t>
            </w:r>
          </w:p>
        </w:tc>
      </w:tr>
      <w:tr w:rsidR="007C4EFB" w:rsidRPr="007C4EFB" w14:paraId="0396D709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79309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09F0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05137Б8744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22AD4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F85A4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25,5</w:t>
            </w:r>
          </w:p>
        </w:tc>
      </w:tr>
      <w:tr w:rsidR="007C4EFB" w:rsidRPr="007C4EFB" w14:paraId="6604188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42619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65EE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05137Б8749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3AB3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D55E0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24,5</w:t>
            </w:r>
          </w:p>
        </w:tc>
      </w:tr>
      <w:tr w:rsidR="007C4EFB" w:rsidRPr="007C4EFB" w14:paraId="0C94C0BB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2D44E4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8AD8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05137Б8749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4FD1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D286D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24,5</w:t>
            </w:r>
          </w:p>
        </w:tc>
      </w:tr>
      <w:tr w:rsidR="007C4EFB" w:rsidRPr="007C4EFB" w14:paraId="69687017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28553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18E4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05137Б8749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B29E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472E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24,5</w:t>
            </w:r>
          </w:p>
        </w:tc>
      </w:tr>
      <w:tr w:rsidR="007C4EFB" w:rsidRPr="007C4EFB" w14:paraId="2720F4B0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0555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Изготовление и размещение печатной продукции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8C0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0514100000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F0C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7150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7C4EFB" w:rsidRPr="007C4EFB" w14:paraId="25A920E8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7C99F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EAFC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05141Б8749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9548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CC1F2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7C4EFB" w:rsidRPr="007C4EFB" w14:paraId="608AEAF5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01C67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E772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05141Б8749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D136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EAEF6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7C4EFB" w:rsidRPr="007C4EFB" w14:paraId="7736A3E0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49FCE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383C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05141Б8749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2DF8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70CE6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7C4EFB" w:rsidRPr="007C4EFB" w14:paraId="7A8D8655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BDCB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Изготовление и установка специальных знаков и баннеров по вопросам пожарной безопасности, указателей пожарных водоемов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BA2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0514200000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9CB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135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33,0</w:t>
            </w:r>
          </w:p>
        </w:tc>
      </w:tr>
      <w:tr w:rsidR="007C4EFB" w:rsidRPr="007C4EFB" w14:paraId="7C404545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75ECC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C6B9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05142Б8744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82B2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8CC3CC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33,0</w:t>
            </w:r>
          </w:p>
        </w:tc>
      </w:tr>
      <w:tr w:rsidR="007C4EFB" w:rsidRPr="007C4EFB" w14:paraId="11DCCE5A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E51F1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A575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05142Б8744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5F88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B3A6A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33,0</w:t>
            </w:r>
          </w:p>
        </w:tc>
      </w:tr>
      <w:tr w:rsidR="007C4EFB" w:rsidRPr="007C4EFB" w14:paraId="67CE5979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4FE01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145C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05142Б8744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DCB5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E945B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33,0</w:t>
            </w:r>
          </w:p>
        </w:tc>
      </w:tr>
      <w:tr w:rsidR="007C4EFB" w:rsidRPr="007C4EFB" w14:paraId="22971524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5ECE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Обучение членов ДПД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FB9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0514300000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F2A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A55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7C4EFB" w:rsidRPr="007C4EFB" w14:paraId="35E3A95A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2C1A6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9BC04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05143Б8799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CBF9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DA158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7C4EFB" w:rsidRPr="007C4EFB" w14:paraId="4465164B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4A940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DE7F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05143Б8799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FA034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C3B8B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7C4EFB" w:rsidRPr="007C4EFB" w14:paraId="0FB11E4F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50A11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031A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05143Б8799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E8B4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2A719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7C4EFB" w:rsidRPr="007C4EFB" w14:paraId="3039F375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8755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"Профилактика преступлений и иных правонарушений на территории сельского поселения </w:t>
            </w:r>
            <w:proofErr w:type="spellStart"/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781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A96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6322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10 970,0</w:t>
            </w:r>
          </w:p>
        </w:tc>
      </w:tr>
      <w:tr w:rsidR="007C4EFB" w:rsidRPr="007C4EFB" w14:paraId="3940A18D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9CC1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Оборудование техническими средствами охраны муниципальных учреждений образования, культуры и спорта Ленинского муниципального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7C5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0523600000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FD5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A841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7C4EFB" w:rsidRPr="007C4EFB" w14:paraId="01967EAC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27330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9F7E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05236Б8769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7BE9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8969B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7C4EFB" w:rsidRPr="007C4EFB" w14:paraId="75617C1E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62F1B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9CF2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05236Б8769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1C5D1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2D3BF2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7C4EFB" w:rsidRPr="007C4EFB" w14:paraId="0F88FA74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3767F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5B9A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05236Б8769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F1365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F1B5A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7C4EFB" w:rsidRPr="007C4EFB" w14:paraId="255209A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F4CF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534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0523700000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DAB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555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10 870,0</w:t>
            </w:r>
          </w:p>
        </w:tc>
      </w:tr>
      <w:tr w:rsidR="007C4EFB" w:rsidRPr="007C4EFB" w14:paraId="1687D080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869CF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021D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05237Б8769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FD1D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1BB3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10 870,0</w:t>
            </w:r>
          </w:p>
        </w:tc>
      </w:tr>
      <w:tr w:rsidR="007C4EFB" w:rsidRPr="007C4EFB" w14:paraId="733B84C4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675DF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4CEC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05237Б8769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D1EA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CCFC4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10 870,0</w:t>
            </w:r>
          </w:p>
        </w:tc>
      </w:tr>
      <w:tr w:rsidR="007C4EFB" w:rsidRPr="007C4EFB" w14:paraId="46F075E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614911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CE06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05237Б8769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89C7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84A8B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10 870,0</w:t>
            </w:r>
          </w:p>
        </w:tc>
      </w:tr>
      <w:tr w:rsidR="007C4EFB" w:rsidRPr="007C4EFB" w14:paraId="4F855A85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5292" w14:textId="77777777" w:rsidR="007C4EFB" w:rsidRPr="007C4EFB" w:rsidRDefault="007C4EFB" w:rsidP="007C4E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"Развитие и функционирование дорожно-транспортного комплекса" 2017-2021 годы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5AF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A5B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C5BA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2 075,0</w:t>
            </w:r>
          </w:p>
        </w:tc>
      </w:tr>
      <w:tr w:rsidR="007C4EFB" w:rsidRPr="007C4EFB" w14:paraId="75E8D3D5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7429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дорожно-мостового хозяйства"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2C8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E70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3CE2A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7C4EFB" w:rsidRPr="007C4EFB" w14:paraId="79C45502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8386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автомобильных дорог и объектов дорожно-мостового хозяйства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69F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0613200000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409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6931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7C4EFB" w:rsidRPr="007C4EFB" w14:paraId="1872F005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E1E0A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D370A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06132Б8216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9481D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6F007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7C4EFB" w:rsidRPr="007C4EFB" w14:paraId="506DD5A2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EC17E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1B1C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06132Б8216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ED3B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C45C7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7C4EFB" w:rsidRPr="007C4EFB" w14:paraId="13947BE4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988BC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F68D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06132Б8216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4EF9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77F1E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7C4EFB" w:rsidRPr="007C4EFB" w14:paraId="30F3D4CB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9313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"Пассажирский транспорт общего пользования"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110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EEB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0DBC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7C4EFB" w:rsidRPr="007C4EFB" w14:paraId="379D2FDF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2E04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Перевозка жителей по православным праздникам к местам захоронения, доставка жителей на праздничные мероприятия и к социальным объектам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00C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0621300000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D9E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90E9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7C4EFB" w:rsidRPr="007C4EFB" w14:paraId="7E6BEDCA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24B7D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6CD3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06213Б8199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B391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99166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7C4EFB" w:rsidRPr="007C4EFB" w14:paraId="50C225F6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E5945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35B5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06213Б8199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4306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520622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7C4EFB" w:rsidRPr="007C4EFB" w14:paraId="3FE8959F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72AFB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78A62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06213Б8199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A8D7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10423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7C4EFB" w:rsidRPr="007C4EFB" w14:paraId="1DBADC05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C59C" w14:textId="77777777" w:rsidR="007C4EFB" w:rsidRPr="007C4EFB" w:rsidRDefault="007C4EFB" w:rsidP="007C4E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"Муниципальное управление" на 2017-2021 годы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CB2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D2E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FC5A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44 162,3</w:t>
            </w:r>
          </w:p>
        </w:tc>
      </w:tr>
      <w:tr w:rsidR="007C4EFB" w:rsidRPr="007C4EFB" w14:paraId="49198CFA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5EB2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Подпрограмма "Развитие муниципальной службы сельского поселения </w:t>
            </w:r>
            <w:proofErr w:type="spellStart"/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92F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6EA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2E71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41 531,1</w:t>
            </w:r>
          </w:p>
        </w:tc>
      </w:tr>
      <w:tr w:rsidR="007C4EFB" w:rsidRPr="007C4EFB" w14:paraId="7F7D6A61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2A2F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455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BC3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AC1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30 528,0</w:t>
            </w:r>
          </w:p>
        </w:tc>
      </w:tr>
      <w:tr w:rsidR="007C4EFB" w:rsidRPr="007C4EFB" w14:paraId="7A486CD5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719C1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3C72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0811114995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CB67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06752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1 021,5</w:t>
            </w:r>
          </w:p>
        </w:tc>
      </w:tr>
      <w:tr w:rsidR="007C4EFB" w:rsidRPr="007C4EFB" w14:paraId="24D8AD75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4227C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2BD9A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0811114995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A612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E859D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1 021,5</w:t>
            </w:r>
          </w:p>
        </w:tc>
      </w:tr>
      <w:tr w:rsidR="007C4EFB" w:rsidRPr="007C4EFB" w14:paraId="334A95C5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317AE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02E3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0811114995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9390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D03E1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1 021,5</w:t>
            </w:r>
          </w:p>
        </w:tc>
      </w:tr>
      <w:tr w:rsidR="007C4EFB" w:rsidRPr="007C4EFB" w14:paraId="599B1C81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087E6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A5A8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0811114999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F839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851E8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658,0</w:t>
            </w:r>
          </w:p>
        </w:tc>
      </w:tr>
      <w:tr w:rsidR="007C4EFB" w:rsidRPr="007C4EFB" w14:paraId="38CEA700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157EE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721D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0811114999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A5A3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5099E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508,0</w:t>
            </w:r>
          </w:p>
        </w:tc>
      </w:tr>
      <w:tr w:rsidR="007C4EFB" w:rsidRPr="007C4EFB" w14:paraId="12B9F0FB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9721B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CB5E1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0811114999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62C0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3791C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508,0</w:t>
            </w:r>
          </w:p>
        </w:tc>
      </w:tr>
      <w:tr w:rsidR="007C4EFB" w:rsidRPr="007C4EFB" w14:paraId="3D5082F9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5E7D71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F0AA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0811114999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78D4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036543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7C4EFB" w:rsidRPr="007C4EFB" w14:paraId="28B93646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D56CF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8208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0811114999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5F43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72CA9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7C4EFB" w:rsidRPr="007C4EFB" w14:paraId="0358AB47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3DDF7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731F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0811118499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546D0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87EE3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7C4EFB" w:rsidRPr="007C4EFB" w14:paraId="33CC7B72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F69FA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19BF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0811118499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8842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1D16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7C4EFB" w:rsidRPr="007C4EFB" w14:paraId="1B78C56E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A8A273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CEE0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0811118499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4F4C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FA63A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7C4EFB" w:rsidRPr="007C4EFB" w14:paraId="1E7C3755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AD5F2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Текущий ремонт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E553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08111Б4993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90B7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87EFB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18,1</w:t>
            </w:r>
          </w:p>
        </w:tc>
      </w:tr>
      <w:tr w:rsidR="007C4EFB" w:rsidRPr="007C4EFB" w14:paraId="54E8FEAB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36AAF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0074E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08111Б4993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14D4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F9A8E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18,1</w:t>
            </w:r>
          </w:p>
        </w:tc>
      </w:tr>
      <w:tr w:rsidR="007C4EFB" w:rsidRPr="007C4EFB" w14:paraId="2DD697D5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7ED219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EB2B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08111Б4993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2BFC9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4FC79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18,1</w:t>
            </w:r>
          </w:p>
        </w:tc>
      </w:tr>
      <w:tr w:rsidR="007C4EFB" w:rsidRPr="007C4EFB" w14:paraId="76D56AD7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B931C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74CA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08111Б4994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644DF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0493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237,0</w:t>
            </w:r>
          </w:p>
        </w:tc>
      </w:tr>
      <w:tr w:rsidR="007C4EFB" w:rsidRPr="007C4EFB" w14:paraId="7826C2EA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0AC38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BD2C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08111Б4994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1446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9FAC8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237,0</w:t>
            </w:r>
          </w:p>
        </w:tc>
      </w:tr>
      <w:tr w:rsidR="007C4EFB" w:rsidRPr="007C4EFB" w14:paraId="66CF3E76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07962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0D472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08111Б4994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F262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8144A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237,0</w:t>
            </w:r>
          </w:p>
        </w:tc>
      </w:tr>
      <w:tr w:rsidR="007C4EFB" w:rsidRPr="007C4EFB" w14:paraId="4F37516D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C1E24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D2CC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08111Б4995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BEF7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E76FC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26 569,8</w:t>
            </w:r>
          </w:p>
        </w:tc>
      </w:tr>
      <w:tr w:rsidR="007C4EFB" w:rsidRPr="007C4EFB" w14:paraId="12ED880E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3B9F10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51E1D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08111Б4995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518AF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DC0E3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26 569,8</w:t>
            </w:r>
          </w:p>
        </w:tc>
      </w:tr>
      <w:tr w:rsidR="007C4EFB" w:rsidRPr="007C4EFB" w14:paraId="4BF92C01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92E6B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6949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08111Б4995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3F36E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A11C9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26 569,8</w:t>
            </w:r>
          </w:p>
        </w:tc>
      </w:tr>
      <w:tr w:rsidR="007C4EFB" w:rsidRPr="007C4EFB" w14:paraId="731B0000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9EFFD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89DA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08111Б4999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4898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CB790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1 713,1</w:t>
            </w:r>
          </w:p>
        </w:tc>
      </w:tr>
      <w:tr w:rsidR="007C4EFB" w:rsidRPr="007C4EFB" w14:paraId="4368E2AB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C0765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4903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08111Б4999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DAF2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539D8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1 713,1</w:t>
            </w:r>
          </w:p>
        </w:tc>
      </w:tr>
      <w:tr w:rsidR="007C4EFB" w:rsidRPr="007C4EFB" w14:paraId="05BE8E6E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C93BD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C766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08111Б4999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8195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A15ECB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1 713,1</w:t>
            </w:r>
          </w:p>
        </w:tc>
      </w:tr>
      <w:tr w:rsidR="007C4EFB" w:rsidRPr="007C4EFB" w14:paraId="19EAF205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CF06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Проведение единовременных мероприятий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1AC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33F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708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3 640,8</w:t>
            </w:r>
          </w:p>
        </w:tc>
      </w:tr>
      <w:tr w:rsidR="007C4EFB" w:rsidRPr="007C4EFB" w14:paraId="58659337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37C03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C962E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08113Б8994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3C2E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A1934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12,0</w:t>
            </w:r>
          </w:p>
        </w:tc>
      </w:tr>
      <w:tr w:rsidR="007C4EFB" w:rsidRPr="007C4EFB" w14:paraId="42B5E537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D8F14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6D3E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08113Б8994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BEC0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AC1B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12,0</w:t>
            </w:r>
          </w:p>
        </w:tc>
      </w:tr>
      <w:tr w:rsidR="007C4EFB" w:rsidRPr="007C4EFB" w14:paraId="6C984460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274C1E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FEC4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08113Б8994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37F6F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980A0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12,0</w:t>
            </w:r>
          </w:p>
        </w:tc>
      </w:tr>
      <w:tr w:rsidR="007C4EFB" w:rsidRPr="007C4EFB" w14:paraId="40751848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4174E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ECBB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08113Б8999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96CF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71388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3 628,8</w:t>
            </w:r>
          </w:p>
        </w:tc>
      </w:tr>
      <w:tr w:rsidR="007C4EFB" w:rsidRPr="007C4EFB" w14:paraId="37A42AC6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14DC2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0EFE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08113Б8999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7F73D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CB90E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3 628,8</w:t>
            </w:r>
          </w:p>
        </w:tc>
      </w:tr>
      <w:tr w:rsidR="007C4EFB" w:rsidRPr="007C4EFB" w14:paraId="7CEAF15C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9BBDB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896C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08113Б8999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E12F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93A36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3 628,8</w:t>
            </w:r>
          </w:p>
        </w:tc>
      </w:tr>
      <w:tr w:rsidR="007C4EFB" w:rsidRPr="007C4EFB" w14:paraId="5ECE2B2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405E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Взносы в общественные организации, фонды, ассоциации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505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0811400000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96B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B449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7C4EFB" w:rsidRPr="007C4EFB" w14:paraId="41A3333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59B6A8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C115C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0811418999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E8AA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AFEF0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7C4EFB" w:rsidRPr="007C4EFB" w14:paraId="30D686AD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008AA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9332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0811418999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B5CD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68F5C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7C4EFB" w:rsidRPr="007C4EFB" w14:paraId="7BD1E87D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F974EA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6F53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0811418999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A58B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AF3A6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7C4EFB" w:rsidRPr="007C4EFB" w14:paraId="5BA4843E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04A9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Социологические исследования общественно-политической ситуации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ADF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0811500000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F67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C26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7C4EFB" w:rsidRPr="007C4EFB" w14:paraId="553364CA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721969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5B7A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08115Б8999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3215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3C042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7C4EFB" w:rsidRPr="007C4EFB" w14:paraId="2E0FA0D1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AE77CB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67B7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08115Б8999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C54F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42014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7C4EFB" w:rsidRPr="007C4EFB" w14:paraId="745042C8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94E04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52ABF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08115Б8999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D267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A3C82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7C4EFB" w:rsidRPr="007C4EFB" w14:paraId="7222A9A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E0A7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Финансового управления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330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0811600000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242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B8A0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2 030,5</w:t>
            </w:r>
          </w:p>
        </w:tc>
      </w:tr>
      <w:tr w:rsidR="007C4EFB" w:rsidRPr="007C4EFB" w14:paraId="558AC2C6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2D86A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51A4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08116Б4995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DB90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F69CE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1 829,2</w:t>
            </w:r>
          </w:p>
        </w:tc>
      </w:tr>
      <w:tr w:rsidR="007C4EFB" w:rsidRPr="007C4EFB" w14:paraId="1AE466C1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F15F3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9D3F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08116Б4995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53F3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5DE77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1 829,2</w:t>
            </w:r>
          </w:p>
        </w:tc>
      </w:tr>
      <w:tr w:rsidR="007C4EFB" w:rsidRPr="007C4EFB" w14:paraId="13B9A80E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6C6B1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1403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08116Б4995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8E4C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E8B7A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1 829,2</w:t>
            </w:r>
          </w:p>
        </w:tc>
      </w:tr>
      <w:tr w:rsidR="007C4EFB" w:rsidRPr="007C4EFB" w14:paraId="6A2E4F5A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70E7AB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74690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08116Б4999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ED3C0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5C61E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201,3</w:t>
            </w:r>
          </w:p>
        </w:tc>
      </w:tr>
      <w:tr w:rsidR="007C4EFB" w:rsidRPr="007C4EFB" w14:paraId="3D8C4C38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72377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831B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08116Б4999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74C9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2D96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201,3</w:t>
            </w:r>
          </w:p>
        </w:tc>
      </w:tr>
      <w:tr w:rsidR="007C4EFB" w:rsidRPr="007C4EFB" w14:paraId="0E0CB111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4D277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AFC1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08116Б4999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4F40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52F1A2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201,3</w:t>
            </w:r>
          </w:p>
        </w:tc>
      </w:tr>
      <w:tr w:rsidR="007C4EFB" w:rsidRPr="007C4EFB" w14:paraId="67EE80A8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8B28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муниципального казенного учреждения "Управление информационно-аналитических работ Ленинского муниципального района"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36E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0812100000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012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2ED0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660,8</w:t>
            </w:r>
          </w:p>
        </w:tc>
      </w:tr>
      <w:tr w:rsidR="007C4EFB" w:rsidRPr="007C4EFB" w14:paraId="34D430B6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A957B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D5717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08121Б7994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EBDA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E2D80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34,0</w:t>
            </w:r>
          </w:p>
        </w:tc>
      </w:tr>
      <w:tr w:rsidR="007C4EFB" w:rsidRPr="007C4EFB" w14:paraId="72585844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D8C36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D8C22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08121Б7994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9CC6B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FC93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34,0</w:t>
            </w:r>
          </w:p>
        </w:tc>
      </w:tr>
      <w:tr w:rsidR="007C4EFB" w:rsidRPr="007C4EFB" w14:paraId="3BA0279C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F1580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89F7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08121Б7994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9D15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1239E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34,0</w:t>
            </w:r>
          </w:p>
        </w:tc>
      </w:tr>
      <w:tr w:rsidR="007C4EFB" w:rsidRPr="007C4EFB" w14:paraId="2043318D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C62E4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A88C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08121Б7995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E7D8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39837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524,7</w:t>
            </w:r>
          </w:p>
        </w:tc>
      </w:tr>
      <w:tr w:rsidR="007C4EFB" w:rsidRPr="007C4EFB" w14:paraId="7BA57C4A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0B135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B26E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08121Б7995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148C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21612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524,7</w:t>
            </w:r>
          </w:p>
        </w:tc>
      </w:tr>
      <w:tr w:rsidR="007C4EFB" w:rsidRPr="007C4EFB" w14:paraId="71A9CACC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E153A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10CB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08121Б7995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2911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5F94D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524,7</w:t>
            </w:r>
          </w:p>
        </w:tc>
      </w:tr>
      <w:tr w:rsidR="007C4EFB" w:rsidRPr="007C4EFB" w14:paraId="20CBDE45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5ED6C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1FEB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08121Б7999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5419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031866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102,1</w:t>
            </w:r>
          </w:p>
        </w:tc>
      </w:tr>
      <w:tr w:rsidR="007C4EFB" w:rsidRPr="007C4EFB" w14:paraId="157589CD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AAF0B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BA18C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08121Б7999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4833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A0242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102,1</w:t>
            </w:r>
          </w:p>
        </w:tc>
      </w:tr>
      <w:tr w:rsidR="007C4EFB" w:rsidRPr="007C4EFB" w14:paraId="60061709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43F8F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7732B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08121Б7999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20B5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A1FE3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102,1</w:t>
            </w:r>
          </w:p>
        </w:tc>
      </w:tr>
      <w:tr w:rsidR="007C4EFB" w:rsidRPr="007C4EFB" w14:paraId="75C84408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B0B9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муниципального казенного учреждения "Центр торгов Ленинского муниципального района Московской области"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9E1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0813100000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E65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9FD4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1 471,8</w:t>
            </w:r>
          </w:p>
        </w:tc>
      </w:tr>
      <w:tr w:rsidR="007C4EFB" w:rsidRPr="007C4EFB" w14:paraId="1E995C11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6D3B4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4705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08131Б7995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68C2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C7AA1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1 404,8</w:t>
            </w:r>
          </w:p>
        </w:tc>
      </w:tr>
      <w:tr w:rsidR="007C4EFB" w:rsidRPr="007C4EFB" w14:paraId="4C969B0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DA907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A5BD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08131Б7995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A323E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4F6A3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1 404,8</w:t>
            </w:r>
          </w:p>
        </w:tc>
      </w:tr>
      <w:tr w:rsidR="007C4EFB" w:rsidRPr="007C4EFB" w14:paraId="3E060594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5AD16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E0D8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08131Б7995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969B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48F5A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1 404,8</w:t>
            </w:r>
          </w:p>
        </w:tc>
      </w:tr>
      <w:tr w:rsidR="007C4EFB" w:rsidRPr="007C4EFB" w14:paraId="0AEEF3AA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0D1CA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CEFC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08131Б7999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6698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B0C2D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67,0</w:t>
            </w:r>
          </w:p>
        </w:tc>
      </w:tr>
      <w:tr w:rsidR="007C4EFB" w:rsidRPr="007C4EFB" w14:paraId="25BE50F8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68805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CD15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08131Б7999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74F1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31661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67,0</w:t>
            </w:r>
          </w:p>
        </w:tc>
      </w:tr>
      <w:tr w:rsidR="007C4EFB" w:rsidRPr="007C4EFB" w14:paraId="5F9C53A2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509BF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39B1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08131Б7999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1656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BBBB2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67,0</w:t>
            </w:r>
          </w:p>
        </w:tc>
      </w:tr>
      <w:tr w:rsidR="007C4EFB" w:rsidRPr="007C4EFB" w14:paraId="119F57BA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61FE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муниципального бюджетного учреждения "</w:t>
            </w:r>
            <w:proofErr w:type="spellStart"/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ДорСервис</w:t>
            </w:r>
            <w:proofErr w:type="spellEnd"/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159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0814100000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B37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E13A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3 059,2</w:t>
            </w:r>
          </w:p>
        </w:tc>
      </w:tr>
      <w:tr w:rsidR="007C4EFB" w:rsidRPr="007C4EFB" w14:paraId="55CAE69F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5231C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0A6E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08141Б1815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202C4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EC43B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1 742,6</w:t>
            </w:r>
          </w:p>
        </w:tc>
      </w:tr>
      <w:tr w:rsidR="007C4EFB" w:rsidRPr="007C4EFB" w14:paraId="7D565320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E3DC6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4B0D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08141Б1815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52099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7CB7E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1 742,6</w:t>
            </w:r>
          </w:p>
        </w:tc>
      </w:tr>
      <w:tr w:rsidR="007C4EFB" w:rsidRPr="007C4EFB" w14:paraId="796A593C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FE5DD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2373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08141Б1815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CEA0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5C1A50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1 742,6</w:t>
            </w:r>
          </w:p>
        </w:tc>
      </w:tr>
      <w:tr w:rsidR="007C4EFB" w:rsidRPr="007C4EFB" w14:paraId="1BAB5A4E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E3B65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9816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08141Б1819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66C6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90AAC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1 316,6</w:t>
            </w:r>
          </w:p>
        </w:tc>
      </w:tr>
      <w:tr w:rsidR="007C4EFB" w:rsidRPr="007C4EFB" w14:paraId="66DAF1E7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41271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4440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08141Б1819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3A01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20F8A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1 316,6</w:t>
            </w:r>
          </w:p>
        </w:tc>
      </w:tr>
      <w:tr w:rsidR="007C4EFB" w:rsidRPr="007C4EFB" w14:paraId="7C4D89D7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F23C6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C629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08141Б1819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FC1E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F9756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1 316,6</w:t>
            </w:r>
          </w:p>
        </w:tc>
      </w:tr>
      <w:tr w:rsidR="007C4EFB" w:rsidRPr="007C4EFB" w14:paraId="64418438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07DF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Подпрограмма "Управление муниципальным имуществом и земельными ресурсами сельского поселения </w:t>
            </w:r>
            <w:proofErr w:type="spellStart"/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DF2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157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12BB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7C4EFB" w:rsidRPr="007C4EFB" w14:paraId="372E8B49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54F3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Содержание, капитальный ремонт и ремонт муниципальных жилых помещений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CAB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0826100000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940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4C9B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7C4EFB" w:rsidRPr="007C4EFB" w14:paraId="783C5A36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2331C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F668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08261Б8656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C389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37E2C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7C4EFB" w:rsidRPr="007C4EFB" w14:paraId="3D2ADD9B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DCFF7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0046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08261Б8656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6D7A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C5739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7C4EFB" w:rsidRPr="007C4EFB" w14:paraId="2AA4E419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44A1E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1C38C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08261Б8656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B79B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8731C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7C4EFB" w:rsidRPr="007C4EFB" w14:paraId="0D071987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4E47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сельского поселения </w:t>
            </w:r>
            <w:proofErr w:type="spellStart"/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 Московской области"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C04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0830000000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20E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9947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1 636,5</w:t>
            </w:r>
          </w:p>
        </w:tc>
      </w:tr>
      <w:tr w:rsidR="007C4EFB" w:rsidRPr="007C4EFB" w14:paraId="6F73385F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16A0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Федеральный проект "Информационная структура"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D60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083D200000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FB6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18E7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1 256,5</w:t>
            </w:r>
          </w:p>
        </w:tc>
      </w:tr>
      <w:tr w:rsidR="007C4EFB" w:rsidRPr="007C4EFB" w14:paraId="632A021F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68847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E6D7B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083D2Б4994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DA19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5C8367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405,0</w:t>
            </w:r>
          </w:p>
        </w:tc>
      </w:tr>
      <w:tr w:rsidR="007C4EFB" w:rsidRPr="007C4EFB" w14:paraId="6F3B2BD1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05B31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7514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083D2Б4994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5C88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B355D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405,0</w:t>
            </w:r>
          </w:p>
        </w:tc>
      </w:tr>
      <w:tr w:rsidR="007C4EFB" w:rsidRPr="007C4EFB" w14:paraId="651611B2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CD4A8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4701E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083D2Б4994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FEE3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21616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405,0</w:t>
            </w:r>
          </w:p>
        </w:tc>
      </w:tr>
      <w:tr w:rsidR="007C4EFB" w:rsidRPr="007C4EFB" w14:paraId="34464DD7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1D35A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5D69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083D2Б4999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585B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6AB4C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851,5</w:t>
            </w:r>
          </w:p>
        </w:tc>
      </w:tr>
      <w:tr w:rsidR="007C4EFB" w:rsidRPr="007C4EFB" w14:paraId="448B4EFF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509AD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0D9C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083D2Б4999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FC6B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82EE2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851,5</w:t>
            </w:r>
          </w:p>
        </w:tc>
      </w:tr>
      <w:tr w:rsidR="007C4EFB" w:rsidRPr="007C4EFB" w14:paraId="5504A8A1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25DA3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EF74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083D2Б4999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0459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99422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851,5</w:t>
            </w:r>
          </w:p>
        </w:tc>
      </w:tr>
      <w:tr w:rsidR="007C4EFB" w:rsidRPr="007C4EFB" w14:paraId="1E882E2D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FEE2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Федеральный проект "Информационная безопасность"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E82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083D400000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5DD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7DFD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7C4EFB" w:rsidRPr="007C4EFB" w14:paraId="2C615A21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030F6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34B8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083D4Б4999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60F3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2137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7C4EFB" w:rsidRPr="007C4EFB" w14:paraId="7094068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B69AC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A1C27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083D4Б4999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E97B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00A32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7C4EFB" w:rsidRPr="007C4EFB" w14:paraId="1BEC6346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CAD46F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4A87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083D4Б4999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0176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F98F9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7C4EFB" w:rsidRPr="007C4EFB" w14:paraId="183C2B27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2D99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Федеральный проект "Цифровое государственное управление"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372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083D600000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99B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128A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350,0</w:t>
            </w:r>
          </w:p>
        </w:tc>
      </w:tr>
      <w:tr w:rsidR="007C4EFB" w:rsidRPr="007C4EFB" w14:paraId="67421C75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023C0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8598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083D614999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ECB7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1262B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7C4EFB" w:rsidRPr="007C4EFB" w14:paraId="02B50D66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A905D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91342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083D614999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A731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E18AB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7C4EFB" w:rsidRPr="007C4EFB" w14:paraId="16814FD7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FBB26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B8A6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083D614999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8997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3FEC2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7C4EFB" w:rsidRPr="007C4EFB" w14:paraId="33A26906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0AC24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38D46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083D6Б4999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8EF2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3B511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320,0</w:t>
            </w:r>
          </w:p>
        </w:tc>
      </w:tr>
      <w:tr w:rsidR="007C4EFB" w:rsidRPr="007C4EFB" w14:paraId="0FD8E44C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3CF36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1481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083D6Б4999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8B0B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F518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320,0</w:t>
            </w:r>
          </w:p>
        </w:tc>
      </w:tr>
      <w:tr w:rsidR="007C4EFB" w:rsidRPr="007C4EFB" w14:paraId="2CEE3611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BAE924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EC00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083D6Б4999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99DF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EDDC3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320,0</w:t>
            </w:r>
          </w:p>
        </w:tc>
      </w:tr>
      <w:tr w:rsidR="007C4EFB" w:rsidRPr="007C4EFB" w14:paraId="07176A10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F4CE" w14:textId="77777777" w:rsidR="007C4EFB" w:rsidRPr="007C4EFB" w:rsidRDefault="007C4EFB" w:rsidP="007C4E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"Социальная защита населения" на 2017-2021 годы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596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B03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D684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2 287,0</w:t>
            </w:r>
          </w:p>
        </w:tc>
      </w:tr>
      <w:tr w:rsidR="007C4EFB" w:rsidRPr="007C4EFB" w14:paraId="7E0C861E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8EB4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"Меры социальной поддержки населения сельского поселения </w:t>
            </w:r>
            <w:proofErr w:type="spellStart"/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4D4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0910000000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9E5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71FB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2 287,0</w:t>
            </w:r>
          </w:p>
        </w:tc>
      </w:tr>
      <w:tr w:rsidR="007C4EFB" w:rsidRPr="007C4EFB" w14:paraId="73C28858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283B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Адресная поддержка отдельных категорий граждан, зарегистрированных в поселении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38A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0912700000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052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E3B6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2 287,0</w:t>
            </w:r>
          </w:p>
        </w:tc>
      </w:tr>
      <w:tr w:rsidR="007C4EFB" w:rsidRPr="007C4EFB" w14:paraId="1C4AFB45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57FE6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84BA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09127Б8449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A5EB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D07CA8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2 287,0</w:t>
            </w:r>
          </w:p>
        </w:tc>
      </w:tr>
      <w:tr w:rsidR="007C4EFB" w:rsidRPr="007C4EFB" w14:paraId="0D75DDEE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64F6D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1B56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09127Б8449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9221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AD6E8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2 287,0</w:t>
            </w:r>
          </w:p>
        </w:tc>
      </w:tr>
      <w:tr w:rsidR="007C4EFB" w:rsidRPr="007C4EFB" w14:paraId="7EBEDB8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CF9F71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4A3C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09127Б8449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C726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D69C1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2 287,0</w:t>
            </w:r>
          </w:p>
        </w:tc>
      </w:tr>
      <w:tr w:rsidR="007C4EFB" w:rsidRPr="007C4EFB" w14:paraId="3A7B3C0F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3EF3" w14:textId="77777777" w:rsidR="007C4EFB" w:rsidRPr="007C4EFB" w:rsidRDefault="007C4EFB" w:rsidP="007C4E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"Развитие системы информирования населения о деятельности органов муниципальной власти Ленинского района" на 2017-2021 годы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F4F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E8A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DDC2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10 289,2</w:t>
            </w:r>
          </w:p>
        </w:tc>
      </w:tr>
      <w:tr w:rsidR="007C4EFB" w:rsidRPr="007C4EFB" w14:paraId="3E95529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EA76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системы информирования населения сельского поселения </w:t>
            </w:r>
            <w:proofErr w:type="spellStart"/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 о деятельности органов муниципальной власти Ленинского района"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70A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C06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240A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10 289,2</w:t>
            </w:r>
          </w:p>
        </w:tc>
      </w:tr>
      <w:tr w:rsidR="007C4EFB" w:rsidRPr="007C4EFB" w14:paraId="25A692C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9B10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СМИ"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572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1011100000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6E2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6384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8 521,1</w:t>
            </w:r>
          </w:p>
        </w:tc>
      </w:tr>
      <w:tr w:rsidR="007C4EFB" w:rsidRPr="007C4EFB" w14:paraId="386156F4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590FDF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2870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10111Б1815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1CC3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33F5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1 300,0</w:t>
            </w:r>
          </w:p>
        </w:tc>
      </w:tr>
      <w:tr w:rsidR="007C4EFB" w:rsidRPr="007C4EFB" w14:paraId="5EB37FC2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19587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E2091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10111Б1815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2FE1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B5AB4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1 300,0</w:t>
            </w:r>
          </w:p>
        </w:tc>
      </w:tr>
      <w:tr w:rsidR="007C4EFB" w:rsidRPr="007C4EFB" w14:paraId="43568C75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39238C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15852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10111Б1815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30EF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166E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1 300,0</w:t>
            </w:r>
          </w:p>
        </w:tc>
      </w:tr>
      <w:tr w:rsidR="007C4EFB" w:rsidRPr="007C4EFB" w14:paraId="361F8FAA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72FBB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F00D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10111Б1819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60CF4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D1BC8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4 360,2</w:t>
            </w:r>
          </w:p>
        </w:tc>
      </w:tr>
      <w:tr w:rsidR="007C4EFB" w:rsidRPr="007C4EFB" w14:paraId="55C3F1BC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73596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FAA9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10111Б1819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10AE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BE66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4 360,2</w:t>
            </w:r>
          </w:p>
        </w:tc>
      </w:tr>
      <w:tr w:rsidR="007C4EFB" w:rsidRPr="007C4EFB" w14:paraId="1BA30264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1DA917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CB17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10111Б1819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21C5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53EB1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4 360,2</w:t>
            </w:r>
          </w:p>
        </w:tc>
      </w:tr>
      <w:tr w:rsidR="007C4EFB" w:rsidRPr="007C4EFB" w14:paraId="433DFC10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F73FE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1C3E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10111Б8999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5F6B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7D833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2 860,9</w:t>
            </w:r>
          </w:p>
        </w:tc>
      </w:tr>
      <w:tr w:rsidR="007C4EFB" w:rsidRPr="007C4EFB" w14:paraId="6EE5EEEB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BBBFE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7D25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10111Б8999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E4AD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A337C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2 860,9</w:t>
            </w:r>
          </w:p>
        </w:tc>
      </w:tr>
      <w:tr w:rsidR="007C4EFB" w:rsidRPr="007C4EFB" w14:paraId="5BB055B8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0B8EA2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B87A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10111Б8999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F473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9AE783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2 860,9</w:t>
            </w:r>
          </w:p>
        </w:tc>
      </w:tr>
      <w:tr w:rsidR="007C4EFB" w:rsidRPr="007C4EFB" w14:paraId="469348B4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587A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F1A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1011300000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4E8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9538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7C4EFB" w:rsidRPr="007C4EFB" w14:paraId="2B515DD6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9068C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5CFB9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10113Б1815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2C4AF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586CD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7C4EFB" w:rsidRPr="007C4EFB" w14:paraId="04D8A240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99BC7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A149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10113Б1815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56D2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8574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7C4EFB" w:rsidRPr="007C4EFB" w14:paraId="5165CACE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51CDD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0F2D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10113Б1815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0466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95DF2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7C4EFB" w:rsidRPr="007C4EFB" w14:paraId="6956D5BA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1C06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№363/16 "Об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EE3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1017200000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A9B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8CA1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1 416,1</w:t>
            </w:r>
          </w:p>
        </w:tc>
      </w:tr>
      <w:tr w:rsidR="007C4EFB" w:rsidRPr="007C4EFB" w14:paraId="660BF984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22739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789B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10172Б8999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A899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E5A53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1 416,1</w:t>
            </w:r>
          </w:p>
        </w:tc>
      </w:tr>
      <w:tr w:rsidR="007C4EFB" w:rsidRPr="007C4EFB" w14:paraId="12F8273E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03536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646E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10172Б8999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B40D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477E4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1 416,1</w:t>
            </w:r>
          </w:p>
        </w:tc>
      </w:tr>
      <w:tr w:rsidR="007C4EFB" w:rsidRPr="007C4EFB" w14:paraId="3AF706A1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63EF4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9F0C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10172Б8999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6EFD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BD429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1 416,1</w:t>
            </w:r>
          </w:p>
        </w:tc>
      </w:tr>
      <w:tr w:rsidR="007C4EFB" w:rsidRPr="007C4EFB" w14:paraId="26992430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313F" w14:textId="77777777" w:rsidR="007C4EFB" w:rsidRPr="007C4EFB" w:rsidRDefault="007C4EFB" w:rsidP="007C4E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00CD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73D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ED5E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3 393,2</w:t>
            </w:r>
          </w:p>
        </w:tc>
      </w:tr>
      <w:tr w:rsidR="007C4EFB" w:rsidRPr="007C4EFB" w14:paraId="7D99F24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E14A3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A8AD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9000051180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CCA2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3D331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1 368,0</w:t>
            </w:r>
          </w:p>
        </w:tc>
      </w:tr>
      <w:tr w:rsidR="007C4EFB" w:rsidRPr="007C4EFB" w14:paraId="45E47E68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EFF119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1103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9000051180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705E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A9AE1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1 368,0</w:t>
            </w:r>
          </w:p>
        </w:tc>
      </w:tr>
      <w:tr w:rsidR="007C4EFB" w:rsidRPr="007C4EFB" w14:paraId="61926C79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23F5C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D5959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9000051180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D9CF8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A3A10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1 368,0</w:t>
            </w:r>
          </w:p>
        </w:tc>
      </w:tr>
      <w:tr w:rsidR="007C4EFB" w:rsidRPr="007C4EFB" w14:paraId="51EC987C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58571E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2E8B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90000Б4995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76DE5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3CA758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796,3</w:t>
            </w:r>
          </w:p>
        </w:tc>
      </w:tr>
      <w:tr w:rsidR="007C4EFB" w:rsidRPr="007C4EFB" w14:paraId="0540FBE7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2ABC1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3FBB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90000Б4995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D0F1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8131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796,3</w:t>
            </w:r>
          </w:p>
        </w:tc>
      </w:tr>
      <w:tr w:rsidR="007C4EFB" w:rsidRPr="007C4EFB" w14:paraId="63803157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C7648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265D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90000Б4995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915E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B5A33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796,3</w:t>
            </w:r>
          </w:p>
        </w:tc>
      </w:tr>
      <w:tr w:rsidR="007C4EFB" w:rsidRPr="007C4EFB" w14:paraId="09A329D1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1B624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54D4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90000Б4999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D1B01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C8D3C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192,0</w:t>
            </w:r>
          </w:p>
        </w:tc>
      </w:tr>
      <w:tr w:rsidR="007C4EFB" w:rsidRPr="007C4EFB" w14:paraId="418BE079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7E36F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CEF1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90000Б4999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E2AE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124C0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192,0</w:t>
            </w:r>
          </w:p>
        </w:tc>
      </w:tr>
      <w:tr w:rsidR="007C4EFB" w:rsidRPr="007C4EFB" w14:paraId="7FBE577D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F4C36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B8DA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90000Б4999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C732C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43C69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192,0</w:t>
            </w:r>
          </w:p>
        </w:tc>
      </w:tr>
      <w:tr w:rsidR="007C4EFB" w:rsidRPr="007C4EFB" w14:paraId="7485C4CD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6453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Председатель представительного органа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9F3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9020000000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E8E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BD8E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1 036,9</w:t>
            </w:r>
          </w:p>
        </w:tc>
      </w:tr>
      <w:tr w:rsidR="007C4EFB" w:rsidRPr="007C4EFB" w14:paraId="0E52DDE1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BF2F8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4EFB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9020014995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6DB86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47BE0D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643,8</w:t>
            </w:r>
          </w:p>
        </w:tc>
      </w:tr>
      <w:tr w:rsidR="007C4EFB" w:rsidRPr="007C4EFB" w14:paraId="54DC1B30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6BC75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8A56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9020014995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F270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92EFB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643,8</w:t>
            </w:r>
          </w:p>
        </w:tc>
      </w:tr>
      <w:tr w:rsidR="007C4EFB" w:rsidRPr="007C4EFB" w14:paraId="6F43D7D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BEFA2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4E29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9020014995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63C75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A40C7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643,8</w:t>
            </w:r>
          </w:p>
        </w:tc>
      </w:tr>
      <w:tr w:rsidR="007C4EFB" w:rsidRPr="007C4EFB" w14:paraId="40D3C4C8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BA913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1F54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9020014999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B612F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C317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393,1</w:t>
            </w:r>
          </w:p>
        </w:tc>
      </w:tr>
      <w:tr w:rsidR="007C4EFB" w:rsidRPr="007C4EFB" w14:paraId="174046F7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0F903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D9F1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9020014999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CF54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A2F96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393,1</w:t>
            </w:r>
          </w:p>
        </w:tc>
      </w:tr>
      <w:tr w:rsidR="007C4EFB" w:rsidRPr="007C4EFB" w14:paraId="5413231D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F316C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7BED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9020014999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7150A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06EA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393,1</w:t>
            </w:r>
          </w:p>
        </w:tc>
      </w:tr>
      <w:tr w:rsidR="007C4EFB" w:rsidRPr="007C4EFB" w14:paraId="7EF52931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ECD1" w14:textId="77777777" w:rsidR="007C4EFB" w:rsidRPr="007C4EFB" w:rsidRDefault="007C4EFB" w:rsidP="007C4E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1399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B03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33CE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</w:t>
            </w:r>
          </w:p>
        </w:tc>
      </w:tr>
      <w:tr w:rsidR="007C4EFB" w:rsidRPr="007C4EFB" w14:paraId="64832CA3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3A4852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52DA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9500018999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564E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C5706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7C4EFB" w:rsidRPr="007C4EFB" w14:paraId="74F11D8B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4508B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2AA7B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9500018999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72FD3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7DF5F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7C4EFB" w:rsidRPr="007C4EFB" w14:paraId="2157883C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75C20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6109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9500018999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6557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927C5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7C4EFB" w:rsidRPr="007C4EFB" w14:paraId="4C28C2F2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2D34" w14:textId="77777777" w:rsidR="007C4EFB" w:rsidRPr="007C4EFB" w:rsidRDefault="007C4EFB" w:rsidP="007C4E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01B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19C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BFFB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650,0</w:t>
            </w:r>
          </w:p>
        </w:tc>
      </w:tr>
      <w:tr w:rsidR="007C4EFB" w:rsidRPr="007C4EFB" w14:paraId="7A55B55F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B91AF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0C34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9800018999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6FAF4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399F3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7C4EFB" w:rsidRPr="007C4EFB" w14:paraId="776DA39C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C0342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B5DDA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9800018999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5585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AC112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7C4EFB" w:rsidRPr="007C4EFB" w14:paraId="6353264A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A80DF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EC5C0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9800018999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52F51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504BA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7C4EFB" w:rsidRPr="007C4EFB" w14:paraId="0F21471A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0D31B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F6DB4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98000Б8999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0636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1B45D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7C4EFB" w:rsidRPr="007C4EFB" w14:paraId="0DC665B1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178E8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8023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98000Б8999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90E8E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047FC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7C4EFB" w:rsidRPr="007C4EFB" w14:paraId="3A9BE407" w14:textId="77777777" w:rsidTr="007C4EFB">
        <w:tc>
          <w:tcPr>
            <w:tcW w:w="73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7F44C" w14:textId="77777777" w:rsidR="007C4EFB" w:rsidRPr="007C4EFB" w:rsidRDefault="007C4EFB" w:rsidP="007C4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3B58A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98000Б8999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78563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1133D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7C4EFB" w:rsidRPr="007C4EFB" w14:paraId="14A99039" w14:textId="77777777" w:rsidTr="007C4EF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A45B" w14:textId="77777777" w:rsidR="007C4EFB" w:rsidRPr="007C4EFB" w:rsidRDefault="007C4EFB" w:rsidP="007C4E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по муниципальным программам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F94C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A1F7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53E6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268 068,2</w:t>
            </w:r>
          </w:p>
        </w:tc>
      </w:tr>
      <w:tr w:rsidR="007C4EFB" w:rsidRPr="007C4EFB" w14:paraId="61FB69FF" w14:textId="77777777" w:rsidTr="007C4EFB"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A350" w14:textId="77777777" w:rsidR="007C4EFB" w:rsidRPr="007C4EFB" w:rsidRDefault="007C4EFB" w:rsidP="007C4E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непрограммных расходов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0E46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87F2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13C6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4 343,2</w:t>
            </w:r>
          </w:p>
        </w:tc>
      </w:tr>
      <w:tr w:rsidR="007C4EFB" w:rsidRPr="007C4EFB" w14:paraId="332187B8" w14:textId="77777777" w:rsidTr="007C4EFB"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3807" w14:textId="77777777" w:rsidR="007C4EFB" w:rsidRPr="007C4EFB" w:rsidRDefault="007C4EFB" w:rsidP="007C4E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 С Е Г О Р А С Х О Д О 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1698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ABF3" w14:textId="77777777" w:rsidR="007C4EFB" w:rsidRPr="007C4EFB" w:rsidRDefault="007C4EFB" w:rsidP="007C4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3DF4" w14:textId="77777777" w:rsidR="007C4EFB" w:rsidRPr="007C4EFB" w:rsidRDefault="007C4EFB" w:rsidP="007C4EF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272 411,4</w:t>
            </w:r>
          </w:p>
        </w:tc>
      </w:tr>
    </w:tbl>
    <w:p w14:paraId="28605BA9" w14:textId="77777777" w:rsidR="00E530B1" w:rsidRDefault="00E530B1" w:rsidP="00E530B1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13A9369E" w14:textId="77777777" w:rsidR="00E530B1" w:rsidRDefault="00E530B1" w:rsidP="00E530B1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5DA1052B" w14:textId="77777777" w:rsidR="00E530B1" w:rsidRDefault="00E530B1" w:rsidP="00E530B1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05501E30" w14:textId="77777777" w:rsidR="00E530B1" w:rsidRDefault="00E530B1" w:rsidP="00E530B1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6DA2C990" w14:textId="77777777" w:rsidR="00E530B1" w:rsidRDefault="00E530B1" w:rsidP="00E530B1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191B8703" w14:textId="77777777" w:rsidR="00E530B1" w:rsidRDefault="00E530B1" w:rsidP="00E530B1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50172E91" w14:textId="77777777" w:rsidR="00E530B1" w:rsidRDefault="00E530B1" w:rsidP="00E530B1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24625E86" w14:textId="77777777" w:rsidR="00E530B1" w:rsidRDefault="00E530B1" w:rsidP="00E530B1">
      <w:pPr>
        <w:rPr>
          <w:rFonts w:ascii="Arial" w:eastAsia="Calibri" w:hAnsi="Arial" w:cs="Arial"/>
          <w:sz w:val="16"/>
          <w:szCs w:val="16"/>
          <w:lang w:eastAsia="en-US"/>
        </w:rPr>
      </w:pPr>
    </w:p>
    <w:sectPr w:rsidR="00E530B1" w:rsidSect="009A750A">
      <w:pgSz w:w="11906" w:h="16838" w:code="9"/>
      <w:pgMar w:top="851" w:right="991" w:bottom="709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5DC75" w14:textId="77777777" w:rsidR="00BD759F" w:rsidRDefault="00BD759F">
      <w:r>
        <w:separator/>
      </w:r>
    </w:p>
  </w:endnote>
  <w:endnote w:type="continuationSeparator" w:id="0">
    <w:p w14:paraId="0AF69D05" w14:textId="77777777" w:rsidR="00BD759F" w:rsidRDefault="00BD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1132B" w14:textId="77777777" w:rsidR="007C4EFB" w:rsidRDefault="007C4EFB" w:rsidP="00037418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14:paraId="1309261A" w14:textId="77777777" w:rsidR="007C4EFB" w:rsidRDefault="007C4EFB" w:rsidP="00A3121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51197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FFFA61" w14:textId="69915DE5" w:rsidR="002A6AD6" w:rsidRDefault="002A6AD6">
            <w:pPr>
              <w:pStyle w:val="a7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D9B672" w14:textId="77777777" w:rsidR="007C4EFB" w:rsidRDefault="007C4EFB" w:rsidP="00A31213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8672909"/>
      <w:docPartObj>
        <w:docPartGallery w:val="Page Numbers (Bottom of Page)"/>
        <w:docPartUnique/>
      </w:docPartObj>
    </w:sdtPr>
    <w:sdtEndPr/>
    <w:sdtContent>
      <w:sdt>
        <w:sdtPr>
          <w:id w:val="-304237561"/>
          <w:docPartObj>
            <w:docPartGallery w:val="Page Numbers (Top of Page)"/>
            <w:docPartUnique/>
          </w:docPartObj>
        </w:sdtPr>
        <w:sdtEndPr/>
        <w:sdtContent>
          <w:p w14:paraId="63D4EBB8" w14:textId="62DFDADB" w:rsidR="002A6AD6" w:rsidRDefault="002A6AD6">
            <w:pPr>
              <w:pStyle w:val="a7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970032" w14:textId="77777777" w:rsidR="002A6AD6" w:rsidRDefault="002A6A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9B6C2" w14:textId="77777777" w:rsidR="00BD759F" w:rsidRDefault="00BD759F">
      <w:r>
        <w:separator/>
      </w:r>
    </w:p>
  </w:footnote>
  <w:footnote w:type="continuationSeparator" w:id="0">
    <w:p w14:paraId="7A07FC99" w14:textId="77777777" w:rsidR="00BD759F" w:rsidRDefault="00BD7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2189A"/>
    <w:multiLevelType w:val="hybridMultilevel"/>
    <w:tmpl w:val="768E8E6A"/>
    <w:lvl w:ilvl="0" w:tplc="8256C022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E2A7127"/>
    <w:multiLevelType w:val="hybridMultilevel"/>
    <w:tmpl w:val="5D249746"/>
    <w:lvl w:ilvl="0" w:tplc="2AEACD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4471689F"/>
    <w:multiLevelType w:val="multilevel"/>
    <w:tmpl w:val="EDD21F3A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9"/>
        </w:tabs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 w15:restartNumberingAfterBreak="0">
    <w:nsid w:val="4629445A"/>
    <w:multiLevelType w:val="hybridMultilevel"/>
    <w:tmpl w:val="F266E344"/>
    <w:lvl w:ilvl="0" w:tplc="E09426EE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" w15:restartNumberingAfterBreak="0">
    <w:nsid w:val="493965BE"/>
    <w:multiLevelType w:val="hybridMultilevel"/>
    <w:tmpl w:val="EF14890E"/>
    <w:lvl w:ilvl="0" w:tplc="5BC4FD2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0593BA8"/>
    <w:multiLevelType w:val="multilevel"/>
    <w:tmpl w:val="93AE166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6" w15:restartNumberingAfterBreak="0">
    <w:nsid w:val="60FF6809"/>
    <w:multiLevelType w:val="hybridMultilevel"/>
    <w:tmpl w:val="EFBEEE5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31"/>
    <w:rsid w:val="0000087B"/>
    <w:rsid w:val="00000B0A"/>
    <w:rsid w:val="00000BEF"/>
    <w:rsid w:val="00002288"/>
    <w:rsid w:val="00003B98"/>
    <w:rsid w:val="00004103"/>
    <w:rsid w:val="00005455"/>
    <w:rsid w:val="00011BEF"/>
    <w:rsid w:val="000145F2"/>
    <w:rsid w:val="000159D7"/>
    <w:rsid w:val="00020F8A"/>
    <w:rsid w:val="00021579"/>
    <w:rsid w:val="000224F9"/>
    <w:rsid w:val="00024209"/>
    <w:rsid w:val="00025497"/>
    <w:rsid w:val="0003084B"/>
    <w:rsid w:val="00030FF3"/>
    <w:rsid w:val="0003129C"/>
    <w:rsid w:val="00033DFB"/>
    <w:rsid w:val="00034561"/>
    <w:rsid w:val="00035D7E"/>
    <w:rsid w:val="00037418"/>
    <w:rsid w:val="00037C69"/>
    <w:rsid w:val="00037D51"/>
    <w:rsid w:val="00041054"/>
    <w:rsid w:val="00043D56"/>
    <w:rsid w:val="00044492"/>
    <w:rsid w:val="00044DE1"/>
    <w:rsid w:val="00045573"/>
    <w:rsid w:val="0004720F"/>
    <w:rsid w:val="0005026E"/>
    <w:rsid w:val="00057BDB"/>
    <w:rsid w:val="00060739"/>
    <w:rsid w:val="00064B5A"/>
    <w:rsid w:val="00071FE6"/>
    <w:rsid w:val="00072942"/>
    <w:rsid w:val="0008037B"/>
    <w:rsid w:val="000836D8"/>
    <w:rsid w:val="00085A9D"/>
    <w:rsid w:val="000875DB"/>
    <w:rsid w:val="000900FC"/>
    <w:rsid w:val="00093621"/>
    <w:rsid w:val="000938A7"/>
    <w:rsid w:val="00096C85"/>
    <w:rsid w:val="00097024"/>
    <w:rsid w:val="000976D4"/>
    <w:rsid w:val="000A1D15"/>
    <w:rsid w:val="000A6A23"/>
    <w:rsid w:val="000A7D7B"/>
    <w:rsid w:val="000B1031"/>
    <w:rsid w:val="000B11C4"/>
    <w:rsid w:val="000B43DD"/>
    <w:rsid w:val="000C0090"/>
    <w:rsid w:val="000C02D9"/>
    <w:rsid w:val="000C06F4"/>
    <w:rsid w:val="000C223B"/>
    <w:rsid w:val="000C34B9"/>
    <w:rsid w:val="000C3F1D"/>
    <w:rsid w:val="000C79A1"/>
    <w:rsid w:val="000D01AC"/>
    <w:rsid w:val="000D2B8F"/>
    <w:rsid w:val="000D2E83"/>
    <w:rsid w:val="000D34B2"/>
    <w:rsid w:val="000D390D"/>
    <w:rsid w:val="000D430D"/>
    <w:rsid w:val="000D4C32"/>
    <w:rsid w:val="000D638A"/>
    <w:rsid w:val="000D7463"/>
    <w:rsid w:val="000D79C0"/>
    <w:rsid w:val="000D7F0A"/>
    <w:rsid w:val="000E4374"/>
    <w:rsid w:val="000E5B9F"/>
    <w:rsid w:val="000F390F"/>
    <w:rsid w:val="000F4573"/>
    <w:rsid w:val="000F5FC2"/>
    <w:rsid w:val="000F70A0"/>
    <w:rsid w:val="000F761E"/>
    <w:rsid w:val="00100D4C"/>
    <w:rsid w:val="001053EE"/>
    <w:rsid w:val="00106E7A"/>
    <w:rsid w:val="00107C91"/>
    <w:rsid w:val="00110DC9"/>
    <w:rsid w:val="00113885"/>
    <w:rsid w:val="00113AA4"/>
    <w:rsid w:val="0011479C"/>
    <w:rsid w:val="001160AF"/>
    <w:rsid w:val="00117C30"/>
    <w:rsid w:val="00117FD6"/>
    <w:rsid w:val="00122C56"/>
    <w:rsid w:val="0012428A"/>
    <w:rsid w:val="00124414"/>
    <w:rsid w:val="00125974"/>
    <w:rsid w:val="001305CD"/>
    <w:rsid w:val="001324BB"/>
    <w:rsid w:val="00133CC3"/>
    <w:rsid w:val="00135CA3"/>
    <w:rsid w:val="00136076"/>
    <w:rsid w:val="00137FA6"/>
    <w:rsid w:val="00140047"/>
    <w:rsid w:val="001405CE"/>
    <w:rsid w:val="001409F6"/>
    <w:rsid w:val="00141B96"/>
    <w:rsid w:val="00142D9A"/>
    <w:rsid w:val="00143B03"/>
    <w:rsid w:val="00153218"/>
    <w:rsid w:val="0015374F"/>
    <w:rsid w:val="00154318"/>
    <w:rsid w:val="00155427"/>
    <w:rsid w:val="00155DC1"/>
    <w:rsid w:val="00156D0B"/>
    <w:rsid w:val="00156FCF"/>
    <w:rsid w:val="001570DD"/>
    <w:rsid w:val="001573EE"/>
    <w:rsid w:val="00167775"/>
    <w:rsid w:val="001700DB"/>
    <w:rsid w:val="001705B0"/>
    <w:rsid w:val="00171106"/>
    <w:rsid w:val="0017507B"/>
    <w:rsid w:val="00175C77"/>
    <w:rsid w:val="00175FBB"/>
    <w:rsid w:val="00181881"/>
    <w:rsid w:val="001824FD"/>
    <w:rsid w:val="001836D1"/>
    <w:rsid w:val="001841DB"/>
    <w:rsid w:val="001851D7"/>
    <w:rsid w:val="001863FD"/>
    <w:rsid w:val="00186553"/>
    <w:rsid w:val="00190A3B"/>
    <w:rsid w:val="00192C91"/>
    <w:rsid w:val="001942C6"/>
    <w:rsid w:val="001A32F4"/>
    <w:rsid w:val="001A7AEC"/>
    <w:rsid w:val="001B0D28"/>
    <w:rsid w:val="001B1B42"/>
    <w:rsid w:val="001B25EE"/>
    <w:rsid w:val="001B308A"/>
    <w:rsid w:val="001B4AAF"/>
    <w:rsid w:val="001B722F"/>
    <w:rsid w:val="001C0018"/>
    <w:rsid w:val="001C1EF2"/>
    <w:rsid w:val="001C786F"/>
    <w:rsid w:val="001D23C0"/>
    <w:rsid w:val="001D2A79"/>
    <w:rsid w:val="001D3E06"/>
    <w:rsid w:val="001D51FE"/>
    <w:rsid w:val="001D6BB8"/>
    <w:rsid w:val="001D6C56"/>
    <w:rsid w:val="001D7C7D"/>
    <w:rsid w:val="001D7E30"/>
    <w:rsid w:val="001D7F28"/>
    <w:rsid w:val="001E008D"/>
    <w:rsid w:val="001E03BA"/>
    <w:rsid w:val="001E0CAD"/>
    <w:rsid w:val="001E17E3"/>
    <w:rsid w:val="001E2561"/>
    <w:rsid w:val="001E27F4"/>
    <w:rsid w:val="001E3C12"/>
    <w:rsid w:val="001E7C61"/>
    <w:rsid w:val="001F3373"/>
    <w:rsid w:val="001F3ABE"/>
    <w:rsid w:val="001F3DE7"/>
    <w:rsid w:val="001F465D"/>
    <w:rsid w:val="001F597B"/>
    <w:rsid w:val="001F7722"/>
    <w:rsid w:val="00200504"/>
    <w:rsid w:val="002034A5"/>
    <w:rsid w:val="00210209"/>
    <w:rsid w:val="00216371"/>
    <w:rsid w:val="002217C4"/>
    <w:rsid w:val="00225528"/>
    <w:rsid w:val="0022678C"/>
    <w:rsid w:val="0023030D"/>
    <w:rsid w:val="00230A98"/>
    <w:rsid w:val="00230E06"/>
    <w:rsid w:val="00230EB1"/>
    <w:rsid w:val="00231F4A"/>
    <w:rsid w:val="00233BCC"/>
    <w:rsid w:val="00235322"/>
    <w:rsid w:val="0023581C"/>
    <w:rsid w:val="002361E4"/>
    <w:rsid w:val="00236FDC"/>
    <w:rsid w:val="00240B28"/>
    <w:rsid w:val="00244871"/>
    <w:rsid w:val="00244D67"/>
    <w:rsid w:val="00245DC7"/>
    <w:rsid w:val="00247378"/>
    <w:rsid w:val="002504CB"/>
    <w:rsid w:val="00252E04"/>
    <w:rsid w:val="00253B68"/>
    <w:rsid w:val="00254A3B"/>
    <w:rsid w:val="00256FDA"/>
    <w:rsid w:val="002608F8"/>
    <w:rsid w:val="00262031"/>
    <w:rsid w:val="002656BA"/>
    <w:rsid w:val="00267AE9"/>
    <w:rsid w:val="00267BA6"/>
    <w:rsid w:val="00270811"/>
    <w:rsid w:val="00271A8A"/>
    <w:rsid w:val="0027310D"/>
    <w:rsid w:val="002770EF"/>
    <w:rsid w:val="002771F8"/>
    <w:rsid w:val="00282E89"/>
    <w:rsid w:val="002862D6"/>
    <w:rsid w:val="0028772B"/>
    <w:rsid w:val="002909FE"/>
    <w:rsid w:val="00291407"/>
    <w:rsid w:val="00291B1E"/>
    <w:rsid w:val="002A058F"/>
    <w:rsid w:val="002A173C"/>
    <w:rsid w:val="002A4A76"/>
    <w:rsid w:val="002A4B26"/>
    <w:rsid w:val="002A6AD6"/>
    <w:rsid w:val="002B1041"/>
    <w:rsid w:val="002B45BB"/>
    <w:rsid w:val="002B5B6C"/>
    <w:rsid w:val="002C23EC"/>
    <w:rsid w:val="002C307A"/>
    <w:rsid w:val="002C4E19"/>
    <w:rsid w:val="002C52AD"/>
    <w:rsid w:val="002D0E54"/>
    <w:rsid w:val="002D0E8E"/>
    <w:rsid w:val="002D1ACB"/>
    <w:rsid w:val="002D4EBE"/>
    <w:rsid w:val="002D5277"/>
    <w:rsid w:val="002D7B0E"/>
    <w:rsid w:val="002E47CD"/>
    <w:rsid w:val="002E78DE"/>
    <w:rsid w:val="002E7EC7"/>
    <w:rsid w:val="002F10CA"/>
    <w:rsid w:val="002F2538"/>
    <w:rsid w:val="002F2C15"/>
    <w:rsid w:val="002F4CA8"/>
    <w:rsid w:val="002F4EA7"/>
    <w:rsid w:val="002F5CB9"/>
    <w:rsid w:val="002F6E6E"/>
    <w:rsid w:val="002F6E74"/>
    <w:rsid w:val="002F7A0B"/>
    <w:rsid w:val="003017C7"/>
    <w:rsid w:val="00302335"/>
    <w:rsid w:val="003030EF"/>
    <w:rsid w:val="00303C39"/>
    <w:rsid w:val="003043FE"/>
    <w:rsid w:val="00304A36"/>
    <w:rsid w:val="00305123"/>
    <w:rsid w:val="00312CB7"/>
    <w:rsid w:val="00313B59"/>
    <w:rsid w:val="00314522"/>
    <w:rsid w:val="00314C29"/>
    <w:rsid w:val="00314D9B"/>
    <w:rsid w:val="00320ADA"/>
    <w:rsid w:val="00322135"/>
    <w:rsid w:val="00322BED"/>
    <w:rsid w:val="003243BC"/>
    <w:rsid w:val="003255CF"/>
    <w:rsid w:val="003261E5"/>
    <w:rsid w:val="003270C9"/>
    <w:rsid w:val="00330391"/>
    <w:rsid w:val="00331CC0"/>
    <w:rsid w:val="00332F6B"/>
    <w:rsid w:val="003332B8"/>
    <w:rsid w:val="00334DC7"/>
    <w:rsid w:val="00336643"/>
    <w:rsid w:val="003366E1"/>
    <w:rsid w:val="0034085D"/>
    <w:rsid w:val="00341261"/>
    <w:rsid w:val="00341FFF"/>
    <w:rsid w:val="003439AF"/>
    <w:rsid w:val="003474DB"/>
    <w:rsid w:val="00347FF6"/>
    <w:rsid w:val="003506E3"/>
    <w:rsid w:val="00351AC6"/>
    <w:rsid w:val="00354A65"/>
    <w:rsid w:val="00354CA6"/>
    <w:rsid w:val="00363A99"/>
    <w:rsid w:val="00367458"/>
    <w:rsid w:val="00367B9C"/>
    <w:rsid w:val="00370106"/>
    <w:rsid w:val="00370D74"/>
    <w:rsid w:val="00377581"/>
    <w:rsid w:val="00377C3D"/>
    <w:rsid w:val="0038067D"/>
    <w:rsid w:val="00381000"/>
    <w:rsid w:val="00381CD1"/>
    <w:rsid w:val="0039074C"/>
    <w:rsid w:val="00395F5F"/>
    <w:rsid w:val="003A032B"/>
    <w:rsid w:val="003A03D9"/>
    <w:rsid w:val="003A09FF"/>
    <w:rsid w:val="003A4AAD"/>
    <w:rsid w:val="003A4EA7"/>
    <w:rsid w:val="003B0EA7"/>
    <w:rsid w:val="003B479E"/>
    <w:rsid w:val="003B70F6"/>
    <w:rsid w:val="003B7983"/>
    <w:rsid w:val="003B7C3A"/>
    <w:rsid w:val="003C20F8"/>
    <w:rsid w:val="003C432B"/>
    <w:rsid w:val="003C5611"/>
    <w:rsid w:val="003D07EA"/>
    <w:rsid w:val="003D203A"/>
    <w:rsid w:val="003D271E"/>
    <w:rsid w:val="003D4355"/>
    <w:rsid w:val="003D4D21"/>
    <w:rsid w:val="003D6C54"/>
    <w:rsid w:val="003D7AA4"/>
    <w:rsid w:val="003E0EB3"/>
    <w:rsid w:val="003E5CCA"/>
    <w:rsid w:val="003E6906"/>
    <w:rsid w:val="003F4334"/>
    <w:rsid w:val="003F4687"/>
    <w:rsid w:val="003F4C2A"/>
    <w:rsid w:val="003F6348"/>
    <w:rsid w:val="003F65C5"/>
    <w:rsid w:val="00400636"/>
    <w:rsid w:val="004022C3"/>
    <w:rsid w:val="0040279B"/>
    <w:rsid w:val="00404BAD"/>
    <w:rsid w:val="00404D17"/>
    <w:rsid w:val="00406D16"/>
    <w:rsid w:val="00406F5F"/>
    <w:rsid w:val="0040706F"/>
    <w:rsid w:val="00407A6E"/>
    <w:rsid w:val="00407F3A"/>
    <w:rsid w:val="00410408"/>
    <w:rsid w:val="004113C9"/>
    <w:rsid w:val="0041176C"/>
    <w:rsid w:val="00413B97"/>
    <w:rsid w:val="0041530E"/>
    <w:rsid w:val="00416C64"/>
    <w:rsid w:val="00416E9B"/>
    <w:rsid w:val="00420552"/>
    <w:rsid w:val="0042198E"/>
    <w:rsid w:val="00422888"/>
    <w:rsid w:val="004236F3"/>
    <w:rsid w:val="0042515E"/>
    <w:rsid w:val="00426F24"/>
    <w:rsid w:val="00431218"/>
    <w:rsid w:val="00434F79"/>
    <w:rsid w:val="004424CA"/>
    <w:rsid w:val="00442568"/>
    <w:rsid w:val="0044456A"/>
    <w:rsid w:val="00452740"/>
    <w:rsid w:val="00452B33"/>
    <w:rsid w:val="00453243"/>
    <w:rsid w:val="0045438A"/>
    <w:rsid w:val="0045482E"/>
    <w:rsid w:val="00454ADA"/>
    <w:rsid w:val="004562A0"/>
    <w:rsid w:val="004569DE"/>
    <w:rsid w:val="00462113"/>
    <w:rsid w:val="00463132"/>
    <w:rsid w:val="00463F66"/>
    <w:rsid w:val="00465238"/>
    <w:rsid w:val="0047526C"/>
    <w:rsid w:val="00476F56"/>
    <w:rsid w:val="0048070F"/>
    <w:rsid w:val="0048166A"/>
    <w:rsid w:val="00482035"/>
    <w:rsid w:val="00485D40"/>
    <w:rsid w:val="00486B9A"/>
    <w:rsid w:val="004872F4"/>
    <w:rsid w:val="00491441"/>
    <w:rsid w:val="00491725"/>
    <w:rsid w:val="0049349F"/>
    <w:rsid w:val="004960B3"/>
    <w:rsid w:val="004968BA"/>
    <w:rsid w:val="00497D8A"/>
    <w:rsid w:val="004A153A"/>
    <w:rsid w:val="004A2814"/>
    <w:rsid w:val="004A5935"/>
    <w:rsid w:val="004B2034"/>
    <w:rsid w:val="004B3E20"/>
    <w:rsid w:val="004B4B18"/>
    <w:rsid w:val="004B6FB3"/>
    <w:rsid w:val="004B748F"/>
    <w:rsid w:val="004B773B"/>
    <w:rsid w:val="004C0191"/>
    <w:rsid w:val="004C034C"/>
    <w:rsid w:val="004C0689"/>
    <w:rsid w:val="004C06AE"/>
    <w:rsid w:val="004C2138"/>
    <w:rsid w:val="004C5033"/>
    <w:rsid w:val="004C5177"/>
    <w:rsid w:val="004C525E"/>
    <w:rsid w:val="004D072F"/>
    <w:rsid w:val="004D2106"/>
    <w:rsid w:val="004D2B99"/>
    <w:rsid w:val="004D3A13"/>
    <w:rsid w:val="004E0F7D"/>
    <w:rsid w:val="004E7AE0"/>
    <w:rsid w:val="004F0939"/>
    <w:rsid w:val="004F3568"/>
    <w:rsid w:val="004F59A9"/>
    <w:rsid w:val="005001D1"/>
    <w:rsid w:val="00501E4A"/>
    <w:rsid w:val="0050372F"/>
    <w:rsid w:val="00504049"/>
    <w:rsid w:val="0051128A"/>
    <w:rsid w:val="00512902"/>
    <w:rsid w:val="00514A10"/>
    <w:rsid w:val="00515561"/>
    <w:rsid w:val="00515621"/>
    <w:rsid w:val="00517B11"/>
    <w:rsid w:val="00521A32"/>
    <w:rsid w:val="00523A18"/>
    <w:rsid w:val="005244AB"/>
    <w:rsid w:val="00526F84"/>
    <w:rsid w:val="00527024"/>
    <w:rsid w:val="005300B2"/>
    <w:rsid w:val="0053217A"/>
    <w:rsid w:val="00532862"/>
    <w:rsid w:val="005330EB"/>
    <w:rsid w:val="0053324B"/>
    <w:rsid w:val="00534332"/>
    <w:rsid w:val="005348C8"/>
    <w:rsid w:val="005349E9"/>
    <w:rsid w:val="00534A9A"/>
    <w:rsid w:val="005369F2"/>
    <w:rsid w:val="00542C71"/>
    <w:rsid w:val="00543A51"/>
    <w:rsid w:val="00544774"/>
    <w:rsid w:val="00545E76"/>
    <w:rsid w:val="00546FE7"/>
    <w:rsid w:val="005478E3"/>
    <w:rsid w:val="0055013E"/>
    <w:rsid w:val="0055292C"/>
    <w:rsid w:val="00554EA7"/>
    <w:rsid w:val="0055555E"/>
    <w:rsid w:val="005565AC"/>
    <w:rsid w:val="005571F6"/>
    <w:rsid w:val="00564B76"/>
    <w:rsid w:val="00564C98"/>
    <w:rsid w:val="00567B92"/>
    <w:rsid w:val="00573D81"/>
    <w:rsid w:val="00574E4D"/>
    <w:rsid w:val="0057581E"/>
    <w:rsid w:val="00577AD1"/>
    <w:rsid w:val="00584059"/>
    <w:rsid w:val="00584631"/>
    <w:rsid w:val="00584737"/>
    <w:rsid w:val="00586102"/>
    <w:rsid w:val="00587EF8"/>
    <w:rsid w:val="005901E7"/>
    <w:rsid w:val="00590D7C"/>
    <w:rsid w:val="00591332"/>
    <w:rsid w:val="00594B40"/>
    <w:rsid w:val="00595B55"/>
    <w:rsid w:val="005A1C93"/>
    <w:rsid w:val="005A55F4"/>
    <w:rsid w:val="005B3067"/>
    <w:rsid w:val="005B5B44"/>
    <w:rsid w:val="005B7714"/>
    <w:rsid w:val="005C00FD"/>
    <w:rsid w:val="005C0E69"/>
    <w:rsid w:val="005C4EB2"/>
    <w:rsid w:val="005C5325"/>
    <w:rsid w:val="005C6F75"/>
    <w:rsid w:val="005C7583"/>
    <w:rsid w:val="005C7D27"/>
    <w:rsid w:val="005D0256"/>
    <w:rsid w:val="005D1E94"/>
    <w:rsid w:val="005D2D0F"/>
    <w:rsid w:val="005D4CB4"/>
    <w:rsid w:val="005D5161"/>
    <w:rsid w:val="005D63A9"/>
    <w:rsid w:val="005D7227"/>
    <w:rsid w:val="005E291C"/>
    <w:rsid w:val="005E3288"/>
    <w:rsid w:val="005E4F63"/>
    <w:rsid w:val="005E60AB"/>
    <w:rsid w:val="005E6F9A"/>
    <w:rsid w:val="005F3936"/>
    <w:rsid w:val="005F573C"/>
    <w:rsid w:val="005F5840"/>
    <w:rsid w:val="005F6D47"/>
    <w:rsid w:val="005F76D5"/>
    <w:rsid w:val="00602519"/>
    <w:rsid w:val="00602FE8"/>
    <w:rsid w:val="006031F1"/>
    <w:rsid w:val="0060329E"/>
    <w:rsid w:val="00604AFD"/>
    <w:rsid w:val="0061116D"/>
    <w:rsid w:val="0061462F"/>
    <w:rsid w:val="00616962"/>
    <w:rsid w:val="00620487"/>
    <w:rsid w:val="00621488"/>
    <w:rsid w:val="00631DE9"/>
    <w:rsid w:val="00634263"/>
    <w:rsid w:val="0063569A"/>
    <w:rsid w:val="00635806"/>
    <w:rsid w:val="006363CD"/>
    <w:rsid w:val="00636E23"/>
    <w:rsid w:val="00636F8F"/>
    <w:rsid w:val="006401E2"/>
    <w:rsid w:val="00640581"/>
    <w:rsid w:val="006410B9"/>
    <w:rsid w:val="006422D5"/>
    <w:rsid w:val="0064249B"/>
    <w:rsid w:val="00643530"/>
    <w:rsid w:val="00645604"/>
    <w:rsid w:val="00650055"/>
    <w:rsid w:val="00652400"/>
    <w:rsid w:val="00653F22"/>
    <w:rsid w:val="00654EC5"/>
    <w:rsid w:val="00656BDD"/>
    <w:rsid w:val="006578DC"/>
    <w:rsid w:val="006578EE"/>
    <w:rsid w:val="00660976"/>
    <w:rsid w:val="0066128B"/>
    <w:rsid w:val="00662D42"/>
    <w:rsid w:val="00666E60"/>
    <w:rsid w:val="006672C2"/>
    <w:rsid w:val="0066781E"/>
    <w:rsid w:val="00670CDF"/>
    <w:rsid w:val="00671963"/>
    <w:rsid w:val="00672E09"/>
    <w:rsid w:val="00672F4E"/>
    <w:rsid w:val="006763DE"/>
    <w:rsid w:val="00680862"/>
    <w:rsid w:val="00681DA9"/>
    <w:rsid w:val="006830A3"/>
    <w:rsid w:val="00686529"/>
    <w:rsid w:val="00686CFA"/>
    <w:rsid w:val="00686F0E"/>
    <w:rsid w:val="006870A3"/>
    <w:rsid w:val="00690108"/>
    <w:rsid w:val="00690606"/>
    <w:rsid w:val="006919DA"/>
    <w:rsid w:val="00692493"/>
    <w:rsid w:val="00695C00"/>
    <w:rsid w:val="00697D94"/>
    <w:rsid w:val="006A13CF"/>
    <w:rsid w:val="006A164F"/>
    <w:rsid w:val="006A176E"/>
    <w:rsid w:val="006A2BD9"/>
    <w:rsid w:val="006A359A"/>
    <w:rsid w:val="006A45E4"/>
    <w:rsid w:val="006A6A43"/>
    <w:rsid w:val="006B2C78"/>
    <w:rsid w:val="006B46A0"/>
    <w:rsid w:val="006C2724"/>
    <w:rsid w:val="006C42A4"/>
    <w:rsid w:val="006C50F6"/>
    <w:rsid w:val="006D2B8B"/>
    <w:rsid w:val="006D2E4B"/>
    <w:rsid w:val="006D435A"/>
    <w:rsid w:val="006D48A3"/>
    <w:rsid w:val="006D4F34"/>
    <w:rsid w:val="006D4F50"/>
    <w:rsid w:val="006D5A6E"/>
    <w:rsid w:val="006E1D72"/>
    <w:rsid w:val="006E1DB1"/>
    <w:rsid w:val="006E1DF6"/>
    <w:rsid w:val="006E2774"/>
    <w:rsid w:val="006E520D"/>
    <w:rsid w:val="006E6A6D"/>
    <w:rsid w:val="006F0070"/>
    <w:rsid w:val="006F16C6"/>
    <w:rsid w:val="006F2577"/>
    <w:rsid w:val="006F4014"/>
    <w:rsid w:val="006F590A"/>
    <w:rsid w:val="006F64DD"/>
    <w:rsid w:val="007027B5"/>
    <w:rsid w:val="00703846"/>
    <w:rsid w:val="00704927"/>
    <w:rsid w:val="00704F0B"/>
    <w:rsid w:val="00705820"/>
    <w:rsid w:val="00706AFE"/>
    <w:rsid w:val="00706D07"/>
    <w:rsid w:val="00707A5F"/>
    <w:rsid w:val="0071081A"/>
    <w:rsid w:val="007206A0"/>
    <w:rsid w:val="00723096"/>
    <w:rsid w:val="00724064"/>
    <w:rsid w:val="0072570A"/>
    <w:rsid w:val="00727553"/>
    <w:rsid w:val="007331FC"/>
    <w:rsid w:val="007338E0"/>
    <w:rsid w:val="00736C91"/>
    <w:rsid w:val="00741E9F"/>
    <w:rsid w:val="00742A4D"/>
    <w:rsid w:val="00751068"/>
    <w:rsid w:val="00752DE4"/>
    <w:rsid w:val="00757968"/>
    <w:rsid w:val="00760BA1"/>
    <w:rsid w:val="00761B2E"/>
    <w:rsid w:val="00763E78"/>
    <w:rsid w:val="00764944"/>
    <w:rsid w:val="00772E90"/>
    <w:rsid w:val="00775124"/>
    <w:rsid w:val="00781087"/>
    <w:rsid w:val="0078308F"/>
    <w:rsid w:val="0078499C"/>
    <w:rsid w:val="00786ABA"/>
    <w:rsid w:val="00790737"/>
    <w:rsid w:val="007919AD"/>
    <w:rsid w:val="0079304A"/>
    <w:rsid w:val="007935FF"/>
    <w:rsid w:val="007945F1"/>
    <w:rsid w:val="007A39BF"/>
    <w:rsid w:val="007A4EE9"/>
    <w:rsid w:val="007B0D6F"/>
    <w:rsid w:val="007B3F21"/>
    <w:rsid w:val="007B5661"/>
    <w:rsid w:val="007C0080"/>
    <w:rsid w:val="007C024F"/>
    <w:rsid w:val="007C11E9"/>
    <w:rsid w:val="007C1CF5"/>
    <w:rsid w:val="007C24DA"/>
    <w:rsid w:val="007C4DD1"/>
    <w:rsid w:val="007C4EFB"/>
    <w:rsid w:val="007D0370"/>
    <w:rsid w:val="007D070D"/>
    <w:rsid w:val="007D40CF"/>
    <w:rsid w:val="007D4A73"/>
    <w:rsid w:val="007D4D39"/>
    <w:rsid w:val="007D69DE"/>
    <w:rsid w:val="007D7A14"/>
    <w:rsid w:val="007E06FA"/>
    <w:rsid w:val="007E1587"/>
    <w:rsid w:val="007E388E"/>
    <w:rsid w:val="007E3A70"/>
    <w:rsid w:val="007E53BA"/>
    <w:rsid w:val="007E57F0"/>
    <w:rsid w:val="007E599D"/>
    <w:rsid w:val="007E5A19"/>
    <w:rsid w:val="007E6226"/>
    <w:rsid w:val="007F1AAE"/>
    <w:rsid w:val="007F3C61"/>
    <w:rsid w:val="007F5052"/>
    <w:rsid w:val="007F7B7E"/>
    <w:rsid w:val="00800517"/>
    <w:rsid w:val="008021FC"/>
    <w:rsid w:val="0080317F"/>
    <w:rsid w:val="00805367"/>
    <w:rsid w:val="00805619"/>
    <w:rsid w:val="00806BF7"/>
    <w:rsid w:val="008078AC"/>
    <w:rsid w:val="00807CE8"/>
    <w:rsid w:val="00810890"/>
    <w:rsid w:val="00811EBF"/>
    <w:rsid w:val="008126AF"/>
    <w:rsid w:val="00812B16"/>
    <w:rsid w:val="00814206"/>
    <w:rsid w:val="00815E53"/>
    <w:rsid w:val="00817DC7"/>
    <w:rsid w:val="0082141B"/>
    <w:rsid w:val="00821F6B"/>
    <w:rsid w:val="008226F7"/>
    <w:rsid w:val="00823392"/>
    <w:rsid w:val="00823EAA"/>
    <w:rsid w:val="008240CA"/>
    <w:rsid w:val="00826892"/>
    <w:rsid w:val="008271F1"/>
    <w:rsid w:val="008319B2"/>
    <w:rsid w:val="0084248B"/>
    <w:rsid w:val="008441E3"/>
    <w:rsid w:val="008455D3"/>
    <w:rsid w:val="00851418"/>
    <w:rsid w:val="008516DE"/>
    <w:rsid w:val="008523F6"/>
    <w:rsid w:val="00852485"/>
    <w:rsid w:val="00852A19"/>
    <w:rsid w:val="00854287"/>
    <w:rsid w:val="00860C75"/>
    <w:rsid w:val="00862240"/>
    <w:rsid w:val="00862886"/>
    <w:rsid w:val="008665BE"/>
    <w:rsid w:val="00866C4C"/>
    <w:rsid w:val="00871DE8"/>
    <w:rsid w:val="00872C83"/>
    <w:rsid w:val="00873182"/>
    <w:rsid w:val="00877504"/>
    <w:rsid w:val="00877B5C"/>
    <w:rsid w:val="00877FD4"/>
    <w:rsid w:val="00882AC3"/>
    <w:rsid w:val="00884048"/>
    <w:rsid w:val="0088560F"/>
    <w:rsid w:val="00890071"/>
    <w:rsid w:val="0089057D"/>
    <w:rsid w:val="00892ED1"/>
    <w:rsid w:val="00894BC2"/>
    <w:rsid w:val="0089756A"/>
    <w:rsid w:val="008A06E4"/>
    <w:rsid w:val="008A1C04"/>
    <w:rsid w:val="008A511E"/>
    <w:rsid w:val="008B074C"/>
    <w:rsid w:val="008B16D9"/>
    <w:rsid w:val="008B284B"/>
    <w:rsid w:val="008B4AAD"/>
    <w:rsid w:val="008C086F"/>
    <w:rsid w:val="008C2AF0"/>
    <w:rsid w:val="008C4558"/>
    <w:rsid w:val="008C7E7E"/>
    <w:rsid w:val="008D4194"/>
    <w:rsid w:val="008D5ADA"/>
    <w:rsid w:val="008D5C2F"/>
    <w:rsid w:val="008D71E4"/>
    <w:rsid w:val="008E0594"/>
    <w:rsid w:val="008E0A03"/>
    <w:rsid w:val="008E3374"/>
    <w:rsid w:val="008E3E33"/>
    <w:rsid w:val="008E4CB1"/>
    <w:rsid w:val="008E50EF"/>
    <w:rsid w:val="008E6F8B"/>
    <w:rsid w:val="008F1411"/>
    <w:rsid w:val="008F1917"/>
    <w:rsid w:val="008F1D93"/>
    <w:rsid w:val="008F2921"/>
    <w:rsid w:val="008F372D"/>
    <w:rsid w:val="008F3B63"/>
    <w:rsid w:val="008F7B65"/>
    <w:rsid w:val="00900773"/>
    <w:rsid w:val="009013E5"/>
    <w:rsid w:val="009026C4"/>
    <w:rsid w:val="00902828"/>
    <w:rsid w:val="0090314C"/>
    <w:rsid w:val="00911695"/>
    <w:rsid w:val="00911AC1"/>
    <w:rsid w:val="00913339"/>
    <w:rsid w:val="009138C4"/>
    <w:rsid w:val="00913A8A"/>
    <w:rsid w:val="0091589A"/>
    <w:rsid w:val="00915FB5"/>
    <w:rsid w:val="00916196"/>
    <w:rsid w:val="009175E8"/>
    <w:rsid w:val="00920999"/>
    <w:rsid w:val="0092380E"/>
    <w:rsid w:val="00932006"/>
    <w:rsid w:val="00941769"/>
    <w:rsid w:val="00942BB8"/>
    <w:rsid w:val="00943B4B"/>
    <w:rsid w:val="00943FB7"/>
    <w:rsid w:val="009511C8"/>
    <w:rsid w:val="0095256F"/>
    <w:rsid w:val="00952D5D"/>
    <w:rsid w:val="009539F7"/>
    <w:rsid w:val="0095672D"/>
    <w:rsid w:val="00956866"/>
    <w:rsid w:val="00957E87"/>
    <w:rsid w:val="0096004C"/>
    <w:rsid w:val="00960143"/>
    <w:rsid w:val="009632EF"/>
    <w:rsid w:val="00964827"/>
    <w:rsid w:val="009677B3"/>
    <w:rsid w:val="0097007E"/>
    <w:rsid w:val="009701A8"/>
    <w:rsid w:val="009724A0"/>
    <w:rsid w:val="00973C35"/>
    <w:rsid w:val="0097424E"/>
    <w:rsid w:val="0097689F"/>
    <w:rsid w:val="00976DCC"/>
    <w:rsid w:val="00981425"/>
    <w:rsid w:val="00981A27"/>
    <w:rsid w:val="00982335"/>
    <w:rsid w:val="00985A2E"/>
    <w:rsid w:val="00985B46"/>
    <w:rsid w:val="00985FA2"/>
    <w:rsid w:val="009929E5"/>
    <w:rsid w:val="0099492A"/>
    <w:rsid w:val="00994EF0"/>
    <w:rsid w:val="009A2C92"/>
    <w:rsid w:val="009A4586"/>
    <w:rsid w:val="009A750A"/>
    <w:rsid w:val="009B06A1"/>
    <w:rsid w:val="009B27C6"/>
    <w:rsid w:val="009B3900"/>
    <w:rsid w:val="009B4040"/>
    <w:rsid w:val="009B5978"/>
    <w:rsid w:val="009C0225"/>
    <w:rsid w:val="009C1E05"/>
    <w:rsid w:val="009C2259"/>
    <w:rsid w:val="009C3E9C"/>
    <w:rsid w:val="009C48BE"/>
    <w:rsid w:val="009C4943"/>
    <w:rsid w:val="009C5D09"/>
    <w:rsid w:val="009C5FF7"/>
    <w:rsid w:val="009C6E37"/>
    <w:rsid w:val="009D0D83"/>
    <w:rsid w:val="009D13E3"/>
    <w:rsid w:val="009D2F60"/>
    <w:rsid w:val="009D3C96"/>
    <w:rsid w:val="009D42FA"/>
    <w:rsid w:val="009D678C"/>
    <w:rsid w:val="009D6A7E"/>
    <w:rsid w:val="009D7147"/>
    <w:rsid w:val="009D7A5F"/>
    <w:rsid w:val="009E2F0D"/>
    <w:rsid w:val="009E4A56"/>
    <w:rsid w:val="009E4CBC"/>
    <w:rsid w:val="009F2B1A"/>
    <w:rsid w:val="009F3B7F"/>
    <w:rsid w:val="009F5517"/>
    <w:rsid w:val="009F77C7"/>
    <w:rsid w:val="00A01013"/>
    <w:rsid w:val="00A03830"/>
    <w:rsid w:val="00A03856"/>
    <w:rsid w:val="00A0612C"/>
    <w:rsid w:val="00A13D09"/>
    <w:rsid w:val="00A14085"/>
    <w:rsid w:val="00A14232"/>
    <w:rsid w:val="00A20948"/>
    <w:rsid w:val="00A20D22"/>
    <w:rsid w:val="00A21974"/>
    <w:rsid w:val="00A21B31"/>
    <w:rsid w:val="00A23037"/>
    <w:rsid w:val="00A23E46"/>
    <w:rsid w:val="00A23F0A"/>
    <w:rsid w:val="00A2502E"/>
    <w:rsid w:val="00A253CE"/>
    <w:rsid w:val="00A2548A"/>
    <w:rsid w:val="00A264D5"/>
    <w:rsid w:val="00A26669"/>
    <w:rsid w:val="00A27DCC"/>
    <w:rsid w:val="00A310A6"/>
    <w:rsid w:val="00A31213"/>
    <w:rsid w:val="00A31217"/>
    <w:rsid w:val="00A3452E"/>
    <w:rsid w:val="00A35A6A"/>
    <w:rsid w:val="00A37BA4"/>
    <w:rsid w:val="00A416C4"/>
    <w:rsid w:val="00A41EED"/>
    <w:rsid w:val="00A46006"/>
    <w:rsid w:val="00A47300"/>
    <w:rsid w:val="00A52CC8"/>
    <w:rsid w:val="00A549FC"/>
    <w:rsid w:val="00A566B4"/>
    <w:rsid w:val="00A65171"/>
    <w:rsid w:val="00A65697"/>
    <w:rsid w:val="00A658C8"/>
    <w:rsid w:val="00A71E5E"/>
    <w:rsid w:val="00A72A34"/>
    <w:rsid w:val="00A757DC"/>
    <w:rsid w:val="00A75DE5"/>
    <w:rsid w:val="00A7681A"/>
    <w:rsid w:val="00A7698D"/>
    <w:rsid w:val="00A76F2D"/>
    <w:rsid w:val="00A8048A"/>
    <w:rsid w:val="00A80E2D"/>
    <w:rsid w:val="00A81CB1"/>
    <w:rsid w:val="00A861A1"/>
    <w:rsid w:val="00A862EC"/>
    <w:rsid w:val="00A868D4"/>
    <w:rsid w:val="00A905CE"/>
    <w:rsid w:val="00A91915"/>
    <w:rsid w:val="00A92C49"/>
    <w:rsid w:val="00A94A51"/>
    <w:rsid w:val="00A96250"/>
    <w:rsid w:val="00AA1528"/>
    <w:rsid w:val="00AA2935"/>
    <w:rsid w:val="00AA3CFF"/>
    <w:rsid w:val="00AA43C8"/>
    <w:rsid w:val="00AA65A1"/>
    <w:rsid w:val="00AB05C9"/>
    <w:rsid w:val="00AB1C16"/>
    <w:rsid w:val="00AB227F"/>
    <w:rsid w:val="00AB28A1"/>
    <w:rsid w:val="00AB4E3F"/>
    <w:rsid w:val="00AB733D"/>
    <w:rsid w:val="00AC0860"/>
    <w:rsid w:val="00AC1705"/>
    <w:rsid w:val="00AC7C57"/>
    <w:rsid w:val="00AC7F32"/>
    <w:rsid w:val="00AD31A2"/>
    <w:rsid w:val="00AD56C0"/>
    <w:rsid w:val="00AD5B15"/>
    <w:rsid w:val="00AD7D39"/>
    <w:rsid w:val="00AE21FD"/>
    <w:rsid w:val="00AE604D"/>
    <w:rsid w:val="00AF022E"/>
    <w:rsid w:val="00AF09A2"/>
    <w:rsid w:val="00AF0F7B"/>
    <w:rsid w:val="00AF198C"/>
    <w:rsid w:val="00AF1E97"/>
    <w:rsid w:val="00AF1FB1"/>
    <w:rsid w:val="00AF2D73"/>
    <w:rsid w:val="00AF3022"/>
    <w:rsid w:val="00AF4874"/>
    <w:rsid w:val="00B00D13"/>
    <w:rsid w:val="00B02467"/>
    <w:rsid w:val="00B0272E"/>
    <w:rsid w:val="00B0279A"/>
    <w:rsid w:val="00B048B5"/>
    <w:rsid w:val="00B04C40"/>
    <w:rsid w:val="00B05D50"/>
    <w:rsid w:val="00B06EA8"/>
    <w:rsid w:val="00B12955"/>
    <w:rsid w:val="00B253A8"/>
    <w:rsid w:val="00B267C8"/>
    <w:rsid w:val="00B313D8"/>
    <w:rsid w:val="00B31B5C"/>
    <w:rsid w:val="00B3226C"/>
    <w:rsid w:val="00B34AE2"/>
    <w:rsid w:val="00B40D5A"/>
    <w:rsid w:val="00B41624"/>
    <w:rsid w:val="00B45464"/>
    <w:rsid w:val="00B519AD"/>
    <w:rsid w:val="00B52632"/>
    <w:rsid w:val="00B54D9C"/>
    <w:rsid w:val="00B60650"/>
    <w:rsid w:val="00B61BDF"/>
    <w:rsid w:val="00B65ED6"/>
    <w:rsid w:val="00B71EF7"/>
    <w:rsid w:val="00B72F2B"/>
    <w:rsid w:val="00B73031"/>
    <w:rsid w:val="00B730E8"/>
    <w:rsid w:val="00B82F7A"/>
    <w:rsid w:val="00B86B2A"/>
    <w:rsid w:val="00B87590"/>
    <w:rsid w:val="00B90214"/>
    <w:rsid w:val="00B9199D"/>
    <w:rsid w:val="00B934EA"/>
    <w:rsid w:val="00B940DD"/>
    <w:rsid w:val="00B94B05"/>
    <w:rsid w:val="00B96E51"/>
    <w:rsid w:val="00B96F69"/>
    <w:rsid w:val="00B97BB0"/>
    <w:rsid w:val="00BA1314"/>
    <w:rsid w:val="00BA1819"/>
    <w:rsid w:val="00BA7315"/>
    <w:rsid w:val="00BA7A87"/>
    <w:rsid w:val="00BB3DCD"/>
    <w:rsid w:val="00BB6184"/>
    <w:rsid w:val="00BB731E"/>
    <w:rsid w:val="00BC057F"/>
    <w:rsid w:val="00BC0FCE"/>
    <w:rsid w:val="00BC36A9"/>
    <w:rsid w:val="00BC37B1"/>
    <w:rsid w:val="00BC52CD"/>
    <w:rsid w:val="00BC58B2"/>
    <w:rsid w:val="00BC72D5"/>
    <w:rsid w:val="00BC7713"/>
    <w:rsid w:val="00BD3BF5"/>
    <w:rsid w:val="00BD759F"/>
    <w:rsid w:val="00BE00E6"/>
    <w:rsid w:val="00BE0FC9"/>
    <w:rsid w:val="00BE2FDE"/>
    <w:rsid w:val="00BE3F62"/>
    <w:rsid w:val="00BE53FE"/>
    <w:rsid w:val="00BE6218"/>
    <w:rsid w:val="00BE6A76"/>
    <w:rsid w:val="00BE7678"/>
    <w:rsid w:val="00BE793E"/>
    <w:rsid w:val="00BE7B65"/>
    <w:rsid w:val="00BF082C"/>
    <w:rsid w:val="00BF1BF7"/>
    <w:rsid w:val="00BF3038"/>
    <w:rsid w:val="00BF697A"/>
    <w:rsid w:val="00C01718"/>
    <w:rsid w:val="00C05005"/>
    <w:rsid w:val="00C063B8"/>
    <w:rsid w:val="00C069BA"/>
    <w:rsid w:val="00C10086"/>
    <w:rsid w:val="00C13C95"/>
    <w:rsid w:val="00C140F3"/>
    <w:rsid w:val="00C14421"/>
    <w:rsid w:val="00C16A06"/>
    <w:rsid w:val="00C21800"/>
    <w:rsid w:val="00C21E2E"/>
    <w:rsid w:val="00C24A5D"/>
    <w:rsid w:val="00C2605F"/>
    <w:rsid w:val="00C27270"/>
    <w:rsid w:val="00C27B2E"/>
    <w:rsid w:val="00C30581"/>
    <w:rsid w:val="00C31E44"/>
    <w:rsid w:val="00C32FCE"/>
    <w:rsid w:val="00C334C2"/>
    <w:rsid w:val="00C347E1"/>
    <w:rsid w:val="00C35404"/>
    <w:rsid w:val="00C357FE"/>
    <w:rsid w:val="00C36600"/>
    <w:rsid w:val="00C370AC"/>
    <w:rsid w:val="00C401ED"/>
    <w:rsid w:val="00C40318"/>
    <w:rsid w:val="00C40763"/>
    <w:rsid w:val="00C4162A"/>
    <w:rsid w:val="00C41F8F"/>
    <w:rsid w:val="00C4506D"/>
    <w:rsid w:val="00C46416"/>
    <w:rsid w:val="00C4641C"/>
    <w:rsid w:val="00C47DE7"/>
    <w:rsid w:val="00C51F8C"/>
    <w:rsid w:val="00C529A4"/>
    <w:rsid w:val="00C52AB2"/>
    <w:rsid w:val="00C52BDE"/>
    <w:rsid w:val="00C53627"/>
    <w:rsid w:val="00C53FFF"/>
    <w:rsid w:val="00C60288"/>
    <w:rsid w:val="00C632CB"/>
    <w:rsid w:val="00C64D14"/>
    <w:rsid w:val="00C70AA7"/>
    <w:rsid w:val="00C73A2C"/>
    <w:rsid w:val="00C749EA"/>
    <w:rsid w:val="00C755B9"/>
    <w:rsid w:val="00C777E0"/>
    <w:rsid w:val="00C81FEA"/>
    <w:rsid w:val="00C82762"/>
    <w:rsid w:val="00C82BCA"/>
    <w:rsid w:val="00C83A9B"/>
    <w:rsid w:val="00C83D35"/>
    <w:rsid w:val="00C84F47"/>
    <w:rsid w:val="00C90E7C"/>
    <w:rsid w:val="00C9164E"/>
    <w:rsid w:val="00C91E3A"/>
    <w:rsid w:val="00C950D9"/>
    <w:rsid w:val="00CA22B7"/>
    <w:rsid w:val="00CA3B1A"/>
    <w:rsid w:val="00CA6368"/>
    <w:rsid w:val="00CB02BD"/>
    <w:rsid w:val="00CB1FC0"/>
    <w:rsid w:val="00CB6292"/>
    <w:rsid w:val="00CB62D6"/>
    <w:rsid w:val="00CB7DEE"/>
    <w:rsid w:val="00CB7F67"/>
    <w:rsid w:val="00CC0D97"/>
    <w:rsid w:val="00CC27FA"/>
    <w:rsid w:val="00CC39E5"/>
    <w:rsid w:val="00CC4D1E"/>
    <w:rsid w:val="00CC4F93"/>
    <w:rsid w:val="00CC6FAC"/>
    <w:rsid w:val="00CD3101"/>
    <w:rsid w:val="00CD4930"/>
    <w:rsid w:val="00CD57D1"/>
    <w:rsid w:val="00CD70AC"/>
    <w:rsid w:val="00CD7CB2"/>
    <w:rsid w:val="00CE46FF"/>
    <w:rsid w:val="00CE7466"/>
    <w:rsid w:val="00CE78A4"/>
    <w:rsid w:val="00CF1C81"/>
    <w:rsid w:val="00CF2292"/>
    <w:rsid w:val="00CF34F0"/>
    <w:rsid w:val="00CF5A6F"/>
    <w:rsid w:val="00CF606C"/>
    <w:rsid w:val="00CF6278"/>
    <w:rsid w:val="00D0107E"/>
    <w:rsid w:val="00D01B1A"/>
    <w:rsid w:val="00D021B2"/>
    <w:rsid w:val="00D02ED0"/>
    <w:rsid w:val="00D0627A"/>
    <w:rsid w:val="00D06E82"/>
    <w:rsid w:val="00D10BA4"/>
    <w:rsid w:val="00D10CDE"/>
    <w:rsid w:val="00D11748"/>
    <w:rsid w:val="00D11E58"/>
    <w:rsid w:val="00D12DBD"/>
    <w:rsid w:val="00D12F32"/>
    <w:rsid w:val="00D14266"/>
    <w:rsid w:val="00D144C6"/>
    <w:rsid w:val="00D150C5"/>
    <w:rsid w:val="00D1526D"/>
    <w:rsid w:val="00D20140"/>
    <w:rsid w:val="00D2320F"/>
    <w:rsid w:val="00D23A4B"/>
    <w:rsid w:val="00D244F1"/>
    <w:rsid w:val="00D25699"/>
    <w:rsid w:val="00D3643D"/>
    <w:rsid w:val="00D4053F"/>
    <w:rsid w:val="00D40A05"/>
    <w:rsid w:val="00D40D94"/>
    <w:rsid w:val="00D4232B"/>
    <w:rsid w:val="00D44ACA"/>
    <w:rsid w:val="00D45B38"/>
    <w:rsid w:val="00D528D6"/>
    <w:rsid w:val="00D52D5F"/>
    <w:rsid w:val="00D52E4A"/>
    <w:rsid w:val="00D57AFC"/>
    <w:rsid w:val="00D6002B"/>
    <w:rsid w:val="00D607EC"/>
    <w:rsid w:val="00D61E55"/>
    <w:rsid w:val="00D63FF4"/>
    <w:rsid w:val="00D64504"/>
    <w:rsid w:val="00D64D5D"/>
    <w:rsid w:val="00D64F91"/>
    <w:rsid w:val="00D65EDD"/>
    <w:rsid w:val="00D67006"/>
    <w:rsid w:val="00D67401"/>
    <w:rsid w:val="00D71376"/>
    <w:rsid w:val="00D715B9"/>
    <w:rsid w:val="00D729E3"/>
    <w:rsid w:val="00D72E4D"/>
    <w:rsid w:val="00D76171"/>
    <w:rsid w:val="00D763F7"/>
    <w:rsid w:val="00D81BD3"/>
    <w:rsid w:val="00D834BD"/>
    <w:rsid w:val="00D87D35"/>
    <w:rsid w:val="00D90495"/>
    <w:rsid w:val="00D95C4C"/>
    <w:rsid w:val="00D97103"/>
    <w:rsid w:val="00DA109B"/>
    <w:rsid w:val="00DA142F"/>
    <w:rsid w:val="00DA1AC2"/>
    <w:rsid w:val="00DA4A95"/>
    <w:rsid w:val="00DA5214"/>
    <w:rsid w:val="00DA5DB3"/>
    <w:rsid w:val="00DB65EF"/>
    <w:rsid w:val="00DB6EA3"/>
    <w:rsid w:val="00DB742A"/>
    <w:rsid w:val="00DB79BE"/>
    <w:rsid w:val="00DC2104"/>
    <w:rsid w:val="00DC3E1F"/>
    <w:rsid w:val="00DC50A9"/>
    <w:rsid w:val="00DC61E5"/>
    <w:rsid w:val="00DD47BA"/>
    <w:rsid w:val="00DD49E5"/>
    <w:rsid w:val="00DE2A06"/>
    <w:rsid w:val="00DE30A3"/>
    <w:rsid w:val="00DE4520"/>
    <w:rsid w:val="00DE671D"/>
    <w:rsid w:val="00DE6E01"/>
    <w:rsid w:val="00DF4E9D"/>
    <w:rsid w:val="00DF5B06"/>
    <w:rsid w:val="00DF78A1"/>
    <w:rsid w:val="00E00190"/>
    <w:rsid w:val="00E00538"/>
    <w:rsid w:val="00E01135"/>
    <w:rsid w:val="00E018D8"/>
    <w:rsid w:val="00E040D6"/>
    <w:rsid w:val="00E04A4E"/>
    <w:rsid w:val="00E12E71"/>
    <w:rsid w:val="00E1574F"/>
    <w:rsid w:val="00E2100C"/>
    <w:rsid w:val="00E2138B"/>
    <w:rsid w:val="00E23E1E"/>
    <w:rsid w:val="00E2666A"/>
    <w:rsid w:val="00E267D3"/>
    <w:rsid w:val="00E2751C"/>
    <w:rsid w:val="00E334AD"/>
    <w:rsid w:val="00E35AC2"/>
    <w:rsid w:val="00E36201"/>
    <w:rsid w:val="00E40348"/>
    <w:rsid w:val="00E418D8"/>
    <w:rsid w:val="00E43098"/>
    <w:rsid w:val="00E51A5A"/>
    <w:rsid w:val="00E5209F"/>
    <w:rsid w:val="00E528EA"/>
    <w:rsid w:val="00E530B1"/>
    <w:rsid w:val="00E5326C"/>
    <w:rsid w:val="00E54B95"/>
    <w:rsid w:val="00E6053F"/>
    <w:rsid w:val="00E63EA9"/>
    <w:rsid w:val="00E64A17"/>
    <w:rsid w:val="00E64E8F"/>
    <w:rsid w:val="00E65683"/>
    <w:rsid w:val="00E67FBF"/>
    <w:rsid w:val="00E70433"/>
    <w:rsid w:val="00E739C3"/>
    <w:rsid w:val="00E74552"/>
    <w:rsid w:val="00E84972"/>
    <w:rsid w:val="00E87A8C"/>
    <w:rsid w:val="00E94C37"/>
    <w:rsid w:val="00E94DD4"/>
    <w:rsid w:val="00E96887"/>
    <w:rsid w:val="00E97778"/>
    <w:rsid w:val="00EA06C5"/>
    <w:rsid w:val="00EA21BD"/>
    <w:rsid w:val="00EA48F8"/>
    <w:rsid w:val="00EA4E9F"/>
    <w:rsid w:val="00EA5F01"/>
    <w:rsid w:val="00EA6379"/>
    <w:rsid w:val="00EA650B"/>
    <w:rsid w:val="00EA6923"/>
    <w:rsid w:val="00EA6F1F"/>
    <w:rsid w:val="00EA7BAB"/>
    <w:rsid w:val="00EB0903"/>
    <w:rsid w:val="00EB35F4"/>
    <w:rsid w:val="00EB3ADA"/>
    <w:rsid w:val="00EB5605"/>
    <w:rsid w:val="00EB680E"/>
    <w:rsid w:val="00EB70F6"/>
    <w:rsid w:val="00EB74E8"/>
    <w:rsid w:val="00EC02D0"/>
    <w:rsid w:val="00EC46F3"/>
    <w:rsid w:val="00EC62F2"/>
    <w:rsid w:val="00EC68DB"/>
    <w:rsid w:val="00EC7822"/>
    <w:rsid w:val="00ED0486"/>
    <w:rsid w:val="00ED09E5"/>
    <w:rsid w:val="00ED1512"/>
    <w:rsid w:val="00ED2763"/>
    <w:rsid w:val="00ED45B4"/>
    <w:rsid w:val="00ED5BA4"/>
    <w:rsid w:val="00ED660F"/>
    <w:rsid w:val="00EE17BF"/>
    <w:rsid w:val="00EE2C49"/>
    <w:rsid w:val="00EE3551"/>
    <w:rsid w:val="00EE59AC"/>
    <w:rsid w:val="00EF2114"/>
    <w:rsid w:val="00EF2E40"/>
    <w:rsid w:val="00F03EBE"/>
    <w:rsid w:val="00F04989"/>
    <w:rsid w:val="00F0586F"/>
    <w:rsid w:val="00F124A3"/>
    <w:rsid w:val="00F132F8"/>
    <w:rsid w:val="00F16033"/>
    <w:rsid w:val="00F17FEA"/>
    <w:rsid w:val="00F2127A"/>
    <w:rsid w:val="00F22DA0"/>
    <w:rsid w:val="00F2582A"/>
    <w:rsid w:val="00F27C9E"/>
    <w:rsid w:val="00F30854"/>
    <w:rsid w:val="00F41A35"/>
    <w:rsid w:val="00F42133"/>
    <w:rsid w:val="00F42935"/>
    <w:rsid w:val="00F44051"/>
    <w:rsid w:val="00F44160"/>
    <w:rsid w:val="00F45EC1"/>
    <w:rsid w:val="00F46A4C"/>
    <w:rsid w:val="00F47123"/>
    <w:rsid w:val="00F47499"/>
    <w:rsid w:val="00F50040"/>
    <w:rsid w:val="00F504C4"/>
    <w:rsid w:val="00F525FF"/>
    <w:rsid w:val="00F547F0"/>
    <w:rsid w:val="00F55CBD"/>
    <w:rsid w:val="00F57159"/>
    <w:rsid w:val="00F5736B"/>
    <w:rsid w:val="00F62B2A"/>
    <w:rsid w:val="00F63152"/>
    <w:rsid w:val="00F63839"/>
    <w:rsid w:val="00F64614"/>
    <w:rsid w:val="00F65839"/>
    <w:rsid w:val="00F661C9"/>
    <w:rsid w:val="00F676B2"/>
    <w:rsid w:val="00F7065C"/>
    <w:rsid w:val="00F730E1"/>
    <w:rsid w:val="00F74131"/>
    <w:rsid w:val="00F766F1"/>
    <w:rsid w:val="00F7784A"/>
    <w:rsid w:val="00F77F18"/>
    <w:rsid w:val="00F82C58"/>
    <w:rsid w:val="00F830AA"/>
    <w:rsid w:val="00F90B6C"/>
    <w:rsid w:val="00F91A97"/>
    <w:rsid w:val="00F92385"/>
    <w:rsid w:val="00F94EF4"/>
    <w:rsid w:val="00F958B4"/>
    <w:rsid w:val="00F95963"/>
    <w:rsid w:val="00F97FE4"/>
    <w:rsid w:val="00FA1E65"/>
    <w:rsid w:val="00FA1F67"/>
    <w:rsid w:val="00FA2A3E"/>
    <w:rsid w:val="00FA2B7C"/>
    <w:rsid w:val="00FA6F27"/>
    <w:rsid w:val="00FA7CAA"/>
    <w:rsid w:val="00FB1BD7"/>
    <w:rsid w:val="00FB25AD"/>
    <w:rsid w:val="00FB3765"/>
    <w:rsid w:val="00FB3C45"/>
    <w:rsid w:val="00FB3E86"/>
    <w:rsid w:val="00FB5700"/>
    <w:rsid w:val="00FB7082"/>
    <w:rsid w:val="00FC2EFE"/>
    <w:rsid w:val="00FC44BF"/>
    <w:rsid w:val="00FC4C05"/>
    <w:rsid w:val="00FD0E82"/>
    <w:rsid w:val="00FD26D0"/>
    <w:rsid w:val="00FD2B4A"/>
    <w:rsid w:val="00FD3A37"/>
    <w:rsid w:val="00FD5196"/>
    <w:rsid w:val="00FD5927"/>
    <w:rsid w:val="00FE2034"/>
    <w:rsid w:val="00FE23A0"/>
    <w:rsid w:val="00FE5703"/>
    <w:rsid w:val="00FF141C"/>
    <w:rsid w:val="00FF145E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17FF4"/>
  <w15:chartTrackingRefBased/>
  <w15:docId w15:val="{0C700FE0-7C80-4E25-9C4E-3F3750A5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bCs/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36"/>
    </w:rPr>
  </w:style>
  <w:style w:type="paragraph" w:styleId="a4">
    <w:name w:val="Sub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"/>
    <w:rPr>
      <w:b/>
      <w:i/>
      <w:sz w:val="24"/>
    </w:rPr>
  </w:style>
  <w:style w:type="paragraph" w:styleId="20">
    <w:name w:val="Body Text 2"/>
    <w:basedOn w:val="a"/>
    <w:pPr>
      <w:jc w:val="both"/>
    </w:pPr>
    <w:rPr>
      <w:b/>
      <w:sz w:val="24"/>
    </w:rPr>
  </w:style>
  <w:style w:type="paragraph" w:styleId="21">
    <w:name w:val="Body Text Indent 2"/>
    <w:basedOn w:val="a"/>
    <w:pPr>
      <w:ind w:left="720"/>
      <w:jc w:val="both"/>
    </w:pPr>
    <w:rPr>
      <w:sz w:val="24"/>
    </w:rPr>
  </w:style>
  <w:style w:type="character" w:styleId="aa">
    <w:name w:val="page number"/>
    <w:basedOn w:val="a0"/>
  </w:style>
  <w:style w:type="paragraph" w:styleId="30">
    <w:name w:val="Body Text 3"/>
    <w:basedOn w:val="a"/>
    <w:rPr>
      <w:bCs/>
      <w:sz w:val="22"/>
    </w:rPr>
  </w:style>
  <w:style w:type="paragraph" w:styleId="31">
    <w:name w:val="Body Text Indent 3"/>
    <w:basedOn w:val="a"/>
    <w:pPr>
      <w:ind w:left="120"/>
    </w:pPr>
    <w:rPr>
      <w:sz w:val="24"/>
    </w:rPr>
  </w:style>
  <w:style w:type="paragraph" w:styleId="ab">
    <w:name w:val="caption"/>
    <w:basedOn w:val="a"/>
    <w:next w:val="a"/>
    <w:qFormat/>
    <w:pPr>
      <w:jc w:val="center"/>
    </w:pPr>
    <w:rPr>
      <w:b/>
      <w:sz w:val="22"/>
    </w:rPr>
  </w:style>
  <w:style w:type="paragraph" w:customStyle="1" w:styleId="xl41">
    <w:name w:val="xl41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22"/>
      <w:szCs w:val="22"/>
      <w:u w:val="single"/>
    </w:rPr>
  </w:style>
  <w:style w:type="paragraph" w:customStyle="1" w:styleId="xl64">
    <w:name w:val="xl64"/>
    <w:basedOn w:val="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FR3">
    <w:name w:val="FR3"/>
    <w:pPr>
      <w:widowControl w:val="0"/>
      <w:spacing w:before="380"/>
      <w:jc w:val="right"/>
    </w:pPr>
    <w:rPr>
      <w:rFonts w:ascii="Arial" w:hAnsi="Arial"/>
      <w:snapToGrid w:val="0"/>
      <w:sz w:val="12"/>
    </w:rPr>
  </w:style>
  <w:style w:type="paragraph" w:customStyle="1" w:styleId="ConsNormal">
    <w:name w:val="ConsNormal"/>
    <w:rsid w:val="007B5661"/>
    <w:pPr>
      <w:widowControl w:val="0"/>
      <w:ind w:right="19772" w:firstLine="720"/>
    </w:pPr>
    <w:rPr>
      <w:rFonts w:ascii="Arial" w:hAnsi="Arial"/>
    </w:rPr>
  </w:style>
  <w:style w:type="table" w:styleId="ac">
    <w:name w:val="Table Grid"/>
    <w:basedOn w:val="a1"/>
    <w:rsid w:val="008E3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6203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semiHidden/>
    <w:rsid w:val="009D7147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90D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D0E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uiPriority w:val="99"/>
    <w:rsid w:val="0047526C"/>
    <w:rPr>
      <w:color w:val="0563C1"/>
      <w:u w:val="single"/>
    </w:rPr>
  </w:style>
  <w:style w:type="paragraph" w:styleId="af">
    <w:name w:val="List Paragraph"/>
    <w:basedOn w:val="a"/>
    <w:uiPriority w:val="34"/>
    <w:qFormat/>
    <w:rsid w:val="0078499C"/>
    <w:pPr>
      <w:ind w:left="708"/>
    </w:pPr>
  </w:style>
  <w:style w:type="character" w:styleId="af0">
    <w:name w:val="annotation reference"/>
    <w:rsid w:val="00F2582A"/>
    <w:rPr>
      <w:sz w:val="16"/>
      <w:szCs w:val="16"/>
    </w:rPr>
  </w:style>
  <w:style w:type="paragraph" w:styleId="af1">
    <w:name w:val="annotation text"/>
    <w:basedOn w:val="a"/>
    <w:link w:val="af2"/>
    <w:rsid w:val="00F2582A"/>
  </w:style>
  <w:style w:type="character" w:customStyle="1" w:styleId="af2">
    <w:name w:val="Текст примечания Знак"/>
    <w:basedOn w:val="a0"/>
    <w:link w:val="af1"/>
    <w:rsid w:val="00F2582A"/>
  </w:style>
  <w:style w:type="paragraph" w:styleId="af3">
    <w:name w:val="annotation subject"/>
    <w:basedOn w:val="af1"/>
    <w:next w:val="af1"/>
    <w:link w:val="af4"/>
    <w:rsid w:val="00F2582A"/>
    <w:rPr>
      <w:b/>
      <w:bCs/>
    </w:rPr>
  </w:style>
  <w:style w:type="character" w:customStyle="1" w:styleId="af4">
    <w:name w:val="Тема примечания Знак"/>
    <w:link w:val="af3"/>
    <w:rsid w:val="00F2582A"/>
    <w:rPr>
      <w:b/>
      <w:bCs/>
    </w:rPr>
  </w:style>
  <w:style w:type="character" w:styleId="af5">
    <w:name w:val="FollowedHyperlink"/>
    <w:uiPriority w:val="99"/>
    <w:unhideWhenUsed/>
    <w:rsid w:val="005F3936"/>
    <w:rPr>
      <w:color w:val="954F72"/>
      <w:u w:val="single"/>
    </w:rPr>
  </w:style>
  <w:style w:type="paragraph" w:customStyle="1" w:styleId="msonormal0">
    <w:name w:val="msonormal"/>
    <w:basedOn w:val="a"/>
    <w:rsid w:val="005F3936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5F393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5">
    <w:name w:val="xl65"/>
    <w:basedOn w:val="a"/>
    <w:rsid w:val="005F393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5F3936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5F3936"/>
    <w:pP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5F3936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5F39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5F39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5F39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5F39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5F39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5F39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a"/>
    <w:rsid w:val="005F39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76">
    <w:name w:val="xl76"/>
    <w:basedOn w:val="a"/>
    <w:rsid w:val="005F39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7">
    <w:name w:val="xl77"/>
    <w:basedOn w:val="a"/>
    <w:rsid w:val="005F39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5F39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79">
    <w:name w:val="xl79"/>
    <w:basedOn w:val="a"/>
    <w:rsid w:val="005F39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5F39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5F39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5F39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6E5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vidno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1</Template>
  <TotalTime>7</TotalTime>
  <Pages>1</Pages>
  <Words>15182</Words>
  <Characters>86542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 ЛЕНИНСКОГО РАЙОНА</vt:lpstr>
    </vt:vector>
  </TitlesOfParts>
  <Company>1</Company>
  <LinksUpToDate>false</LinksUpToDate>
  <CharactersWithSpaces>101521</CharactersWithSpaces>
  <SharedDoc>false</SharedDoc>
  <HLinks>
    <vt:vector size="6" baseType="variant"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http://www.adm-vidnoe.ru/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 ЛЕНИНСКОГО РАЙОНА</dc:title>
  <dc:subject/>
  <dc:creator>1</dc:creator>
  <cp:keywords/>
  <cp:lastModifiedBy>len sovet</cp:lastModifiedBy>
  <cp:revision>11</cp:revision>
  <cp:lastPrinted>2020-12-24T06:43:00Z</cp:lastPrinted>
  <dcterms:created xsi:type="dcterms:W3CDTF">2020-12-17T12:18:00Z</dcterms:created>
  <dcterms:modified xsi:type="dcterms:W3CDTF">2020-12-24T06:43:00Z</dcterms:modified>
</cp:coreProperties>
</file>